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ECC6" w14:textId="6BA2836F" w:rsidR="00C23DE3" w:rsidRPr="00C23DE3" w:rsidRDefault="0072683A" w:rsidP="00115E6C">
      <w:pPr>
        <w:pStyle w:val="Heading1NoNumber"/>
      </w:pPr>
      <w:r w:rsidRPr="00BE233B">
        <w:rPr>
          <w:color w:val="595959" w:themeColor="text1" w:themeTint="A6"/>
        </w:rPr>
        <w:t>Report of a notifiable incident</w:t>
      </w:r>
    </w:p>
    <w:p w14:paraId="6E591E99" w14:textId="29BCAAF3" w:rsidR="00C23DE3" w:rsidRPr="00C23DE3" w:rsidRDefault="00C23DE3" w:rsidP="00292157">
      <w:pPr>
        <w:pStyle w:val="Heading3NoNumber"/>
        <w:jc w:val="center"/>
        <w:rPr>
          <w:rStyle w:val="Heading3Char"/>
          <w:rFonts w:ascii="Calibri" w:eastAsia="Calibri" w:hAnsi="Calibri" w:cs="Calibri"/>
          <w:bCs/>
          <w:color w:val="074681"/>
          <w:spacing w:val="-2"/>
          <w:lang w:val="en-US"/>
        </w:rPr>
      </w:pPr>
      <w:r w:rsidRPr="00DA719C">
        <w:rPr>
          <w:lang w:val="en-US"/>
        </w:rPr>
        <w:t>This</w:t>
      </w:r>
      <w:r w:rsidRPr="00DA719C">
        <w:rPr>
          <w:spacing w:val="-4"/>
          <w:lang w:val="en-US"/>
        </w:rPr>
        <w:t xml:space="preserve"> </w:t>
      </w:r>
      <w:r w:rsidRPr="00DA719C">
        <w:rPr>
          <w:lang w:val="en-US"/>
        </w:rPr>
        <w:t>is</w:t>
      </w:r>
      <w:r w:rsidRPr="00DA719C">
        <w:rPr>
          <w:spacing w:val="-3"/>
          <w:lang w:val="en-US"/>
        </w:rPr>
        <w:t xml:space="preserve"> </w:t>
      </w:r>
      <w:r w:rsidRPr="00DA719C">
        <w:rPr>
          <w:lang w:val="en-US"/>
        </w:rPr>
        <w:t>a statutorily</w:t>
      </w:r>
      <w:r w:rsidRPr="00DA719C">
        <w:rPr>
          <w:spacing w:val="-1"/>
          <w:lang w:val="en-US"/>
        </w:rPr>
        <w:t xml:space="preserve"> </w:t>
      </w:r>
      <w:r w:rsidRPr="00DA719C">
        <w:rPr>
          <w:lang w:val="en-US"/>
        </w:rPr>
        <w:t>approved f</w:t>
      </w:r>
      <w:r w:rsidR="0081476E">
        <w:rPr>
          <w:lang w:val="en-US"/>
        </w:rPr>
        <w:t>or</w:t>
      </w:r>
      <w:r w:rsidRPr="00DA719C">
        <w:rPr>
          <w:lang w:val="en-US"/>
        </w:rPr>
        <w:t>m and may not be</w:t>
      </w:r>
      <w:r w:rsidRPr="00DA719C">
        <w:rPr>
          <w:spacing w:val="-1"/>
          <w:lang w:val="en-US"/>
        </w:rPr>
        <w:t xml:space="preserve"> </w:t>
      </w:r>
      <w:r w:rsidRPr="00DA719C">
        <w:rPr>
          <w:lang w:val="en-US"/>
        </w:rPr>
        <w:t>amended</w:t>
      </w:r>
    </w:p>
    <w:p w14:paraId="05837AAD" w14:textId="77777777" w:rsidR="00357C32" w:rsidRPr="00CD5054" w:rsidRDefault="00357C32" w:rsidP="00CD5054">
      <w:pPr>
        <w:rPr>
          <w:rFonts w:asciiTheme="minorHAnsi" w:eastAsia="Calibri" w:hAnsiTheme="minorHAnsi" w:cs="Cordia New"/>
        </w:rPr>
      </w:pPr>
      <w:r w:rsidRPr="00CD5054">
        <w:rPr>
          <w:rFonts w:asciiTheme="minorHAnsi" w:eastAsia="Calibri" w:hAnsiTheme="minorHAnsi" w:cs="Cordia New"/>
        </w:rPr>
        <w:t xml:space="preserve">An asterisk indicates a mandatory field. </w:t>
      </w:r>
    </w:p>
    <w:p w14:paraId="41009A73" w14:textId="54197D3E" w:rsidR="00D22BE2" w:rsidRPr="00CD5054" w:rsidRDefault="00D22BE2" w:rsidP="00CD5054">
      <w:pPr>
        <w:rPr>
          <w:rFonts w:asciiTheme="minorHAnsi" w:eastAsia="Calibri" w:hAnsiTheme="minorHAnsi" w:cs="Cordia New"/>
          <w:color w:val="auto"/>
        </w:rPr>
      </w:pPr>
      <w:r w:rsidRPr="00CD5054">
        <w:rPr>
          <w:rFonts w:asciiTheme="minorHAnsi" w:eastAsia="Calibri" w:hAnsiTheme="minorHAnsi" w:cs="Cordia New"/>
        </w:rPr>
        <w:t>For</w:t>
      </w:r>
      <w:r w:rsidR="00324840" w:rsidRPr="00CD5054">
        <w:rPr>
          <w:rFonts w:asciiTheme="minorHAnsi" w:eastAsia="Calibri" w:hAnsiTheme="minorHAnsi" w:cs="Cordia New"/>
        </w:rPr>
        <w:t xml:space="preserve"> instructions and general guidance in the use of this form, please see the last </w:t>
      </w:r>
      <w:r w:rsidR="00DE34C8" w:rsidRPr="00CD5054">
        <w:rPr>
          <w:rFonts w:asciiTheme="minorHAnsi" w:eastAsia="Calibri" w:hAnsiTheme="minorHAnsi" w:cs="Cordia New"/>
        </w:rPr>
        <w:t xml:space="preserve">page. </w:t>
      </w:r>
    </w:p>
    <w:p w14:paraId="445CBCA9" w14:textId="6AC33C49" w:rsidR="004560D2" w:rsidRPr="002B32B7" w:rsidRDefault="00A853BA" w:rsidP="002B32B7">
      <w:pPr>
        <w:rPr>
          <w:rFonts w:asciiTheme="minorHAnsi" w:eastAsia="Calibri" w:hAnsiTheme="minorHAnsi" w:cs="Cordia New"/>
          <w:color w:val="auto"/>
        </w:rPr>
      </w:pPr>
      <w:r w:rsidRPr="002B32B7">
        <w:rPr>
          <w:rFonts w:asciiTheme="minorHAnsi" w:eastAsia="Calibri" w:hAnsiTheme="minorHAnsi" w:cs="Cordia New"/>
          <w:color w:val="auto"/>
        </w:rPr>
        <w:t xml:space="preserve">Please complete </w:t>
      </w:r>
      <w:r w:rsidR="004560D2" w:rsidRPr="002B32B7">
        <w:rPr>
          <w:rFonts w:asciiTheme="minorHAnsi" w:eastAsia="Calibri" w:hAnsiTheme="minorHAnsi" w:cs="Cordia New"/>
          <w:color w:val="auto"/>
        </w:rPr>
        <w:t xml:space="preserve">Part 1 for all incident notifications. </w:t>
      </w:r>
    </w:p>
    <w:p w14:paraId="09C8EEA1" w14:textId="5CE36BC4" w:rsidR="00AE5DD8" w:rsidRPr="002B32B7" w:rsidRDefault="004560D2" w:rsidP="002B32B7">
      <w:pPr>
        <w:rPr>
          <w:rFonts w:asciiTheme="minorHAnsi" w:eastAsia="Calibri" w:hAnsiTheme="minorHAnsi" w:cs="Cordia New"/>
          <w:color w:val="auto"/>
        </w:rPr>
      </w:pPr>
      <w:r w:rsidRPr="002B32B7">
        <w:rPr>
          <w:rFonts w:asciiTheme="minorHAnsi" w:eastAsia="Calibri" w:hAnsiTheme="minorHAnsi" w:cs="Cordia New"/>
          <w:color w:val="auto"/>
        </w:rPr>
        <w:t>Please complete only the</w:t>
      </w:r>
      <w:r w:rsidR="00A853BA" w:rsidRPr="002B32B7">
        <w:rPr>
          <w:rFonts w:asciiTheme="minorHAnsi" w:eastAsia="Calibri" w:hAnsiTheme="minorHAnsi" w:cs="Cordia New"/>
          <w:color w:val="auto"/>
        </w:rPr>
        <w:t xml:space="preserve"> relevant</w:t>
      </w:r>
      <w:r w:rsidRPr="002B32B7">
        <w:rPr>
          <w:rFonts w:asciiTheme="minorHAnsi" w:eastAsia="Calibri" w:hAnsiTheme="minorHAnsi" w:cs="Cordia New"/>
          <w:color w:val="auto"/>
        </w:rPr>
        <w:t xml:space="preserve"> sections of Part 2. </w:t>
      </w:r>
    </w:p>
    <w:p w14:paraId="06B80A22" w14:textId="14FD86B9" w:rsidR="006D041F" w:rsidRDefault="006D041F" w:rsidP="00014742">
      <w:pPr>
        <w:pStyle w:val="DocTypeinBody"/>
        <w:jc w:val="left"/>
      </w:pPr>
      <w:r>
        <w:t>Form</w:t>
      </w:r>
      <w:bookmarkStart w:id="0" w:name="Date"/>
      <w:bookmarkEnd w:id="0"/>
    </w:p>
    <w:tbl>
      <w:tblPr>
        <w:tblStyle w:val="TableGrid20"/>
        <w:tblW w:w="10530" w:type="dxa"/>
        <w:jc w:val="center"/>
        <w:tblLook w:val="04A0" w:firstRow="1" w:lastRow="0" w:firstColumn="1" w:lastColumn="0" w:noHBand="0" w:noVBand="1"/>
      </w:tblPr>
      <w:tblGrid>
        <w:gridCol w:w="2280"/>
        <w:gridCol w:w="128"/>
        <w:gridCol w:w="153"/>
        <w:gridCol w:w="584"/>
        <w:gridCol w:w="1193"/>
        <w:gridCol w:w="619"/>
        <w:gridCol w:w="168"/>
        <w:gridCol w:w="694"/>
        <w:gridCol w:w="587"/>
        <w:gridCol w:w="609"/>
        <w:gridCol w:w="540"/>
        <w:gridCol w:w="1244"/>
        <w:gridCol w:w="1731"/>
      </w:tblGrid>
      <w:tr w:rsidR="006D041F" w:rsidRPr="002C1BC4" w14:paraId="312889DE" w14:textId="77777777" w:rsidTr="001F51B3">
        <w:trPr>
          <w:trHeight w:val="444"/>
          <w:jc w:val="center"/>
        </w:trPr>
        <w:tc>
          <w:tcPr>
            <w:tcW w:w="10530" w:type="dxa"/>
            <w:gridSpan w:val="13"/>
            <w:shd w:val="clear" w:color="auto" w:fill="01999B"/>
          </w:tcPr>
          <w:p w14:paraId="5D697133" w14:textId="39A91EF6" w:rsidR="006D041F" w:rsidRPr="009C436A" w:rsidRDefault="003F1646" w:rsidP="00C963DB">
            <w:pPr>
              <w:spacing w:before="120"/>
              <w:rPr>
                <w:rFonts w:eastAsia="Calibri" w:cs="Cordia New"/>
                <w:b/>
                <w:color w:val="FFFFFF"/>
              </w:rPr>
            </w:pPr>
            <w:bookmarkStart w:id="1" w:name="_Hlk150160496"/>
            <w:r>
              <w:rPr>
                <w:rFonts w:eastAsia="Calibri" w:cs="Cordia New"/>
                <w:b/>
                <w:color w:val="FFFFFF"/>
              </w:rPr>
              <w:t>Details of person conducting the business or undertaking (PCBU)</w:t>
            </w:r>
          </w:p>
        </w:tc>
      </w:tr>
      <w:tr w:rsidR="006D041F" w:rsidRPr="002C1BC4" w14:paraId="046B32CB" w14:textId="77777777" w:rsidTr="00515479">
        <w:trPr>
          <w:trHeight w:val="304"/>
          <w:jc w:val="center"/>
        </w:trPr>
        <w:tc>
          <w:tcPr>
            <w:tcW w:w="3145" w:type="dxa"/>
            <w:gridSpan w:val="4"/>
          </w:tcPr>
          <w:p w14:paraId="1DE24DDD" w14:textId="750B7D97" w:rsidR="006D041F" w:rsidRPr="002C1BC4" w:rsidRDefault="00A908C5" w:rsidP="00A908C5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Organisation:</w:t>
            </w:r>
            <w:r w:rsidR="005742CF">
              <w:rPr>
                <w:rFonts w:eastAsia="Calibri" w:cs="Cordia New"/>
                <w:sz w:val="20"/>
                <w:szCs w:val="20"/>
              </w:rPr>
              <w:t xml:space="preserve"> *</w:t>
            </w:r>
          </w:p>
        </w:tc>
        <w:tc>
          <w:tcPr>
            <w:tcW w:w="7385" w:type="dxa"/>
            <w:gridSpan w:val="9"/>
          </w:tcPr>
          <w:p w14:paraId="78B2F4ED" w14:textId="2C92E895" w:rsidR="006D041F" w:rsidRPr="002C1BC4" w:rsidRDefault="006D041F" w:rsidP="00C963DB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</w:p>
        </w:tc>
      </w:tr>
      <w:tr w:rsidR="00AD51A8" w:rsidRPr="002C1BC4" w14:paraId="13126D79" w14:textId="77777777" w:rsidTr="00515479">
        <w:trPr>
          <w:trHeight w:val="393"/>
          <w:jc w:val="center"/>
        </w:trPr>
        <w:tc>
          <w:tcPr>
            <w:tcW w:w="3145" w:type="dxa"/>
            <w:gridSpan w:val="4"/>
          </w:tcPr>
          <w:p w14:paraId="0EC8E04D" w14:textId="6B5D164A" w:rsidR="00B51FE8" w:rsidRDefault="00B51FE8" w:rsidP="00D944F4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bookmarkStart w:id="2" w:name="_Hlk156483230"/>
            <w:r>
              <w:rPr>
                <w:rFonts w:eastAsia="Calibri" w:cs="Cordia New"/>
                <w:sz w:val="20"/>
                <w:szCs w:val="20"/>
              </w:rPr>
              <w:t>Email:</w:t>
            </w:r>
            <w:r w:rsidR="005742CF">
              <w:rPr>
                <w:rFonts w:eastAsia="Calibri" w:cs="Cordia New"/>
                <w:sz w:val="20"/>
                <w:szCs w:val="20"/>
              </w:rPr>
              <w:t xml:space="preserve"> *</w:t>
            </w:r>
          </w:p>
        </w:tc>
        <w:tc>
          <w:tcPr>
            <w:tcW w:w="3261" w:type="dxa"/>
            <w:gridSpan w:val="5"/>
          </w:tcPr>
          <w:p w14:paraId="4A7AFE53" w14:textId="4EF09A5D" w:rsidR="00B51FE8" w:rsidRDefault="00B51FE8" w:rsidP="00517C5C">
            <w:pPr>
              <w:rPr>
                <w:rFonts w:eastAsia="Calibri" w:cs="Cordia New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14:paraId="17013F7B" w14:textId="4B76CB83" w:rsidR="00B51FE8" w:rsidRDefault="00B51FE8" w:rsidP="00681F7F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 xml:space="preserve">Contact </w:t>
            </w:r>
            <w:r w:rsidR="00B7359D">
              <w:rPr>
                <w:rFonts w:eastAsia="Calibri" w:cs="Cordia New"/>
                <w:sz w:val="20"/>
                <w:szCs w:val="20"/>
              </w:rPr>
              <w:t>n</w:t>
            </w:r>
            <w:r>
              <w:rPr>
                <w:rFonts w:eastAsia="Calibri" w:cs="Cordia New"/>
                <w:sz w:val="20"/>
                <w:szCs w:val="20"/>
              </w:rPr>
              <w:t>umber:</w:t>
            </w:r>
            <w:r w:rsidR="005742CF">
              <w:rPr>
                <w:rFonts w:eastAsia="Calibri" w:cs="Cordia New"/>
                <w:sz w:val="20"/>
                <w:szCs w:val="20"/>
              </w:rPr>
              <w:t xml:space="preserve"> *</w:t>
            </w:r>
          </w:p>
        </w:tc>
        <w:tc>
          <w:tcPr>
            <w:tcW w:w="2975" w:type="dxa"/>
            <w:gridSpan w:val="2"/>
          </w:tcPr>
          <w:p w14:paraId="4B51901C" w14:textId="4088B440" w:rsidR="00B51FE8" w:rsidRDefault="00B51FE8" w:rsidP="00517C5C">
            <w:pPr>
              <w:rPr>
                <w:rFonts w:eastAsia="Calibri" w:cs="Cordia New"/>
                <w:sz w:val="20"/>
                <w:szCs w:val="20"/>
              </w:rPr>
            </w:pPr>
          </w:p>
        </w:tc>
      </w:tr>
      <w:tr w:rsidR="006D041F" w:rsidRPr="002C1BC4" w14:paraId="08595EE8" w14:textId="77777777" w:rsidTr="00515479">
        <w:trPr>
          <w:jc w:val="center"/>
        </w:trPr>
        <w:tc>
          <w:tcPr>
            <w:tcW w:w="3145" w:type="dxa"/>
            <w:gridSpan w:val="4"/>
          </w:tcPr>
          <w:p w14:paraId="44FE72A1" w14:textId="270BEAB9" w:rsidR="006D041F" w:rsidRDefault="00B7359D" w:rsidP="00C963DB">
            <w:pPr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Business address</w:t>
            </w:r>
            <w:r w:rsidR="00B51FE8">
              <w:rPr>
                <w:rFonts w:eastAsia="Calibri" w:cs="Cordia New"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9"/>
          </w:tcPr>
          <w:p w14:paraId="708062C0" w14:textId="64EF64F4" w:rsidR="006D041F" w:rsidRDefault="006D041F" w:rsidP="00C963DB">
            <w:pPr>
              <w:rPr>
                <w:rFonts w:eastAsia="Calibri" w:cs="Cordia New"/>
                <w:sz w:val="20"/>
                <w:szCs w:val="20"/>
              </w:rPr>
            </w:pPr>
          </w:p>
        </w:tc>
      </w:tr>
      <w:tr w:rsidR="00AD51A8" w:rsidRPr="002C1BC4" w14:paraId="6B9DB1E0" w14:textId="77777777" w:rsidTr="00515479">
        <w:trPr>
          <w:jc w:val="center"/>
        </w:trPr>
        <w:tc>
          <w:tcPr>
            <w:tcW w:w="3145" w:type="dxa"/>
            <w:gridSpan w:val="4"/>
          </w:tcPr>
          <w:p w14:paraId="35476C3D" w14:textId="3722AD45" w:rsidR="00517C5C" w:rsidRPr="002C1BC4" w:rsidRDefault="00517C5C" w:rsidP="00C963DB">
            <w:pPr>
              <w:rPr>
                <w:rFonts w:eastAsia="Calibri" w:cs="Cordia New"/>
                <w:sz w:val="20"/>
                <w:szCs w:val="20"/>
              </w:rPr>
            </w:pPr>
            <w:bookmarkStart w:id="3" w:name="_Hlk149305967"/>
            <w:r>
              <w:rPr>
                <w:rFonts w:eastAsia="Calibri" w:cs="Cordia New"/>
                <w:sz w:val="20"/>
                <w:szCs w:val="20"/>
              </w:rPr>
              <w:t>City</w:t>
            </w:r>
            <w:r w:rsidR="00E80147">
              <w:rPr>
                <w:rFonts w:eastAsia="Calibri" w:cs="Cordia New"/>
                <w:sz w:val="20"/>
                <w:szCs w:val="20"/>
              </w:rPr>
              <w:t>:</w:t>
            </w:r>
          </w:p>
        </w:tc>
        <w:tc>
          <w:tcPr>
            <w:tcW w:w="3261" w:type="dxa"/>
            <w:gridSpan w:val="5"/>
          </w:tcPr>
          <w:p w14:paraId="1010417F" w14:textId="3558EB91" w:rsidR="00517C5C" w:rsidRPr="002C1BC4" w:rsidRDefault="00517C5C" w:rsidP="00C963DB">
            <w:pPr>
              <w:rPr>
                <w:rFonts w:eastAsia="Calibri" w:cs="Cordia New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14:paraId="5AAD56BD" w14:textId="56365D09" w:rsidR="00517C5C" w:rsidRPr="002C1BC4" w:rsidRDefault="00517C5C" w:rsidP="00C963DB">
            <w:pPr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State</w:t>
            </w:r>
            <w:r w:rsidR="00E80147">
              <w:rPr>
                <w:rFonts w:eastAsia="Calibri" w:cs="Cordia New"/>
                <w:sz w:val="20"/>
                <w:szCs w:val="20"/>
              </w:rPr>
              <w:t>:</w:t>
            </w:r>
          </w:p>
        </w:tc>
        <w:sdt>
          <w:sdtPr>
            <w:rPr>
              <w:rFonts w:eastAsia="Calibri" w:cs="Cordia New"/>
              <w:sz w:val="20"/>
              <w:szCs w:val="20"/>
            </w:rPr>
            <w:id w:val="-1239635573"/>
            <w:placeholder>
              <w:docPart w:val="6A6BAFC9AC8D4072BD44D7B0E6723CB1"/>
            </w:placeholder>
            <w:showingPlcHdr/>
            <w:dropDownList>
              <w:listItem w:value="Choose an item."/>
              <w:listItem w:displayText="Australian Capital Territory " w:value="Australian Capital Territory "/>
              <w:listItem w:displayText="New South Wales" w:value="New South Wales"/>
              <w:listItem w:displayText="Northern Territory " w:value="Northern Territory "/>
              <w:listItem w:displayText="Queensland" w:value="Queensland"/>
              <w:listItem w:displayText="South Australia " w:value="South Australia "/>
              <w:listItem w:displayText="Tasmania" w:value="Tasmania"/>
              <w:listItem w:displayText="Victoria" w:value="Victoria"/>
              <w:listItem w:displayText="Western Australia" w:value="Western Australia"/>
            </w:dropDownList>
          </w:sdtPr>
          <w:sdtEndPr/>
          <w:sdtContent>
            <w:tc>
              <w:tcPr>
                <w:tcW w:w="2975" w:type="dxa"/>
                <w:gridSpan w:val="2"/>
              </w:tcPr>
              <w:p w14:paraId="46E573F1" w14:textId="0984912E" w:rsidR="00517C5C" w:rsidRPr="002C1BC4" w:rsidRDefault="00517C5C" w:rsidP="00C963DB">
                <w:pPr>
                  <w:rPr>
                    <w:rFonts w:eastAsia="Calibri" w:cs="Cordia New"/>
                    <w:sz w:val="20"/>
                    <w:szCs w:val="20"/>
                  </w:rPr>
                </w:pPr>
                <w:r w:rsidRPr="00A723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3"/>
      <w:tr w:rsidR="006D041F" w:rsidRPr="002C1BC4" w14:paraId="1918C26C" w14:textId="77777777" w:rsidTr="00515479">
        <w:trPr>
          <w:jc w:val="center"/>
        </w:trPr>
        <w:tc>
          <w:tcPr>
            <w:tcW w:w="3145" w:type="dxa"/>
            <w:gridSpan w:val="4"/>
          </w:tcPr>
          <w:p w14:paraId="679AA732" w14:textId="709903BD" w:rsidR="006D041F" w:rsidRDefault="00517C5C" w:rsidP="00C963DB">
            <w:pPr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Postcode</w:t>
            </w:r>
            <w:r w:rsidR="00E80147">
              <w:rPr>
                <w:rFonts w:eastAsia="Calibri" w:cs="Cordia New"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9"/>
          </w:tcPr>
          <w:p w14:paraId="330D1CDB" w14:textId="43D48C02" w:rsidR="006D041F" w:rsidRDefault="006D041F" w:rsidP="00C963DB">
            <w:pPr>
              <w:rPr>
                <w:rFonts w:eastAsia="Calibri" w:cs="Cordia New"/>
                <w:sz w:val="20"/>
                <w:szCs w:val="20"/>
              </w:rPr>
            </w:pPr>
          </w:p>
        </w:tc>
      </w:tr>
      <w:bookmarkEnd w:id="1"/>
      <w:bookmarkEnd w:id="2"/>
      <w:tr w:rsidR="002469DA" w:rsidRPr="00F97727" w14:paraId="1D01DC66" w14:textId="77777777" w:rsidTr="00B17E7F">
        <w:trPr>
          <w:trHeight w:val="276"/>
          <w:jc w:val="center"/>
        </w:trPr>
        <w:tc>
          <w:tcPr>
            <w:tcW w:w="3145" w:type="dxa"/>
            <w:gridSpan w:val="4"/>
            <w:vMerge w:val="restart"/>
            <w:shd w:val="clear" w:color="auto" w:fill="FFFFFF" w:themeFill="background1"/>
          </w:tcPr>
          <w:p w14:paraId="21F37185" w14:textId="5DB9CCA1" w:rsidR="002469DA" w:rsidRPr="002469DA" w:rsidRDefault="002469DA" w:rsidP="000519FC">
            <w:pPr>
              <w:rPr>
                <w:rFonts w:eastAsia="Calibri" w:cs="Cordia New"/>
                <w:sz w:val="20"/>
                <w:szCs w:val="20"/>
              </w:rPr>
            </w:pPr>
            <w:r w:rsidRPr="002469DA">
              <w:rPr>
                <w:rFonts w:eastAsia="Calibri" w:cs="Cordia New"/>
                <w:sz w:val="20"/>
                <w:szCs w:val="20"/>
              </w:rPr>
              <w:t>Details of individual submitting this report:</w:t>
            </w:r>
          </w:p>
        </w:tc>
        <w:tc>
          <w:tcPr>
            <w:tcW w:w="1812" w:type="dxa"/>
            <w:gridSpan w:val="2"/>
            <w:shd w:val="clear" w:color="auto" w:fill="FFFFFF" w:themeFill="background1"/>
          </w:tcPr>
          <w:p w14:paraId="770AAD87" w14:textId="401156D7" w:rsidR="002469DA" w:rsidRPr="002469DA" w:rsidRDefault="005742CF" w:rsidP="002469DA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Full Name: *</w:t>
            </w:r>
          </w:p>
        </w:tc>
        <w:tc>
          <w:tcPr>
            <w:tcW w:w="5573" w:type="dxa"/>
            <w:gridSpan w:val="7"/>
            <w:shd w:val="clear" w:color="auto" w:fill="FFFFFF" w:themeFill="background1"/>
          </w:tcPr>
          <w:p w14:paraId="02735148" w14:textId="3741EC15" w:rsidR="002469DA" w:rsidRPr="002469DA" w:rsidRDefault="002469DA" w:rsidP="002469DA">
            <w:pPr>
              <w:rPr>
                <w:rFonts w:eastAsia="Calibri" w:cs="Cordia New"/>
                <w:sz w:val="20"/>
                <w:szCs w:val="20"/>
              </w:rPr>
            </w:pPr>
          </w:p>
        </w:tc>
      </w:tr>
      <w:tr w:rsidR="002469DA" w:rsidRPr="00F97727" w14:paraId="69C64B59" w14:textId="77777777" w:rsidTr="00B17E7F">
        <w:trPr>
          <w:trHeight w:val="321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45A35F3E" w14:textId="77777777" w:rsidR="002469DA" w:rsidRDefault="002469DA" w:rsidP="00B84A9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shd w:val="clear" w:color="auto" w:fill="FFFFFF" w:themeFill="background1"/>
          </w:tcPr>
          <w:p w14:paraId="5E6A8374" w14:textId="2E1C3038" w:rsidR="002469DA" w:rsidRPr="002469DA" w:rsidRDefault="002469DA" w:rsidP="002469DA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Position:</w:t>
            </w:r>
          </w:p>
        </w:tc>
        <w:tc>
          <w:tcPr>
            <w:tcW w:w="5573" w:type="dxa"/>
            <w:gridSpan w:val="7"/>
            <w:shd w:val="clear" w:color="auto" w:fill="FFFFFF" w:themeFill="background1"/>
          </w:tcPr>
          <w:p w14:paraId="2789BA8C" w14:textId="4ACABABB" w:rsidR="002469DA" w:rsidRPr="002469DA" w:rsidRDefault="002469DA" w:rsidP="002469DA">
            <w:pPr>
              <w:rPr>
                <w:rFonts w:eastAsia="Calibri" w:cs="Cordia New"/>
                <w:sz w:val="20"/>
                <w:szCs w:val="20"/>
              </w:rPr>
            </w:pPr>
          </w:p>
        </w:tc>
      </w:tr>
      <w:tr w:rsidR="002469DA" w:rsidRPr="00F97727" w14:paraId="3D03BB16" w14:textId="77777777" w:rsidTr="00B17E7F">
        <w:trPr>
          <w:trHeight w:val="366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774581E6" w14:textId="77777777" w:rsidR="002469DA" w:rsidRDefault="002469DA" w:rsidP="00B84A9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shd w:val="clear" w:color="auto" w:fill="FFFFFF" w:themeFill="background1"/>
          </w:tcPr>
          <w:p w14:paraId="13C6C044" w14:textId="7C0B2605" w:rsidR="002469DA" w:rsidRPr="002469DA" w:rsidRDefault="002469DA" w:rsidP="002469DA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Organisation:</w:t>
            </w:r>
          </w:p>
        </w:tc>
        <w:tc>
          <w:tcPr>
            <w:tcW w:w="5573" w:type="dxa"/>
            <w:gridSpan w:val="7"/>
            <w:shd w:val="clear" w:color="auto" w:fill="FFFFFF" w:themeFill="background1"/>
          </w:tcPr>
          <w:p w14:paraId="13DCE3BB" w14:textId="77777777" w:rsidR="002469DA" w:rsidRDefault="00433E86" w:rsidP="002469DA">
            <w:pPr>
              <w:rPr>
                <w:rFonts w:eastAsia="Calibri" w:cs="Cordia New"/>
                <w:sz w:val="20"/>
                <w:szCs w:val="20"/>
              </w:rPr>
            </w:pPr>
            <w:sdt>
              <w:sdtPr>
                <w:rPr>
                  <w:rFonts w:eastAsia="Calibri" w:cs="Cordia New"/>
                  <w:sz w:val="20"/>
                  <w:szCs w:val="20"/>
                </w:rPr>
                <w:id w:val="8119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68E">
                  <w:rPr>
                    <w:rFonts w:ascii="MS Gothic" w:eastAsia="MS Gothic" w:hAnsi="MS Gothic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C568E">
              <w:rPr>
                <w:rFonts w:eastAsia="Calibri" w:cs="Cordia New"/>
                <w:sz w:val="20"/>
                <w:szCs w:val="20"/>
              </w:rPr>
              <w:t xml:space="preserve"> Same as above </w:t>
            </w:r>
          </w:p>
          <w:p w14:paraId="40955C53" w14:textId="74799B4A" w:rsidR="00EC568E" w:rsidRPr="002469DA" w:rsidRDefault="00433E86" w:rsidP="002469DA">
            <w:pPr>
              <w:rPr>
                <w:rFonts w:eastAsia="Calibri" w:cs="Cordia New"/>
                <w:sz w:val="20"/>
                <w:szCs w:val="20"/>
              </w:rPr>
            </w:pPr>
            <w:sdt>
              <w:sdtPr>
                <w:rPr>
                  <w:rFonts w:eastAsia="Calibri" w:cs="Cordia New"/>
                  <w:sz w:val="20"/>
                  <w:szCs w:val="20"/>
                </w:rPr>
                <w:id w:val="-74449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68E">
                  <w:rPr>
                    <w:rFonts w:ascii="MS Gothic" w:eastAsia="MS Gothic" w:hAnsi="MS Gothic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C568E">
              <w:rPr>
                <w:rFonts w:eastAsia="Calibri" w:cs="Cordia New"/>
                <w:sz w:val="20"/>
                <w:szCs w:val="20"/>
              </w:rPr>
              <w:t xml:space="preserve"> Other, please specify:</w:t>
            </w:r>
          </w:p>
        </w:tc>
      </w:tr>
      <w:tr w:rsidR="002469DA" w:rsidRPr="00F97727" w14:paraId="360D875A" w14:textId="77777777" w:rsidTr="00B17E7F">
        <w:trPr>
          <w:trHeight w:val="330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532D1A26" w14:textId="77777777" w:rsidR="002469DA" w:rsidRDefault="002469DA" w:rsidP="00B84A9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shd w:val="clear" w:color="auto" w:fill="FFFFFF" w:themeFill="background1"/>
          </w:tcPr>
          <w:p w14:paraId="2D3B8867" w14:textId="530D0F77" w:rsidR="002469DA" w:rsidRPr="002469DA" w:rsidRDefault="002469DA" w:rsidP="002469DA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Email:</w:t>
            </w:r>
            <w:r w:rsidR="005742CF">
              <w:rPr>
                <w:rFonts w:eastAsia="Calibri" w:cs="Cordia New"/>
                <w:sz w:val="20"/>
                <w:szCs w:val="20"/>
              </w:rPr>
              <w:t xml:space="preserve"> *</w:t>
            </w:r>
          </w:p>
        </w:tc>
        <w:tc>
          <w:tcPr>
            <w:tcW w:w="5573" w:type="dxa"/>
            <w:gridSpan w:val="7"/>
            <w:shd w:val="clear" w:color="auto" w:fill="FFFFFF" w:themeFill="background1"/>
          </w:tcPr>
          <w:p w14:paraId="045117DF" w14:textId="54466FCA" w:rsidR="002469DA" w:rsidRPr="002469DA" w:rsidRDefault="002469DA" w:rsidP="002469DA">
            <w:pPr>
              <w:rPr>
                <w:rFonts w:eastAsia="Calibri" w:cs="Cordia New"/>
                <w:sz w:val="20"/>
                <w:szCs w:val="20"/>
              </w:rPr>
            </w:pPr>
          </w:p>
        </w:tc>
      </w:tr>
      <w:tr w:rsidR="002469DA" w:rsidRPr="00F97727" w14:paraId="4B87388E" w14:textId="77777777" w:rsidTr="00B17E7F">
        <w:trPr>
          <w:trHeight w:val="375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400E4A28" w14:textId="77777777" w:rsidR="002469DA" w:rsidRDefault="002469DA" w:rsidP="00B84A9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shd w:val="clear" w:color="auto" w:fill="FFFFFF" w:themeFill="background1"/>
          </w:tcPr>
          <w:p w14:paraId="2F7C72A2" w14:textId="423BB3F0" w:rsidR="002469DA" w:rsidRPr="002469DA" w:rsidRDefault="005742CF" w:rsidP="002469DA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Contact</w:t>
            </w:r>
            <w:r w:rsidR="002469DA">
              <w:rPr>
                <w:rFonts w:eastAsia="Calibri" w:cs="Cordia New"/>
                <w:sz w:val="20"/>
                <w:szCs w:val="20"/>
              </w:rPr>
              <w:t xml:space="preserve"> </w:t>
            </w:r>
            <w:r>
              <w:rPr>
                <w:rFonts w:eastAsia="Calibri" w:cs="Cordia New"/>
                <w:sz w:val="20"/>
                <w:szCs w:val="20"/>
              </w:rPr>
              <w:t>number: *</w:t>
            </w:r>
          </w:p>
        </w:tc>
        <w:tc>
          <w:tcPr>
            <w:tcW w:w="5573" w:type="dxa"/>
            <w:gridSpan w:val="7"/>
            <w:shd w:val="clear" w:color="auto" w:fill="FFFFFF" w:themeFill="background1"/>
          </w:tcPr>
          <w:p w14:paraId="7F3FBECA" w14:textId="2A2A2FE7" w:rsidR="002469DA" w:rsidRPr="002469DA" w:rsidRDefault="002469DA" w:rsidP="002469DA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</w:p>
        </w:tc>
      </w:tr>
      <w:tr w:rsidR="002913A0" w:rsidRPr="002C1BC4" w14:paraId="7E12C1B3" w14:textId="77777777" w:rsidTr="001F51B3">
        <w:trPr>
          <w:jc w:val="center"/>
        </w:trPr>
        <w:tc>
          <w:tcPr>
            <w:tcW w:w="10530" w:type="dxa"/>
            <w:gridSpan w:val="13"/>
            <w:shd w:val="clear" w:color="auto" w:fill="01999B"/>
          </w:tcPr>
          <w:p w14:paraId="26A409A5" w14:textId="653B50F3" w:rsidR="002913A0" w:rsidRPr="00100C07" w:rsidRDefault="004F1FCE" w:rsidP="002913A0">
            <w:pPr>
              <w:spacing w:before="120"/>
              <w:rPr>
                <w:rFonts w:eastAsia="Calibri" w:cs="Cordia New"/>
                <w:b/>
                <w:color w:val="FFFFFF"/>
              </w:rPr>
            </w:pPr>
            <w:r>
              <w:rPr>
                <w:rFonts w:eastAsia="Calibri" w:cs="Cordia New"/>
                <w:b/>
                <w:color w:val="FFFFFF"/>
              </w:rPr>
              <w:t xml:space="preserve">Details of the licence holder </w:t>
            </w:r>
          </w:p>
        </w:tc>
      </w:tr>
      <w:tr w:rsidR="000519FC" w:rsidRPr="002C1BC4" w14:paraId="1BFC7A56" w14:textId="77777777" w:rsidTr="001F51B3">
        <w:trPr>
          <w:jc w:val="center"/>
        </w:trPr>
        <w:tc>
          <w:tcPr>
            <w:tcW w:w="10530" w:type="dxa"/>
            <w:gridSpan w:val="13"/>
            <w:shd w:val="clear" w:color="auto" w:fill="auto"/>
          </w:tcPr>
          <w:p w14:paraId="0C6F116F" w14:textId="19C8A899" w:rsidR="000519FC" w:rsidRPr="000519FC" w:rsidRDefault="000519FC" w:rsidP="002913A0">
            <w:pPr>
              <w:rPr>
                <w:rFonts w:eastAsia="Calibri" w:cs="Cordia New"/>
                <w:color w:val="FFFFFF"/>
              </w:rPr>
            </w:pPr>
            <w:r w:rsidRPr="000519FC">
              <w:rPr>
                <w:rFonts w:eastAsia="Calibri" w:cs="Cordia New"/>
                <w:bCs/>
                <w:sz w:val="20"/>
                <w:szCs w:val="20"/>
              </w:rPr>
              <w:t xml:space="preserve">Same as above </w:t>
            </w: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76428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1FCE" w:rsidRPr="002C1BC4" w14:paraId="21D428B0" w14:textId="77777777" w:rsidTr="00515479">
        <w:trPr>
          <w:trHeight w:val="304"/>
          <w:jc w:val="center"/>
        </w:trPr>
        <w:tc>
          <w:tcPr>
            <w:tcW w:w="3145" w:type="dxa"/>
            <w:gridSpan w:val="4"/>
          </w:tcPr>
          <w:p w14:paraId="7DB20929" w14:textId="44891237" w:rsidR="004F1FCE" w:rsidRPr="002C1BC4" w:rsidRDefault="004F1FCE" w:rsidP="002C0AA6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bookmarkStart w:id="4" w:name="_Hlk150165802"/>
            <w:r w:rsidRPr="002C0AA6">
              <w:rPr>
                <w:rFonts w:eastAsia="Calibri" w:cs="Cordia New"/>
                <w:sz w:val="20"/>
                <w:szCs w:val="20"/>
              </w:rPr>
              <w:t>Registered licence holder</w:t>
            </w:r>
            <w:r w:rsidR="00902B73" w:rsidRPr="002C0AA6">
              <w:rPr>
                <w:rFonts w:eastAsia="Calibri" w:cs="Cordia New"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9"/>
          </w:tcPr>
          <w:p w14:paraId="32167004" w14:textId="36C70798" w:rsidR="004F1FCE" w:rsidRPr="002C1BC4" w:rsidRDefault="004F1FCE" w:rsidP="004F1FCE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</w:p>
        </w:tc>
      </w:tr>
      <w:tr w:rsidR="004F1FCE" w:rsidRPr="002C1BC4" w14:paraId="432C12AA" w14:textId="77777777" w:rsidTr="00515479">
        <w:trPr>
          <w:jc w:val="center"/>
        </w:trPr>
        <w:tc>
          <w:tcPr>
            <w:tcW w:w="3145" w:type="dxa"/>
            <w:gridSpan w:val="4"/>
          </w:tcPr>
          <w:p w14:paraId="6329BC9B" w14:textId="3CE7DF4C" w:rsidR="004F1FCE" w:rsidRPr="002C1BC4" w:rsidRDefault="004F1FCE" w:rsidP="004F1FCE">
            <w:pPr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OEI Licence number: </w:t>
            </w:r>
            <w:r w:rsidR="005742CF">
              <w:rPr>
                <w:rFonts w:eastAsia="Calibri" w:cs="Cordia New"/>
                <w:bCs/>
                <w:sz w:val="20"/>
                <w:szCs w:val="20"/>
              </w:rPr>
              <w:t>*</w:t>
            </w:r>
          </w:p>
        </w:tc>
        <w:tc>
          <w:tcPr>
            <w:tcW w:w="7385" w:type="dxa"/>
            <w:gridSpan w:val="9"/>
          </w:tcPr>
          <w:p w14:paraId="533569E3" w14:textId="3E4838D3" w:rsidR="004F1FCE" w:rsidRPr="002C1BC4" w:rsidRDefault="004F1FCE" w:rsidP="004F1FCE">
            <w:pPr>
              <w:rPr>
                <w:rFonts w:eastAsia="Calibri" w:cs="Cordia New"/>
                <w:sz w:val="20"/>
                <w:szCs w:val="20"/>
              </w:rPr>
            </w:pPr>
          </w:p>
        </w:tc>
      </w:tr>
      <w:tr w:rsidR="004F1FCE" w:rsidRPr="002C1BC4" w14:paraId="194A172E" w14:textId="77777777" w:rsidTr="001F51B3">
        <w:trPr>
          <w:jc w:val="center"/>
        </w:trPr>
        <w:tc>
          <w:tcPr>
            <w:tcW w:w="10530" w:type="dxa"/>
            <w:gridSpan w:val="13"/>
            <w:shd w:val="clear" w:color="auto" w:fill="01999B"/>
          </w:tcPr>
          <w:p w14:paraId="68261D97" w14:textId="37468F87" w:rsidR="004F1FCE" w:rsidRPr="002C1BC4" w:rsidRDefault="00AD7808" w:rsidP="004F1FCE">
            <w:pPr>
              <w:spacing w:before="120"/>
              <w:rPr>
                <w:rFonts w:eastAsia="Calibri" w:cs="Cordia New"/>
                <w:b/>
                <w:color w:val="FFFFFF"/>
              </w:rPr>
            </w:pPr>
            <w:r>
              <w:rPr>
                <w:rFonts w:eastAsia="Calibri" w:cs="Cordia New"/>
                <w:b/>
                <w:color w:val="FFFFFF"/>
              </w:rPr>
              <w:t>D</w:t>
            </w:r>
            <w:r w:rsidR="004F1FCE">
              <w:rPr>
                <w:rFonts w:eastAsia="Calibri" w:cs="Cordia New"/>
                <w:b/>
                <w:color w:val="FFFFFF"/>
              </w:rPr>
              <w:t xml:space="preserve">ate and time of the initial incident notification to the Offshore Infrastructure Regulator (OIR) </w:t>
            </w:r>
          </w:p>
        </w:tc>
      </w:tr>
      <w:tr w:rsidR="004F1FCE" w14:paraId="64B9D2CB" w14:textId="77777777" w:rsidTr="00515479">
        <w:trPr>
          <w:trHeight w:val="368"/>
          <w:jc w:val="center"/>
        </w:trPr>
        <w:tc>
          <w:tcPr>
            <w:tcW w:w="3145" w:type="dxa"/>
            <w:gridSpan w:val="4"/>
          </w:tcPr>
          <w:p w14:paraId="4A67F3B6" w14:textId="4FB826DD" w:rsidR="004F1FCE" w:rsidRDefault="004F1FCE" w:rsidP="004F1FCE">
            <w:pPr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Date</w:t>
            </w:r>
            <w:r w:rsidR="00B17E7F">
              <w:rPr>
                <w:rFonts w:eastAsia="Calibri" w:cs="Cordia New"/>
                <w:sz w:val="20"/>
                <w:szCs w:val="20"/>
              </w:rPr>
              <w:t>:</w:t>
            </w:r>
            <w:r w:rsidR="00357C32">
              <w:rPr>
                <w:rFonts w:eastAsia="Calibri" w:cs="Cordia New"/>
                <w:sz w:val="20"/>
                <w:szCs w:val="20"/>
              </w:rPr>
              <w:t>*</w:t>
            </w:r>
            <w:r w:rsidR="00B17E7F">
              <w:rPr>
                <w:rFonts w:eastAsia="Calibri" w:cs="Cordia New"/>
                <w:sz w:val="20"/>
                <w:szCs w:val="20"/>
              </w:rPr>
              <w:t xml:space="preserve"> </w:t>
            </w:r>
            <w:r>
              <w:rPr>
                <w:rFonts w:eastAsia="Calibri" w:cs="Cordia New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Cordia New"/>
                  <w:sz w:val="20"/>
                  <w:szCs w:val="20"/>
                </w:rPr>
                <w:id w:val="1533531215"/>
                <w:placeholder>
                  <w:docPart w:val="87444D0613764528BFDED8DF464B764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BF3A2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385" w:type="dxa"/>
            <w:gridSpan w:val="9"/>
          </w:tcPr>
          <w:p w14:paraId="10FD6935" w14:textId="138C7067" w:rsidR="004F1FCE" w:rsidRDefault="004F1FCE" w:rsidP="004F1FCE">
            <w:pPr>
              <w:rPr>
                <w:rFonts w:eastAsia="Calibri" w:cs="Cordia New"/>
                <w:sz w:val="20"/>
                <w:szCs w:val="20"/>
              </w:rPr>
            </w:pPr>
            <w:r>
              <w:rPr>
                <w:rFonts w:eastAsia="Calibri" w:cs="Cordia New"/>
                <w:sz w:val="20"/>
                <w:szCs w:val="20"/>
              </w:rPr>
              <w:t>Time</w:t>
            </w:r>
            <w:r w:rsidR="00B17E7F">
              <w:rPr>
                <w:rFonts w:eastAsia="Calibri" w:cs="Cordia New"/>
                <w:sz w:val="20"/>
                <w:szCs w:val="20"/>
              </w:rPr>
              <w:t>:</w:t>
            </w:r>
            <w:r w:rsidR="00357C32">
              <w:rPr>
                <w:rFonts w:eastAsia="Calibri" w:cs="Cordia New"/>
                <w:sz w:val="20"/>
                <w:szCs w:val="20"/>
              </w:rPr>
              <w:t xml:space="preserve"> *</w:t>
            </w:r>
            <w:r>
              <w:rPr>
                <w:rFonts w:eastAsia="Calibri" w:cs="Cordia New"/>
                <w:sz w:val="20"/>
                <w:szCs w:val="20"/>
              </w:rPr>
              <w:t xml:space="preserve"> </w:t>
            </w:r>
          </w:p>
        </w:tc>
      </w:tr>
      <w:bookmarkEnd w:id="4"/>
      <w:tr w:rsidR="004F1FCE" w:rsidRPr="00E934E8" w14:paraId="157D313F" w14:textId="77777777" w:rsidTr="001F51B3">
        <w:trPr>
          <w:jc w:val="center"/>
        </w:trPr>
        <w:tc>
          <w:tcPr>
            <w:tcW w:w="10530" w:type="dxa"/>
            <w:gridSpan w:val="13"/>
            <w:shd w:val="clear" w:color="auto" w:fill="01999B" w:themeFill="accent1"/>
          </w:tcPr>
          <w:p w14:paraId="7B3E061B" w14:textId="617204BD" w:rsidR="004F1FCE" w:rsidRDefault="004F1FCE" w:rsidP="004F1FCE">
            <w:pPr>
              <w:spacing w:before="120"/>
              <w:rPr>
                <w:rFonts w:eastAsia="Calibri" w:cs="Cordia New"/>
                <w:sz w:val="20"/>
                <w:szCs w:val="20"/>
              </w:rPr>
            </w:pPr>
            <w:r w:rsidRPr="00CB6D18">
              <w:rPr>
                <w:rFonts w:eastAsia="Calibri" w:cs="Cordia New"/>
                <w:b/>
                <w:color w:val="FFFFFF"/>
              </w:rPr>
              <w:t>P</w:t>
            </w:r>
            <w:r>
              <w:rPr>
                <w:rFonts w:eastAsia="Calibri" w:cs="Cordia New"/>
                <w:b/>
                <w:color w:val="FFFFFF"/>
              </w:rPr>
              <w:t>art 1 – Information required within 48 hours of an incident – General Information – All incidents</w:t>
            </w:r>
          </w:p>
        </w:tc>
      </w:tr>
      <w:tr w:rsidR="004F1FCE" w:rsidRPr="00E934E8" w14:paraId="714D70C9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auto"/>
          </w:tcPr>
          <w:p w14:paraId="5224197C" w14:textId="0F88BD3F" w:rsidR="00515479" w:rsidRPr="00515479" w:rsidRDefault="004F1FCE" w:rsidP="004F1FCE">
            <w:pPr>
              <w:rPr>
                <w:rFonts w:eastAsia="Calibri" w:cs="Cordia New"/>
                <w:i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W</w:t>
            </w:r>
            <w:r w:rsidRPr="00CF7C0A">
              <w:rPr>
                <w:rFonts w:eastAsia="Calibri" w:cs="Cordia New"/>
                <w:bCs/>
                <w:sz w:val="20"/>
                <w:szCs w:val="20"/>
              </w:rPr>
              <w:t xml:space="preserve">here </w:t>
            </w:r>
            <w:r>
              <w:rPr>
                <w:rFonts w:eastAsia="Calibri" w:cs="Cordia New"/>
                <w:bCs/>
                <w:sz w:val="20"/>
                <w:szCs w:val="20"/>
              </w:rPr>
              <w:t>did the incident occur? Infrastructure or vessel</w:t>
            </w:r>
            <w:r w:rsidR="00515479">
              <w:rPr>
                <w:rFonts w:eastAsia="Calibri" w:cs="Cordia New"/>
                <w:bCs/>
                <w:sz w:val="20"/>
                <w:szCs w:val="20"/>
              </w:rPr>
              <w:t xml:space="preserve">, </w:t>
            </w:r>
            <w:r>
              <w:rPr>
                <w:rFonts w:eastAsia="Calibri" w:cs="Cordia New"/>
                <w:bCs/>
                <w:sz w:val="20"/>
                <w:szCs w:val="20"/>
              </w:rPr>
              <w:t>name and description</w:t>
            </w:r>
            <w:r w:rsidR="00515479">
              <w:rPr>
                <w:rFonts w:eastAsia="Calibri" w:cs="Cordia New"/>
                <w:bCs/>
                <w:sz w:val="20"/>
                <w:szCs w:val="20"/>
              </w:rPr>
              <w:t xml:space="preserve">, </w:t>
            </w:r>
            <w:r w:rsidRPr="00F244C4">
              <w:rPr>
                <w:rFonts w:eastAsia="Calibri" w:cs="Cordia New"/>
                <w:i/>
                <w:sz w:val="20"/>
                <w:szCs w:val="20"/>
              </w:rPr>
              <w:t>Latitude/longitude</w:t>
            </w:r>
            <w:r w:rsidR="00515479">
              <w:rPr>
                <w:rFonts w:eastAsia="Calibri" w:cs="Cordia New"/>
                <w:i/>
                <w:sz w:val="20"/>
                <w:szCs w:val="20"/>
              </w:rPr>
              <w:t>: *</w:t>
            </w:r>
          </w:p>
        </w:tc>
        <w:tc>
          <w:tcPr>
            <w:tcW w:w="5405" w:type="dxa"/>
            <w:gridSpan w:val="6"/>
            <w:shd w:val="clear" w:color="auto" w:fill="auto"/>
          </w:tcPr>
          <w:p w14:paraId="3D188906" w14:textId="0EC159A5" w:rsidR="004F1FCE" w:rsidRPr="00CB6D18" w:rsidRDefault="004F1FCE" w:rsidP="004F1FCE">
            <w:pPr>
              <w:rPr>
                <w:rFonts w:eastAsia="Calibri" w:cs="Cordia New"/>
                <w:b/>
                <w:color w:val="FFFFFF"/>
              </w:rPr>
            </w:pPr>
          </w:p>
        </w:tc>
      </w:tr>
      <w:tr w:rsidR="004F1FCE" w:rsidRPr="00E934E8" w14:paraId="4FD81BFB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5E3BD397" w14:textId="651CB6EE" w:rsidR="004F1FCE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When did the incident occur? </w:t>
            </w:r>
            <w:r w:rsidR="0036505E">
              <w:rPr>
                <w:rFonts w:eastAsia="Calibri" w:cs="Cordia New"/>
                <w:bCs/>
                <w:sz w:val="20"/>
                <w:szCs w:val="20"/>
              </w:rPr>
              <w:t>Date, time</w:t>
            </w:r>
            <w:r w:rsidR="00AD7808">
              <w:rPr>
                <w:rFonts w:eastAsia="Calibri" w:cs="Cordia New"/>
                <w:bCs/>
                <w:sz w:val="20"/>
                <w:szCs w:val="20"/>
              </w:rPr>
              <w:t>,</w:t>
            </w:r>
            <w:r>
              <w:rPr>
                <w:rFonts w:eastAsia="Calibri" w:cs="Cordia New"/>
                <w:bCs/>
                <w:sz w:val="20"/>
                <w:szCs w:val="20"/>
              </w:rPr>
              <w:t xml:space="preserve"> and time zone</w:t>
            </w:r>
            <w:r w:rsidR="002C0AA6">
              <w:rPr>
                <w:rFonts w:eastAsia="Calibri" w:cs="Cordia New"/>
                <w:bCs/>
                <w:sz w:val="20"/>
                <w:szCs w:val="20"/>
              </w:rPr>
              <w:t>:</w:t>
            </w:r>
            <w:r w:rsidR="00515479">
              <w:rPr>
                <w:rFonts w:eastAsia="Calibri" w:cs="Cordia New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38312152" w14:textId="1AFC4A7E" w:rsidR="004F1FCE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2C0AA6" w14:paraId="23BF5700" w14:textId="77777777" w:rsidTr="00515479">
        <w:trPr>
          <w:trHeight w:val="393"/>
          <w:jc w:val="center"/>
        </w:trPr>
        <w:tc>
          <w:tcPr>
            <w:tcW w:w="3145" w:type="dxa"/>
            <w:gridSpan w:val="4"/>
            <w:shd w:val="clear" w:color="auto" w:fill="FFFFFF" w:themeFill="background1"/>
          </w:tcPr>
          <w:p w14:paraId="72815AD3" w14:textId="0BECB7FA" w:rsidR="002C0AA6" w:rsidRDefault="002C0AA6" w:rsidP="007B268F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1B3081">
              <w:rPr>
                <w:rFonts w:eastAsia="Calibri" w:cs="Cordia New"/>
                <w:bCs/>
                <w:sz w:val="20"/>
                <w:szCs w:val="20"/>
              </w:rPr>
              <w:lastRenderedPageBreak/>
              <w:t xml:space="preserve">Brief description of </w:t>
            </w:r>
            <w:r>
              <w:rPr>
                <w:rFonts w:eastAsia="Calibri" w:cs="Cordia New"/>
                <w:bCs/>
                <w:sz w:val="20"/>
                <w:szCs w:val="20"/>
              </w:rPr>
              <w:t xml:space="preserve">the </w:t>
            </w:r>
            <w:r w:rsidRPr="001B3081">
              <w:rPr>
                <w:rFonts w:eastAsia="Calibri" w:cs="Cordia New"/>
                <w:bCs/>
                <w:sz w:val="20"/>
                <w:szCs w:val="20"/>
              </w:rPr>
              <w:t>incident</w:t>
            </w:r>
            <w:r>
              <w:rPr>
                <w:rFonts w:eastAsia="Calibri" w:cs="Cordia New"/>
                <w:bCs/>
                <w:sz w:val="20"/>
                <w:szCs w:val="20"/>
              </w:rPr>
              <w:t>:</w:t>
            </w:r>
            <w:r w:rsidR="00515479">
              <w:rPr>
                <w:rFonts w:eastAsia="Calibri" w:cs="Cordia New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7385" w:type="dxa"/>
            <w:gridSpan w:val="9"/>
            <w:shd w:val="clear" w:color="auto" w:fill="FFFFFF" w:themeFill="background1"/>
          </w:tcPr>
          <w:p w14:paraId="7AD69A17" w14:textId="77777777" w:rsidR="002C0AA6" w:rsidRDefault="002C0AA6" w:rsidP="007B268F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67863C2C" w14:textId="14D24852" w:rsidR="00D53A86" w:rsidRDefault="00D53A86" w:rsidP="007B268F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2C0AA6" w14:paraId="1E488CEE" w14:textId="77777777" w:rsidTr="00515479">
        <w:trPr>
          <w:jc w:val="center"/>
        </w:trPr>
        <w:tc>
          <w:tcPr>
            <w:tcW w:w="3145" w:type="dxa"/>
            <w:gridSpan w:val="4"/>
            <w:shd w:val="clear" w:color="auto" w:fill="FFFFFF" w:themeFill="background1"/>
          </w:tcPr>
          <w:p w14:paraId="7E796DDE" w14:textId="646B980D" w:rsidR="002C0AA6" w:rsidRPr="001B3081" w:rsidRDefault="002C0AA6" w:rsidP="007B268F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63CDA">
              <w:rPr>
                <w:rFonts w:eastAsia="Calibri" w:cs="Cordia New"/>
                <w:bCs/>
                <w:sz w:val="20"/>
                <w:szCs w:val="20"/>
              </w:rPr>
              <w:t>Work or activity being undertaken at time of incident</w:t>
            </w:r>
            <w:r>
              <w:rPr>
                <w:rFonts w:eastAsia="Calibri" w:cs="Cordia New"/>
                <w:bCs/>
                <w:sz w:val="20"/>
                <w:szCs w:val="20"/>
              </w:rPr>
              <w:t>:</w:t>
            </w:r>
            <w:r w:rsidR="00515479">
              <w:rPr>
                <w:rFonts w:eastAsia="Calibri" w:cs="Cordia New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7385" w:type="dxa"/>
            <w:gridSpan w:val="9"/>
            <w:shd w:val="clear" w:color="auto" w:fill="FFFFFF" w:themeFill="background1"/>
          </w:tcPr>
          <w:p w14:paraId="1378D9CF" w14:textId="77777777" w:rsidR="002C0AA6" w:rsidRDefault="002C0AA6" w:rsidP="007B268F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14:paraId="30E03988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2E435332" w14:textId="5818E827" w:rsidR="004F1FCE" w:rsidRPr="00BC4072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Did anyone witness the incident</w:t>
            </w:r>
            <w:r w:rsidR="002C0AA6">
              <w:rPr>
                <w:rFonts w:eastAsia="Calibri" w:cs="Cordia New"/>
                <w:bCs/>
                <w:sz w:val="20"/>
                <w:szCs w:val="20"/>
              </w:rPr>
              <w:t>:</w:t>
            </w:r>
            <w:r w:rsidR="00515479">
              <w:rPr>
                <w:rFonts w:eastAsia="Calibri" w:cs="Cordia New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67DB799B" w14:textId="77777777" w:rsidR="004F1FCE" w:rsidRDefault="00433E86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20782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CE" w:rsidRPr="00F62811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F1FCE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69D52458" w14:textId="77777777" w:rsidR="004F1FCE" w:rsidRDefault="00433E86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80481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C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F1FCE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</w:tc>
      </w:tr>
      <w:tr w:rsidR="004F1FCE" w:rsidRPr="00F62811" w14:paraId="283A451A" w14:textId="77777777" w:rsidTr="00515479">
        <w:trPr>
          <w:jc w:val="center"/>
        </w:trPr>
        <w:tc>
          <w:tcPr>
            <w:tcW w:w="2280" w:type="dxa"/>
            <w:shd w:val="clear" w:color="auto" w:fill="FFFFFF" w:themeFill="background1"/>
          </w:tcPr>
          <w:p w14:paraId="250BF006" w14:textId="6DE2F247" w:rsidR="004F1FCE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Witness details</w:t>
            </w:r>
          </w:p>
        </w:tc>
        <w:tc>
          <w:tcPr>
            <w:tcW w:w="2845" w:type="dxa"/>
            <w:gridSpan w:val="6"/>
            <w:shd w:val="clear" w:color="auto" w:fill="FFFFFF" w:themeFill="background1"/>
          </w:tcPr>
          <w:p w14:paraId="5603D2F2" w14:textId="7040FC77" w:rsidR="004F1FCE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Witness n</w:t>
            </w:r>
            <w:r w:rsidR="0049490E">
              <w:rPr>
                <w:rFonts w:eastAsia="Calibri" w:cs="Cordia New"/>
                <w:bCs/>
                <w:sz w:val="20"/>
                <w:szCs w:val="20"/>
              </w:rPr>
              <w:t>o</w:t>
            </w:r>
            <w:r>
              <w:rPr>
                <w:rFonts w:eastAsia="Calibri" w:cs="Cordia New"/>
                <w:bCs/>
                <w:sz w:val="20"/>
                <w:szCs w:val="20"/>
              </w:rPr>
              <w:t>.1</w:t>
            </w: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6BC073AA" w14:textId="77777777" w:rsidR="004F1FCE" w:rsidRPr="00F6281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Witness no.2</w:t>
            </w:r>
          </w:p>
        </w:tc>
        <w:tc>
          <w:tcPr>
            <w:tcW w:w="2975" w:type="dxa"/>
            <w:gridSpan w:val="2"/>
            <w:shd w:val="clear" w:color="auto" w:fill="FFFFFF" w:themeFill="background1"/>
          </w:tcPr>
          <w:p w14:paraId="51223439" w14:textId="77777777" w:rsidR="004F1FCE" w:rsidRPr="00F6281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Witness no.3</w:t>
            </w:r>
          </w:p>
        </w:tc>
      </w:tr>
      <w:tr w:rsidR="004F1FCE" w14:paraId="4165A8BC" w14:textId="77777777" w:rsidTr="00515479">
        <w:trPr>
          <w:jc w:val="center"/>
        </w:trPr>
        <w:tc>
          <w:tcPr>
            <w:tcW w:w="2280" w:type="dxa"/>
            <w:shd w:val="clear" w:color="auto" w:fill="FFFFFF" w:themeFill="background1"/>
          </w:tcPr>
          <w:p w14:paraId="5E79BA7B" w14:textId="6268E6CD" w:rsidR="004F1FCE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Full name</w:t>
            </w:r>
            <w:r w:rsidR="002C0AA6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2845" w:type="dxa"/>
            <w:gridSpan w:val="6"/>
            <w:shd w:val="clear" w:color="auto" w:fill="FFFFFF" w:themeFill="background1"/>
          </w:tcPr>
          <w:p w14:paraId="7EF3D7D2" w14:textId="3A3A3C1B" w:rsidR="004F1FCE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6BAB9D01" w14:textId="484E4716" w:rsidR="004F1FCE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FFFFFF" w:themeFill="background1"/>
          </w:tcPr>
          <w:p w14:paraId="31B32A2C" w14:textId="68FEA652" w:rsidR="004F1FCE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14:paraId="7B51ED8A" w14:textId="77777777" w:rsidTr="00515479">
        <w:trPr>
          <w:trHeight w:val="96"/>
          <w:jc w:val="center"/>
        </w:trPr>
        <w:tc>
          <w:tcPr>
            <w:tcW w:w="2280" w:type="dxa"/>
            <w:shd w:val="clear" w:color="auto" w:fill="FFFFFF" w:themeFill="background1"/>
          </w:tcPr>
          <w:p w14:paraId="1CC94132" w14:textId="3572970A" w:rsidR="004F1FCE" w:rsidRDefault="004F1FCE" w:rsidP="002C0AA6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Contact number</w:t>
            </w:r>
            <w:r w:rsidR="00CC30F7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2845" w:type="dxa"/>
            <w:gridSpan w:val="6"/>
            <w:shd w:val="clear" w:color="auto" w:fill="FFFFFF" w:themeFill="background1"/>
          </w:tcPr>
          <w:p w14:paraId="6FD6E99D" w14:textId="42A57005" w:rsidR="004F1FCE" w:rsidRDefault="004F1FCE" w:rsidP="002C0AA6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22CD0CB2" w14:textId="4022CCC1" w:rsidR="004F1FCE" w:rsidRDefault="004F1FCE" w:rsidP="002C0AA6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FFFFFF" w:themeFill="background1"/>
          </w:tcPr>
          <w:p w14:paraId="2F6CC86E" w14:textId="29474355" w:rsidR="004F1FCE" w:rsidRDefault="004F1FCE" w:rsidP="002C0AA6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F97727" w14:paraId="719A114B" w14:textId="77777777" w:rsidTr="00515479">
        <w:trPr>
          <w:jc w:val="center"/>
        </w:trPr>
        <w:tc>
          <w:tcPr>
            <w:tcW w:w="2280" w:type="dxa"/>
            <w:shd w:val="clear" w:color="auto" w:fill="FFFFFF" w:themeFill="background1"/>
          </w:tcPr>
          <w:p w14:paraId="1112AF36" w14:textId="135B19CF" w:rsidR="004F1FCE" w:rsidRPr="002C0AA6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AA1E99">
              <w:rPr>
                <w:rFonts w:eastAsia="Calibri" w:cs="Cordia New"/>
                <w:bCs/>
                <w:sz w:val="20"/>
                <w:szCs w:val="20"/>
              </w:rPr>
              <w:t>Email</w:t>
            </w:r>
            <w:r w:rsidR="00CC30F7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2845" w:type="dxa"/>
            <w:gridSpan w:val="6"/>
            <w:shd w:val="clear" w:color="auto" w:fill="FFFFFF" w:themeFill="background1"/>
          </w:tcPr>
          <w:p w14:paraId="14D869A3" w14:textId="7A0A608B" w:rsidR="004F1FCE" w:rsidRPr="002C0AA6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4D593C79" w14:textId="7B060646" w:rsidR="004F1FCE" w:rsidRPr="002C0AA6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FFFFFF" w:themeFill="background1"/>
          </w:tcPr>
          <w:p w14:paraId="7371D8E0" w14:textId="2B5AC5DD" w:rsidR="004F1FCE" w:rsidRPr="002C0AA6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F97727" w14:paraId="704A6D66" w14:textId="77777777" w:rsidTr="00515479">
        <w:trPr>
          <w:jc w:val="center"/>
        </w:trPr>
        <w:tc>
          <w:tcPr>
            <w:tcW w:w="2280" w:type="dxa"/>
            <w:shd w:val="clear" w:color="auto" w:fill="FFFFFF" w:themeFill="background1"/>
          </w:tcPr>
          <w:p w14:paraId="3E965744" w14:textId="25E60878" w:rsidR="004F1FCE" w:rsidRPr="00AA1E99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Postal address</w:t>
            </w:r>
            <w:r w:rsidR="00CC30F7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2845" w:type="dxa"/>
            <w:gridSpan w:val="6"/>
            <w:shd w:val="clear" w:color="auto" w:fill="FFFFFF" w:themeFill="background1"/>
          </w:tcPr>
          <w:p w14:paraId="289EB0A2" w14:textId="7EA9D6FF" w:rsidR="004F1FCE" w:rsidRPr="002C0AA6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6AEB0407" w14:textId="63CF67A1" w:rsidR="004F1FCE" w:rsidRPr="002C0AA6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FFFFFF" w:themeFill="background1"/>
          </w:tcPr>
          <w:p w14:paraId="55065DD4" w14:textId="39B9018D" w:rsidR="004F1FCE" w:rsidRPr="002C0AA6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F97727" w14:paraId="3472B7D6" w14:textId="77777777" w:rsidTr="001F51B3">
        <w:trPr>
          <w:jc w:val="center"/>
        </w:trPr>
        <w:tc>
          <w:tcPr>
            <w:tcW w:w="10530" w:type="dxa"/>
            <w:gridSpan w:val="13"/>
            <w:shd w:val="clear" w:color="auto" w:fill="FFFFFF" w:themeFill="background1"/>
          </w:tcPr>
          <w:p w14:paraId="214D7AF4" w14:textId="6859DFB4" w:rsidR="004F1FCE" w:rsidRPr="0002510C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02510C">
              <w:rPr>
                <w:rFonts w:eastAsia="Calibri" w:cs="Cordia New"/>
                <w:bCs/>
                <w:i/>
                <w:sz w:val="20"/>
                <w:szCs w:val="20"/>
              </w:rPr>
              <w:t>N</w:t>
            </w:r>
            <w:r w:rsidR="004717B8">
              <w:rPr>
                <w:rFonts w:eastAsia="Calibri" w:cs="Cordia New"/>
                <w:bCs/>
                <w:i/>
                <w:sz w:val="20"/>
                <w:szCs w:val="20"/>
              </w:rPr>
              <w:t>ote</w:t>
            </w:r>
            <w:r w:rsidRPr="0002510C">
              <w:rPr>
                <w:rFonts w:eastAsia="Calibri" w:cs="Cordia New"/>
                <w:bCs/>
                <w:i/>
                <w:sz w:val="20"/>
                <w:szCs w:val="20"/>
              </w:rPr>
              <w:t xml:space="preserve">: If more witnesses, </w:t>
            </w:r>
            <w:r w:rsidR="00B65237">
              <w:rPr>
                <w:rFonts w:eastAsia="Calibri" w:cs="Cordia New"/>
                <w:bCs/>
                <w:i/>
                <w:sz w:val="20"/>
                <w:szCs w:val="20"/>
              </w:rPr>
              <w:t>please attach additional pages</w:t>
            </w:r>
            <w:r w:rsidR="000640B0">
              <w:rPr>
                <w:rFonts w:eastAsia="Calibri" w:cs="Cordia New"/>
                <w:bCs/>
                <w:i/>
                <w:sz w:val="20"/>
                <w:szCs w:val="20"/>
              </w:rPr>
              <w:t>.</w:t>
            </w:r>
          </w:p>
        </w:tc>
      </w:tr>
      <w:tr w:rsidR="004F1FCE" w:rsidRPr="00E934E8" w14:paraId="41B0D345" w14:textId="77777777" w:rsidTr="00515479">
        <w:trPr>
          <w:jc w:val="center"/>
        </w:trPr>
        <w:tc>
          <w:tcPr>
            <w:tcW w:w="3145" w:type="dxa"/>
            <w:gridSpan w:val="4"/>
            <w:shd w:val="clear" w:color="auto" w:fill="FFFFFF" w:themeFill="background1"/>
          </w:tcPr>
          <w:p w14:paraId="02A08137" w14:textId="77777777" w:rsidR="004F1FCE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BA3DAF">
              <w:rPr>
                <w:rFonts w:eastAsia="Calibri" w:cs="Cordia New"/>
                <w:bCs/>
                <w:sz w:val="20"/>
                <w:szCs w:val="20"/>
              </w:rPr>
              <w:t>What are the internal investigation arrangements</w:t>
            </w:r>
            <w:r w:rsidR="00967A3B">
              <w:rPr>
                <w:rFonts w:eastAsia="Calibri" w:cs="Cordia New"/>
                <w:bCs/>
                <w:sz w:val="20"/>
                <w:szCs w:val="20"/>
              </w:rPr>
              <w:t>:</w:t>
            </w:r>
            <w:r w:rsidR="00515479">
              <w:rPr>
                <w:rFonts w:eastAsia="Calibri" w:cs="Cordia New"/>
                <w:bCs/>
                <w:sz w:val="20"/>
                <w:szCs w:val="20"/>
              </w:rPr>
              <w:t xml:space="preserve"> *</w:t>
            </w:r>
          </w:p>
          <w:p w14:paraId="2F8B5A72" w14:textId="7355F768" w:rsidR="00D53A86" w:rsidRPr="00863CDA" w:rsidRDefault="00D53A86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7385" w:type="dxa"/>
            <w:gridSpan w:val="9"/>
            <w:shd w:val="clear" w:color="auto" w:fill="FFFFFF" w:themeFill="background1"/>
          </w:tcPr>
          <w:p w14:paraId="10199D36" w14:textId="19C09642" w:rsidR="004F1FCE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13F4117A" w14:textId="77777777" w:rsidTr="00515479">
        <w:trPr>
          <w:trHeight w:val="63"/>
          <w:jc w:val="center"/>
        </w:trPr>
        <w:tc>
          <w:tcPr>
            <w:tcW w:w="3145" w:type="dxa"/>
            <w:gridSpan w:val="4"/>
            <w:vMerge w:val="restart"/>
            <w:shd w:val="clear" w:color="auto" w:fill="FFFFFF" w:themeFill="background1"/>
          </w:tcPr>
          <w:p w14:paraId="4230D3A4" w14:textId="581F23B6" w:rsidR="004F1FCE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6838F9">
              <w:rPr>
                <w:rFonts w:eastAsia="Calibri" w:cs="Cordia New"/>
                <w:bCs/>
                <w:sz w:val="20"/>
                <w:szCs w:val="20"/>
              </w:rPr>
              <w:t>Weather conditions</w:t>
            </w:r>
            <w:r>
              <w:rPr>
                <w:rFonts w:eastAsia="Calibri" w:cs="Cordia New"/>
                <w:bCs/>
                <w:sz w:val="20"/>
                <w:szCs w:val="20"/>
              </w:rPr>
              <w:t xml:space="preserve"> at time of incident</w:t>
            </w:r>
            <w:r w:rsidR="00CC30F7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  <w:p w14:paraId="09AC4AD4" w14:textId="6455E3BB" w:rsidR="004F1FCE" w:rsidRPr="002B2412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2B2412">
              <w:rPr>
                <w:rFonts w:eastAsia="Calibri" w:cs="Cordia New"/>
                <w:bCs/>
                <w:i/>
                <w:sz w:val="20"/>
                <w:szCs w:val="20"/>
              </w:rPr>
              <w:t xml:space="preserve">Please complete </w:t>
            </w:r>
            <w:r>
              <w:rPr>
                <w:rFonts w:eastAsia="Calibri" w:cs="Cordia New"/>
                <w:bCs/>
                <w:i/>
                <w:sz w:val="20"/>
                <w:szCs w:val="20"/>
              </w:rPr>
              <w:t>if relevant</w:t>
            </w: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32A6AF41" w14:textId="65E78BDE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D26E60">
              <w:rPr>
                <w:rFonts w:eastAsia="Calibri" w:cs="Cordia New"/>
                <w:bCs/>
                <w:sz w:val="20"/>
                <w:szCs w:val="20"/>
              </w:rPr>
              <w:t xml:space="preserve">Ambient temperature </w:t>
            </w:r>
            <w:r w:rsidR="00BE398F">
              <w:rPr>
                <w:rFonts w:eastAsia="Calibri" w:cs="Cordia New"/>
                <w:bCs/>
                <w:sz w:val="20"/>
                <w:szCs w:val="20"/>
              </w:rPr>
              <w:t xml:space="preserve">degrees celsius </w:t>
            </w:r>
            <w:r w:rsidRPr="00D26E60">
              <w:rPr>
                <w:rFonts w:eastAsia="Calibri" w:cs="Cordia New"/>
                <w:bCs/>
                <w:sz w:val="20"/>
                <w:szCs w:val="20"/>
              </w:rPr>
              <w:t>°</w:t>
            </w:r>
            <w:r w:rsidR="00BE398F">
              <w:rPr>
                <w:rFonts w:eastAsia="Calibri" w:cs="Cordia New"/>
                <w:bCs/>
                <w:sz w:val="20"/>
                <w:szCs w:val="20"/>
              </w:rPr>
              <w:t>C</w:t>
            </w:r>
          </w:p>
        </w:tc>
        <w:tc>
          <w:tcPr>
            <w:tcW w:w="4711" w:type="dxa"/>
            <w:gridSpan w:val="5"/>
            <w:shd w:val="clear" w:color="auto" w:fill="FFFFFF" w:themeFill="background1"/>
          </w:tcPr>
          <w:p w14:paraId="31BF5386" w14:textId="766EF3FC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306FD190" w14:textId="77777777" w:rsidTr="00515479">
        <w:trPr>
          <w:trHeight w:val="61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395D3F9A" w14:textId="77777777" w:rsidR="004F1FCE" w:rsidRPr="006838F9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45D44627" w14:textId="73C9B45E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D26E60">
              <w:rPr>
                <w:rFonts w:eastAsia="Calibri" w:cs="Cordia New"/>
                <w:bCs/>
                <w:sz w:val="20"/>
                <w:szCs w:val="20"/>
              </w:rPr>
              <w:t>Relative humidity</w:t>
            </w:r>
            <w:r>
              <w:rPr>
                <w:rFonts w:eastAsia="Calibri" w:cs="Cordia New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4711" w:type="dxa"/>
            <w:gridSpan w:val="5"/>
            <w:shd w:val="clear" w:color="auto" w:fill="FFFFFF" w:themeFill="background1"/>
          </w:tcPr>
          <w:p w14:paraId="495DD98D" w14:textId="09CD2F78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220F0FF8" w14:textId="77777777" w:rsidTr="00515479">
        <w:trPr>
          <w:trHeight w:val="61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4CC744E6" w14:textId="77777777" w:rsidR="004F1FCE" w:rsidRPr="006838F9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57981881" w14:textId="77777777" w:rsidR="004F1FCE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237B58">
              <w:rPr>
                <w:rFonts w:eastAsia="Calibri" w:cs="Cordia New"/>
                <w:bCs/>
                <w:sz w:val="20"/>
                <w:szCs w:val="20"/>
              </w:rPr>
              <w:t xml:space="preserve">Wind speed </w:t>
            </w:r>
            <w:r w:rsidRPr="006B0DCF">
              <w:rPr>
                <w:rFonts w:eastAsia="Calibri" w:cs="Cordia New"/>
                <w:bCs/>
                <w:i/>
                <w:sz w:val="20"/>
                <w:szCs w:val="20"/>
              </w:rPr>
              <w:t>m/s</w:t>
            </w:r>
            <w:r w:rsidRPr="00237B58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</w:p>
          <w:p w14:paraId="21376F25" w14:textId="77777777" w:rsidR="004F1FCE" w:rsidRPr="00237B58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237B58">
              <w:rPr>
                <w:rFonts w:eastAsia="Calibri" w:cs="Cordia New"/>
                <w:bCs/>
                <w:sz w:val="20"/>
                <w:szCs w:val="20"/>
              </w:rPr>
              <w:t xml:space="preserve">NB: </w:t>
            </w:r>
            <w:r w:rsidRPr="00237B58">
              <w:rPr>
                <w:rFonts w:eastAsia="Calibri" w:cs="Cordia New"/>
                <w:bCs/>
                <w:i/>
                <w:sz w:val="20"/>
                <w:szCs w:val="20"/>
              </w:rPr>
              <w:t xml:space="preserve">for enclosed areas use </w:t>
            </w:r>
          </w:p>
          <w:p w14:paraId="0AB4E4ED" w14:textId="79508627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237B58">
              <w:rPr>
                <w:rFonts w:eastAsia="Calibri" w:cs="Cordia New"/>
                <w:bCs/>
                <w:sz w:val="20"/>
                <w:szCs w:val="20"/>
              </w:rPr>
              <w:t xml:space="preserve">Air change </w:t>
            </w:r>
            <w:r w:rsidRPr="006B0DCF">
              <w:rPr>
                <w:rFonts w:eastAsia="Calibri" w:cs="Cordia New"/>
                <w:bCs/>
                <w:i/>
                <w:sz w:val="20"/>
                <w:szCs w:val="20"/>
              </w:rPr>
              <w:t>per hour</w:t>
            </w:r>
          </w:p>
        </w:tc>
        <w:tc>
          <w:tcPr>
            <w:tcW w:w="4711" w:type="dxa"/>
            <w:gridSpan w:val="5"/>
            <w:shd w:val="clear" w:color="auto" w:fill="FFFFFF" w:themeFill="background1"/>
          </w:tcPr>
          <w:p w14:paraId="13AAFF41" w14:textId="737A6C89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35BA5CE6" w14:textId="77777777" w:rsidTr="00515479">
        <w:trPr>
          <w:trHeight w:val="61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36E46F24" w14:textId="77777777" w:rsidR="004F1FCE" w:rsidRPr="006838F9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6FA94D13" w14:textId="24DA57FC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6B0DCF">
              <w:rPr>
                <w:rFonts w:eastAsia="Calibri" w:cs="Cordia New"/>
                <w:bCs/>
                <w:sz w:val="20"/>
                <w:szCs w:val="20"/>
              </w:rPr>
              <w:t>Wind direction</w:t>
            </w:r>
            <w:r w:rsidRPr="000164B5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r w:rsidRPr="000164B5">
              <w:rPr>
                <w:rFonts w:eastAsia="Calibri" w:cs="Cordia New"/>
                <w:bCs/>
                <w:i/>
                <w:sz w:val="20"/>
                <w:szCs w:val="20"/>
              </w:rPr>
              <w:t>e.g. from SW</w:t>
            </w:r>
          </w:p>
        </w:tc>
        <w:tc>
          <w:tcPr>
            <w:tcW w:w="4711" w:type="dxa"/>
            <w:gridSpan w:val="5"/>
            <w:shd w:val="clear" w:color="auto" w:fill="FFFFFF" w:themeFill="background1"/>
          </w:tcPr>
          <w:p w14:paraId="74888DF1" w14:textId="3238EEB9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0062CFE4" w14:textId="77777777" w:rsidTr="00515479">
        <w:trPr>
          <w:trHeight w:val="61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498AB141" w14:textId="77777777" w:rsidR="004F1FCE" w:rsidRPr="006838F9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0A427272" w14:textId="2CFA0E87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4452E0">
              <w:rPr>
                <w:rFonts w:eastAsia="Calibri" w:cs="Cordia New"/>
                <w:bCs/>
                <w:sz w:val="20"/>
                <w:szCs w:val="20"/>
              </w:rPr>
              <w:t xml:space="preserve">Significant wave height </w:t>
            </w:r>
            <w:r w:rsidRPr="004452E0">
              <w:rPr>
                <w:rFonts w:eastAsia="Calibri" w:cs="Cordia New"/>
                <w:bCs/>
                <w:i/>
                <w:sz w:val="20"/>
                <w:szCs w:val="20"/>
              </w:rPr>
              <w:t>m</w:t>
            </w:r>
          </w:p>
        </w:tc>
        <w:tc>
          <w:tcPr>
            <w:tcW w:w="4711" w:type="dxa"/>
            <w:gridSpan w:val="5"/>
            <w:shd w:val="clear" w:color="auto" w:fill="FFFFFF" w:themeFill="background1"/>
          </w:tcPr>
          <w:p w14:paraId="68BEF250" w14:textId="05951F51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64D32F0D" w14:textId="77777777" w:rsidTr="00515479">
        <w:trPr>
          <w:trHeight w:val="61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69CE15B9" w14:textId="77777777" w:rsidR="004F1FCE" w:rsidRPr="006838F9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11DB3E0F" w14:textId="24C0B07F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4452E0">
              <w:rPr>
                <w:rFonts w:eastAsia="Calibri" w:cs="Cordia New"/>
                <w:bCs/>
                <w:sz w:val="20"/>
                <w:szCs w:val="20"/>
              </w:rPr>
              <w:t xml:space="preserve">Swell </w:t>
            </w:r>
            <w:r w:rsidRPr="004452E0">
              <w:rPr>
                <w:rFonts w:eastAsia="Calibri" w:cs="Cordia New"/>
                <w:bCs/>
                <w:i/>
                <w:sz w:val="20"/>
                <w:szCs w:val="20"/>
              </w:rPr>
              <w:t>m</w:t>
            </w:r>
          </w:p>
        </w:tc>
        <w:tc>
          <w:tcPr>
            <w:tcW w:w="4711" w:type="dxa"/>
            <w:gridSpan w:val="5"/>
            <w:shd w:val="clear" w:color="auto" w:fill="FFFFFF" w:themeFill="background1"/>
          </w:tcPr>
          <w:p w14:paraId="22244762" w14:textId="1C3E99A5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5FA8D4A0" w14:textId="77777777" w:rsidTr="00515479">
        <w:trPr>
          <w:trHeight w:val="61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14C0E542" w14:textId="77777777" w:rsidR="004F1FCE" w:rsidRPr="006838F9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2C5BDD79" w14:textId="710050DD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454494">
              <w:rPr>
                <w:rFonts w:eastAsia="Calibri" w:cs="Cordia New"/>
                <w:bCs/>
                <w:sz w:val="20"/>
                <w:szCs w:val="20"/>
              </w:rPr>
              <w:t>Current speed</w:t>
            </w:r>
            <w:r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Pr="00454494">
              <w:rPr>
                <w:rFonts w:eastAsia="Calibri" w:cs="Cordia New"/>
                <w:bCs/>
                <w:i/>
                <w:sz w:val="20"/>
                <w:szCs w:val="20"/>
              </w:rPr>
              <w:t>m/s</w:t>
            </w:r>
          </w:p>
        </w:tc>
        <w:tc>
          <w:tcPr>
            <w:tcW w:w="4711" w:type="dxa"/>
            <w:gridSpan w:val="5"/>
            <w:shd w:val="clear" w:color="auto" w:fill="FFFFFF" w:themeFill="background1"/>
          </w:tcPr>
          <w:p w14:paraId="4727DF28" w14:textId="2AEA9841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3A548A48" w14:textId="77777777" w:rsidTr="00515479">
        <w:trPr>
          <w:trHeight w:val="61"/>
          <w:jc w:val="center"/>
        </w:trPr>
        <w:tc>
          <w:tcPr>
            <w:tcW w:w="3145" w:type="dxa"/>
            <w:gridSpan w:val="4"/>
            <w:vMerge/>
            <w:shd w:val="clear" w:color="auto" w:fill="FFFFFF" w:themeFill="background1"/>
          </w:tcPr>
          <w:p w14:paraId="6AF1E8D2" w14:textId="77777777" w:rsidR="004F1FCE" w:rsidRPr="006838F9" w:rsidRDefault="004F1FCE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4" w:type="dxa"/>
            <w:gridSpan w:val="4"/>
            <w:shd w:val="clear" w:color="auto" w:fill="FFFFFF" w:themeFill="background1"/>
          </w:tcPr>
          <w:p w14:paraId="4F47F38D" w14:textId="7866EECE" w:rsidR="004F1FCE" w:rsidRPr="002B6EC4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664B4A">
              <w:rPr>
                <w:rFonts w:eastAsia="Calibri" w:cs="Cordia New"/>
                <w:bCs/>
                <w:sz w:val="20"/>
                <w:szCs w:val="20"/>
              </w:rPr>
              <w:t>Current direction</w:t>
            </w:r>
            <w:r w:rsidRPr="00664B4A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r w:rsidRPr="00664B4A">
              <w:rPr>
                <w:rFonts w:eastAsia="Calibri" w:cs="Cordia New"/>
                <w:bCs/>
                <w:i/>
                <w:sz w:val="20"/>
                <w:szCs w:val="20"/>
              </w:rPr>
              <w:t>e.g. from SW</w:t>
            </w:r>
          </w:p>
        </w:tc>
        <w:tc>
          <w:tcPr>
            <w:tcW w:w="4711" w:type="dxa"/>
            <w:gridSpan w:val="5"/>
            <w:shd w:val="clear" w:color="auto" w:fill="FFFFFF" w:themeFill="background1"/>
          </w:tcPr>
          <w:p w14:paraId="5D7DB34D" w14:textId="11A325B0" w:rsidR="004F1FCE" w:rsidRPr="00087901" w:rsidRDefault="004F1FCE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4F1FCE" w:rsidRPr="00E934E8" w14:paraId="1A8EC383" w14:textId="77777777" w:rsidTr="001F51B3">
        <w:trPr>
          <w:jc w:val="center"/>
        </w:trPr>
        <w:tc>
          <w:tcPr>
            <w:tcW w:w="10530" w:type="dxa"/>
            <w:gridSpan w:val="13"/>
            <w:shd w:val="clear" w:color="auto" w:fill="01999B" w:themeFill="accent1"/>
          </w:tcPr>
          <w:p w14:paraId="554D8907" w14:textId="3633BC8A" w:rsidR="004F1FCE" w:rsidRPr="007C0632" w:rsidRDefault="004F1FCE" w:rsidP="00B21C34">
            <w:pPr>
              <w:jc w:val="both"/>
              <w:rPr>
                <w:rFonts w:eastAsia="Calibri" w:cs="Cordia New"/>
                <w:b/>
                <w:color w:val="FFFFFF"/>
              </w:rPr>
            </w:pPr>
            <w:r w:rsidRPr="00680E47">
              <w:rPr>
                <w:rFonts w:ascii="Calibri" w:eastAsia="Calibri" w:hAnsi="Calibri" w:cs="Cordia New"/>
                <w:b/>
                <w:color w:val="FFFFFF"/>
              </w:rPr>
              <w:t>What type of incident is being reported?</w:t>
            </w:r>
            <w:r w:rsidR="00B21C34">
              <w:rPr>
                <w:rFonts w:ascii="Calibri" w:eastAsia="Calibri" w:hAnsi="Calibri" w:cs="Cordia New"/>
                <w:b/>
                <w:i/>
                <w:color w:val="FFFFFF"/>
                <w:sz w:val="20"/>
                <w:szCs w:val="20"/>
              </w:rPr>
              <w:t xml:space="preserve"> </w:t>
            </w:r>
            <w:r w:rsidRPr="00680E47">
              <w:rPr>
                <w:rFonts w:ascii="Calibri" w:eastAsia="Calibri" w:hAnsi="Calibri" w:cs="Cordia New"/>
                <w:b/>
                <w:i/>
                <w:color w:val="FFFFFF"/>
                <w:sz w:val="20"/>
                <w:szCs w:val="20"/>
              </w:rPr>
              <w:t>Please tick appropriate incident type (all that apply)</w:t>
            </w:r>
          </w:p>
        </w:tc>
      </w:tr>
      <w:tr w:rsidR="004F1FCE" w:rsidRPr="00E934E8" w14:paraId="4AB6F2C9" w14:textId="77777777" w:rsidTr="00D53A86">
        <w:trPr>
          <w:trHeight w:val="321"/>
          <w:jc w:val="center"/>
        </w:trPr>
        <w:tc>
          <w:tcPr>
            <w:tcW w:w="7015" w:type="dxa"/>
            <w:gridSpan w:val="10"/>
            <w:shd w:val="clear" w:color="auto" w:fill="FFFFFF" w:themeFill="background1"/>
          </w:tcPr>
          <w:p w14:paraId="3FB1E925" w14:textId="691AD86B" w:rsidR="004F1FCE" w:rsidRPr="002A7BFE" w:rsidRDefault="004F1FCE" w:rsidP="004F1FCE">
            <w:pPr>
              <w:tabs>
                <w:tab w:val="left" w:pos="4020"/>
              </w:tabs>
              <w:rPr>
                <w:rFonts w:eastAsia="Calibri" w:cs="Cordia New"/>
                <w:color w:val="FFFFFF"/>
              </w:rPr>
            </w:pPr>
            <w:r w:rsidRPr="00680E47">
              <w:rPr>
                <w:rFonts w:ascii="Calibri" w:eastAsia="Calibri" w:hAnsi="Calibri" w:cs="Cordia New"/>
                <w:sz w:val="20"/>
                <w:szCs w:val="20"/>
              </w:rPr>
              <w:t xml:space="preserve">WHS – serious injury or illness or dangerous incident 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2269AA4C" w14:textId="778CCAF7" w:rsidR="004F1FCE" w:rsidRPr="007C0632" w:rsidRDefault="00433E86" w:rsidP="004F1FCE">
            <w:pPr>
              <w:rPr>
                <w:rFonts w:eastAsia="Calibri" w:cs="Cordia New"/>
                <w:b/>
                <w:color w:val="FFFFFF"/>
              </w:rPr>
            </w:pPr>
            <w:sdt>
              <w:sdtPr>
                <w:rPr>
                  <w:rFonts w:eastAsia="Calibri" w:cs="Cordia New"/>
                  <w:sz w:val="20"/>
                  <w:szCs w:val="20"/>
                </w:rPr>
                <w:id w:val="1832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CE">
                  <w:rPr>
                    <w:rFonts w:ascii="MS Gothic" w:eastAsia="MS Gothic" w:hAnsi="MS Gothic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F1FCE" w:rsidRPr="00680E47">
              <w:rPr>
                <w:rFonts w:ascii="Calibri" w:eastAsia="Calibri" w:hAnsi="Calibri" w:cs="Cordia New"/>
                <w:sz w:val="20"/>
                <w:szCs w:val="20"/>
              </w:rPr>
              <w:t xml:space="preserve"> Complete part 2A</w:t>
            </w:r>
          </w:p>
        </w:tc>
      </w:tr>
      <w:tr w:rsidR="004F1FCE" w14:paraId="3EA31892" w14:textId="77777777" w:rsidTr="00D53A86">
        <w:trPr>
          <w:jc w:val="center"/>
        </w:trPr>
        <w:tc>
          <w:tcPr>
            <w:tcW w:w="7015" w:type="dxa"/>
            <w:gridSpan w:val="10"/>
            <w:shd w:val="clear" w:color="auto" w:fill="FFFFFF" w:themeFill="background1"/>
          </w:tcPr>
          <w:p w14:paraId="0523F88F" w14:textId="0892078D" w:rsidR="004F1FCE" w:rsidRDefault="00A12105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680E47">
              <w:rPr>
                <w:rFonts w:ascii="Calibri" w:eastAsia="Calibri" w:hAnsi="Calibri" w:cs="Cordia New"/>
                <w:sz w:val="20"/>
                <w:szCs w:val="20"/>
              </w:rPr>
              <w:t>Incident causing activation of the emergency response plan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0A461BBF" w14:textId="34361049" w:rsidR="004F1FCE" w:rsidRDefault="00433E86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sz w:val="20"/>
                  <w:szCs w:val="20"/>
                </w:rPr>
                <w:id w:val="-12743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CE">
                  <w:rPr>
                    <w:rFonts w:ascii="MS Gothic" w:eastAsia="MS Gothic" w:hAnsi="MS Gothic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F1FCE" w:rsidRPr="00680E47">
              <w:rPr>
                <w:rFonts w:ascii="Calibri" w:eastAsia="Calibri" w:hAnsi="Calibri" w:cs="Cordia New"/>
                <w:sz w:val="20"/>
                <w:szCs w:val="20"/>
              </w:rPr>
              <w:t xml:space="preserve"> Complete part 2B</w:t>
            </w:r>
          </w:p>
        </w:tc>
      </w:tr>
      <w:tr w:rsidR="004F1FCE" w:rsidRPr="00F82116" w14:paraId="6E27B2B3" w14:textId="77777777" w:rsidTr="00D53A86">
        <w:trPr>
          <w:jc w:val="center"/>
        </w:trPr>
        <w:tc>
          <w:tcPr>
            <w:tcW w:w="7015" w:type="dxa"/>
            <w:gridSpan w:val="10"/>
            <w:shd w:val="clear" w:color="auto" w:fill="FFFFFF" w:themeFill="background1"/>
          </w:tcPr>
          <w:p w14:paraId="11F27CFF" w14:textId="0D8CBFEB" w:rsidR="004F1FCE" w:rsidRDefault="001F51B3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Environmental </w:t>
            </w:r>
            <w:r w:rsidR="0081476E">
              <w:rPr>
                <w:rFonts w:eastAsia="Calibri" w:cs="Cordia New"/>
                <w:bCs/>
                <w:sz w:val="20"/>
                <w:szCs w:val="20"/>
              </w:rPr>
              <w:t>i</w:t>
            </w:r>
            <w:r>
              <w:rPr>
                <w:rFonts w:eastAsia="Calibri" w:cs="Cordia New"/>
                <w:bCs/>
                <w:sz w:val="20"/>
                <w:szCs w:val="20"/>
              </w:rPr>
              <w:t xml:space="preserve">ncidents 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14CBEBF4" w14:textId="2391A4D6" w:rsidR="004F1FCE" w:rsidRPr="00F82116" w:rsidRDefault="00433E86" w:rsidP="004F1FCE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sz w:val="20"/>
                  <w:szCs w:val="20"/>
                </w:rPr>
                <w:id w:val="13420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CE">
                  <w:rPr>
                    <w:rFonts w:ascii="MS Gothic" w:eastAsia="MS Gothic" w:hAnsi="MS Gothic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F1FCE" w:rsidRPr="00680E47">
              <w:rPr>
                <w:rFonts w:ascii="Calibri" w:eastAsia="Calibri" w:hAnsi="Calibri" w:cs="Cordia New"/>
                <w:sz w:val="20"/>
                <w:szCs w:val="20"/>
              </w:rPr>
              <w:t xml:space="preserve"> Complete part 2C</w:t>
            </w:r>
          </w:p>
        </w:tc>
      </w:tr>
      <w:tr w:rsidR="004F1FCE" w:rsidRPr="0081779D" w14:paraId="72897176" w14:textId="77777777" w:rsidTr="00D53A86">
        <w:trPr>
          <w:jc w:val="center"/>
        </w:trPr>
        <w:tc>
          <w:tcPr>
            <w:tcW w:w="7015" w:type="dxa"/>
            <w:gridSpan w:val="10"/>
            <w:shd w:val="clear" w:color="auto" w:fill="FFFFFF" w:themeFill="background1"/>
          </w:tcPr>
          <w:p w14:paraId="03FF7A55" w14:textId="12F8C40B" w:rsidR="004F1FCE" w:rsidRPr="00215C01" w:rsidRDefault="001F51B3" w:rsidP="004F1FC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680E47">
              <w:rPr>
                <w:rFonts w:ascii="Calibri" w:eastAsia="Calibri" w:hAnsi="Calibri" w:cs="Cordia New"/>
                <w:sz w:val="20"/>
                <w:szCs w:val="20"/>
              </w:rPr>
              <w:t>Collision between a marine vessel and any licence</w:t>
            </w:r>
            <w:r>
              <w:rPr>
                <w:rFonts w:ascii="Calibri" w:eastAsia="Calibri" w:hAnsi="Calibri" w:cs="Cordia New"/>
                <w:sz w:val="20"/>
                <w:szCs w:val="20"/>
              </w:rPr>
              <w:t>d</w:t>
            </w:r>
            <w:r w:rsidRPr="00680E47">
              <w:rPr>
                <w:rFonts w:ascii="Calibri" w:eastAsia="Calibri" w:hAnsi="Calibri" w:cs="Cordia New"/>
                <w:sz w:val="20"/>
                <w:szCs w:val="20"/>
              </w:rPr>
              <w:t xml:space="preserve"> infrastructure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7DC10FD6" w14:textId="5B05287D" w:rsidR="004F1FCE" w:rsidRPr="007B5A41" w:rsidRDefault="00433E86" w:rsidP="004F1FCE">
            <w:pPr>
              <w:tabs>
                <w:tab w:val="left" w:pos="900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sdt>
              <w:sdtPr>
                <w:rPr>
                  <w:rFonts w:eastAsia="Calibri" w:cs="Cordia New"/>
                  <w:sz w:val="20"/>
                  <w:szCs w:val="20"/>
                </w:rPr>
                <w:id w:val="-7971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CE">
                  <w:rPr>
                    <w:rFonts w:ascii="MS Gothic" w:eastAsia="MS Gothic" w:hAnsi="MS Gothic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F1FCE" w:rsidRPr="00680E47">
              <w:rPr>
                <w:rFonts w:ascii="Calibri" w:eastAsia="Calibri" w:hAnsi="Calibri" w:cs="Cordia New"/>
                <w:sz w:val="20"/>
                <w:szCs w:val="20"/>
              </w:rPr>
              <w:t xml:space="preserve"> Complete part 2D</w:t>
            </w:r>
          </w:p>
        </w:tc>
      </w:tr>
      <w:tr w:rsidR="004F1FCE" w:rsidRPr="00164D7C" w14:paraId="34F96484" w14:textId="77777777" w:rsidTr="00D53A86">
        <w:trPr>
          <w:jc w:val="center"/>
        </w:trPr>
        <w:tc>
          <w:tcPr>
            <w:tcW w:w="7015" w:type="dxa"/>
            <w:gridSpan w:val="10"/>
            <w:shd w:val="clear" w:color="auto" w:fill="FFFFFF" w:themeFill="background1"/>
          </w:tcPr>
          <w:p w14:paraId="1DD2AB4A" w14:textId="20E17989" w:rsidR="00E165B2" w:rsidRPr="00E165B2" w:rsidRDefault="001F51B3" w:rsidP="004F1FCE">
            <w:pPr>
              <w:tabs>
                <w:tab w:val="left" w:pos="4020"/>
              </w:tabs>
              <w:rPr>
                <w:rFonts w:ascii="Calibri" w:eastAsia="Calibri" w:hAnsi="Calibri" w:cs="Cordia New"/>
                <w:sz w:val="20"/>
                <w:szCs w:val="20"/>
              </w:rPr>
            </w:pPr>
            <w:r w:rsidRPr="00680E47">
              <w:rPr>
                <w:rFonts w:ascii="Calibri" w:eastAsia="Calibri" w:hAnsi="Calibri" w:cs="Cordia New"/>
                <w:sz w:val="20"/>
                <w:szCs w:val="20"/>
              </w:rPr>
              <w:t>Significant impairment of licence</w:t>
            </w:r>
            <w:r>
              <w:rPr>
                <w:rFonts w:ascii="Calibri" w:eastAsia="Calibri" w:hAnsi="Calibri" w:cs="Cordia New"/>
                <w:sz w:val="20"/>
                <w:szCs w:val="20"/>
              </w:rPr>
              <w:t>d</w:t>
            </w:r>
            <w:r w:rsidRPr="00680E47">
              <w:rPr>
                <w:rFonts w:ascii="Calibri" w:eastAsia="Calibri" w:hAnsi="Calibri" w:cs="Cordia New"/>
                <w:sz w:val="20"/>
                <w:szCs w:val="20"/>
              </w:rPr>
              <w:t xml:space="preserve"> infrastructure operation or structural integrity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721BF0FF" w14:textId="48583531" w:rsidR="004F1FCE" w:rsidRPr="00A6039F" w:rsidRDefault="00433E86" w:rsidP="00292157">
            <w:pPr>
              <w:rPr>
                <w:rFonts w:ascii="Calibri" w:eastAsia="Calibri" w:hAnsi="Calibri" w:cs="Cordia New"/>
                <w:sz w:val="20"/>
                <w:szCs w:val="20"/>
              </w:rPr>
            </w:pPr>
            <w:sdt>
              <w:sdtPr>
                <w:rPr>
                  <w:rFonts w:eastAsia="Calibri" w:cs="Cordia New"/>
                  <w:sz w:val="20"/>
                  <w:szCs w:val="20"/>
                </w:rPr>
                <w:id w:val="-5440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79">
                  <w:rPr>
                    <w:rFonts w:ascii="MS Gothic" w:eastAsia="MS Gothic" w:hAnsi="MS Gothic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F1FCE" w:rsidRPr="00680E47">
              <w:rPr>
                <w:rFonts w:ascii="Calibri" w:eastAsia="Calibri" w:hAnsi="Calibri" w:cs="Cordia New"/>
                <w:sz w:val="20"/>
                <w:szCs w:val="20"/>
              </w:rPr>
              <w:t xml:space="preserve"> </w:t>
            </w:r>
            <w:r w:rsidR="004F1FCE" w:rsidRPr="00A6039F">
              <w:rPr>
                <w:rFonts w:ascii="Calibri" w:eastAsia="Calibri" w:hAnsi="Calibri" w:cs="Cordia New"/>
                <w:sz w:val="20"/>
                <w:szCs w:val="20"/>
              </w:rPr>
              <w:t>Complete part 2</w:t>
            </w:r>
            <w:r w:rsidR="001F51B3" w:rsidRPr="00A6039F">
              <w:rPr>
                <w:rFonts w:ascii="Calibri" w:eastAsia="Calibri" w:hAnsi="Calibri" w:cs="Cordia New"/>
                <w:sz w:val="20"/>
                <w:szCs w:val="20"/>
              </w:rPr>
              <w:t>E</w:t>
            </w:r>
          </w:p>
        </w:tc>
      </w:tr>
      <w:tr w:rsidR="00846F64" w:rsidRPr="007C0632" w14:paraId="34583B83" w14:textId="77777777" w:rsidTr="001F51B3">
        <w:trPr>
          <w:jc w:val="center"/>
        </w:trPr>
        <w:tc>
          <w:tcPr>
            <w:tcW w:w="10530" w:type="dxa"/>
            <w:gridSpan w:val="13"/>
            <w:shd w:val="clear" w:color="auto" w:fill="01999B" w:themeFill="accent1"/>
          </w:tcPr>
          <w:p w14:paraId="76B5B7C7" w14:textId="77777777" w:rsidR="00846F64" w:rsidRPr="007C0632" w:rsidRDefault="00846F64" w:rsidP="009D292C">
            <w:pPr>
              <w:spacing w:before="120"/>
              <w:rPr>
                <w:rFonts w:eastAsia="Calibri" w:cs="Cordia New"/>
                <w:b/>
                <w:bCs/>
                <w:color w:val="01999B" w:themeColor="accent1"/>
                <w:sz w:val="20"/>
                <w:szCs w:val="20"/>
              </w:rPr>
            </w:pPr>
            <w:r w:rsidRPr="007C0632">
              <w:rPr>
                <w:rFonts w:eastAsia="Calibri" w:cs="Cordia New"/>
                <w:b/>
                <w:color w:val="FFFFFF"/>
              </w:rPr>
              <w:t xml:space="preserve">Part </w:t>
            </w:r>
            <w:r>
              <w:rPr>
                <w:rFonts w:eastAsia="Calibri" w:cs="Cordia New"/>
                <w:b/>
                <w:color w:val="FFFFFF"/>
              </w:rPr>
              <w:t>2A</w:t>
            </w:r>
            <w:r w:rsidRPr="007C0632">
              <w:rPr>
                <w:rFonts w:eastAsia="Calibri" w:cs="Cordia New"/>
                <w:b/>
                <w:color w:val="FFFFFF"/>
              </w:rPr>
              <w:t xml:space="preserve"> - Complete for </w:t>
            </w:r>
            <w:r>
              <w:rPr>
                <w:rFonts w:eastAsia="Calibri" w:cs="Cordia New"/>
                <w:b/>
                <w:color w:val="FFFFFF"/>
              </w:rPr>
              <w:t>serious Injury or illness, or dangerous incident</w:t>
            </w:r>
            <w:r w:rsidRPr="007C0632">
              <w:rPr>
                <w:rFonts w:eastAsia="Calibri" w:cs="Cordia New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57D9E" w:rsidRPr="007C0632" w14:paraId="32639187" w14:textId="77777777" w:rsidTr="00E42F41">
        <w:trPr>
          <w:jc w:val="center"/>
        </w:trPr>
        <w:tc>
          <w:tcPr>
            <w:tcW w:w="4338" w:type="dxa"/>
            <w:gridSpan w:val="5"/>
            <w:shd w:val="clear" w:color="auto" w:fill="FFFFFF" w:themeFill="background1"/>
          </w:tcPr>
          <w:p w14:paraId="249DF4F6" w14:textId="07194E42" w:rsidR="00257D9E" w:rsidRPr="002A7BFE" w:rsidRDefault="00257D9E" w:rsidP="008327D3">
            <w:pPr>
              <w:tabs>
                <w:tab w:val="left" w:pos="4020"/>
              </w:tabs>
              <w:rPr>
                <w:rFonts w:eastAsia="Calibri" w:cs="Cordia New"/>
                <w:color w:val="FFFFFF"/>
              </w:rPr>
            </w:pPr>
            <w:r w:rsidRPr="008C502F">
              <w:rPr>
                <w:rFonts w:eastAsia="Calibri" w:cs="Cordia New"/>
                <w:bCs/>
                <w:sz w:val="20"/>
                <w:szCs w:val="20"/>
              </w:rPr>
              <w:t xml:space="preserve">Was the Offshore Infrastructure </w:t>
            </w:r>
            <w:r w:rsidRPr="00992DA8">
              <w:rPr>
                <w:rFonts w:ascii="Calibri" w:eastAsia="Calibri" w:hAnsi="Calibri" w:cs="Cordia New"/>
                <w:sz w:val="20"/>
                <w:szCs w:val="20"/>
              </w:rPr>
              <w:t>Regulator</w:t>
            </w:r>
            <w:r w:rsidR="00992DA8" w:rsidRPr="00992DA8">
              <w:rPr>
                <w:rFonts w:ascii="Calibri" w:eastAsia="Calibri" w:hAnsi="Calibri" w:cs="Cordia New"/>
                <w:sz w:val="20"/>
                <w:szCs w:val="20"/>
              </w:rPr>
              <w:t xml:space="preserve"> (OIR)</w:t>
            </w:r>
            <w:r w:rsidRPr="00992DA8">
              <w:rPr>
                <w:rFonts w:ascii="Calibri" w:eastAsia="Calibri" w:hAnsi="Calibri" w:cs="Cordia New"/>
                <w:sz w:val="20"/>
                <w:szCs w:val="20"/>
              </w:rPr>
              <w:t xml:space="preserve"> notified through the dedicated notification phone line? Phone N</w:t>
            </w:r>
            <w:r w:rsidR="00992DA8" w:rsidRPr="00992DA8">
              <w:rPr>
                <w:rFonts w:ascii="Calibri" w:eastAsia="Calibri" w:hAnsi="Calibri" w:cs="Cordia New"/>
                <w:sz w:val="20"/>
                <w:szCs w:val="20"/>
              </w:rPr>
              <w:t>o</w:t>
            </w:r>
            <w:r w:rsidRPr="00992DA8">
              <w:rPr>
                <w:rFonts w:ascii="Calibri" w:eastAsia="Calibri" w:hAnsi="Calibri" w:cs="Cordia New"/>
                <w:sz w:val="20"/>
                <w:szCs w:val="20"/>
              </w:rPr>
              <w:t>. 1300 674 472</w:t>
            </w:r>
          </w:p>
        </w:tc>
        <w:tc>
          <w:tcPr>
            <w:tcW w:w="6192" w:type="dxa"/>
            <w:gridSpan w:val="8"/>
            <w:shd w:val="clear" w:color="auto" w:fill="FFFFFF" w:themeFill="background1"/>
          </w:tcPr>
          <w:p w14:paraId="5ACB4A0C" w14:textId="4DF0FF52" w:rsidR="00257D9E" w:rsidRPr="008C502F" w:rsidRDefault="00433E86" w:rsidP="008327D3">
            <w:pPr>
              <w:rPr>
                <w:rFonts w:eastAsia="Calibri" w:cs="Cordia New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35329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8D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6758D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57D9E">
              <w:rPr>
                <w:rFonts w:eastAsia="Calibri" w:cs="Cordia New"/>
                <w:bCs/>
                <w:sz w:val="20"/>
                <w:szCs w:val="20"/>
              </w:rPr>
              <w:t>Yes</w:t>
            </w:r>
          </w:p>
          <w:p w14:paraId="43E48F8B" w14:textId="2F1F6DA1" w:rsidR="00257D9E" w:rsidRPr="007C0632" w:rsidRDefault="00433E86" w:rsidP="008327D3">
            <w:pPr>
              <w:rPr>
                <w:rFonts w:eastAsia="Calibri" w:cs="Cordia New"/>
                <w:b/>
                <w:color w:val="FFFFFF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7005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8D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6758D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57D9E">
              <w:rPr>
                <w:rFonts w:eastAsia="Calibri" w:cs="Cordia New"/>
                <w:bCs/>
                <w:sz w:val="20"/>
                <w:szCs w:val="20"/>
              </w:rPr>
              <w:t>No</w:t>
            </w:r>
          </w:p>
        </w:tc>
      </w:tr>
      <w:tr w:rsidR="00257D9E" w14:paraId="003E545E" w14:textId="77777777" w:rsidTr="00292157">
        <w:trPr>
          <w:trHeight w:val="26"/>
          <w:jc w:val="center"/>
        </w:trPr>
        <w:tc>
          <w:tcPr>
            <w:tcW w:w="4338" w:type="dxa"/>
            <w:gridSpan w:val="5"/>
            <w:shd w:val="clear" w:color="auto" w:fill="FFFFFF" w:themeFill="background1"/>
          </w:tcPr>
          <w:p w14:paraId="30D2AD34" w14:textId="278E3BDB" w:rsidR="00257D9E" w:rsidRDefault="00257D9E" w:rsidP="008327D3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Type of incident</w:t>
            </w:r>
          </w:p>
        </w:tc>
        <w:tc>
          <w:tcPr>
            <w:tcW w:w="6192" w:type="dxa"/>
            <w:gridSpan w:val="8"/>
            <w:shd w:val="clear" w:color="auto" w:fill="FFFFFF" w:themeFill="background1"/>
          </w:tcPr>
          <w:p w14:paraId="1D4B7078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09385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The death of a person</w:t>
            </w:r>
          </w:p>
          <w:p w14:paraId="7226777E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7579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A serious injury or illness of a person</w:t>
            </w:r>
          </w:p>
          <w:p w14:paraId="48C31D0D" w14:textId="6041E49C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8150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A dangerous incident </w:t>
            </w:r>
            <w:r w:rsidR="00257D9E">
              <w:rPr>
                <w:rFonts w:eastAsia="Calibri" w:cs="Cordia New"/>
                <w:bCs/>
                <w:sz w:val="20"/>
                <w:szCs w:val="20"/>
              </w:rPr>
              <w:tab/>
            </w:r>
          </w:p>
        </w:tc>
      </w:tr>
      <w:tr w:rsidR="00257D9E" w:rsidRPr="00F82116" w14:paraId="73D29132" w14:textId="77777777" w:rsidTr="00E42F41">
        <w:trPr>
          <w:jc w:val="center"/>
        </w:trPr>
        <w:tc>
          <w:tcPr>
            <w:tcW w:w="4338" w:type="dxa"/>
            <w:gridSpan w:val="5"/>
            <w:shd w:val="clear" w:color="auto" w:fill="FFFFFF" w:themeFill="background1"/>
          </w:tcPr>
          <w:p w14:paraId="7237490D" w14:textId="35FFF5FC" w:rsidR="00257D9E" w:rsidRDefault="00257D9E" w:rsidP="008327D3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215C01">
              <w:rPr>
                <w:rFonts w:eastAsia="Calibri" w:cs="Cordia New"/>
                <w:bCs/>
                <w:sz w:val="20"/>
                <w:szCs w:val="20"/>
              </w:rPr>
              <w:lastRenderedPageBreak/>
              <w:t>Serious injury or illness type (if</w:t>
            </w:r>
            <w:r w:rsidR="00D56D5A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Pr="00215C01">
              <w:rPr>
                <w:rFonts w:eastAsia="Calibri" w:cs="Cordia New"/>
                <w:bCs/>
                <w:sz w:val="20"/>
                <w:szCs w:val="20"/>
              </w:rPr>
              <w:t>applicable)</w:t>
            </w:r>
          </w:p>
        </w:tc>
        <w:tc>
          <w:tcPr>
            <w:tcW w:w="6192" w:type="dxa"/>
            <w:gridSpan w:val="8"/>
            <w:shd w:val="clear" w:color="auto" w:fill="FFFFFF" w:themeFill="background1"/>
          </w:tcPr>
          <w:p w14:paraId="4DFA6CB0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7903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Treatment as inpatient in a hospital </w:t>
            </w:r>
          </w:p>
          <w:p w14:paraId="1B2872A2" w14:textId="6D2F4C1D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34922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76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Amputation of any part of body </w:t>
            </w:r>
          </w:p>
          <w:p w14:paraId="79C26A65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80700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81779D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Serious head injury </w:t>
            </w:r>
          </w:p>
          <w:p w14:paraId="327891B7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6738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81779D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Serious eye injury </w:t>
            </w:r>
          </w:p>
          <w:p w14:paraId="567AD80B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6629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81779D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Serious burn </w:t>
            </w:r>
          </w:p>
          <w:p w14:paraId="41BF1189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72302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81779D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>Separation of skin from underlying tissue (such as degloving or</w:t>
            </w:r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scalping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) </w:t>
            </w:r>
          </w:p>
          <w:p w14:paraId="5A10920E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0024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Spinal injury </w:t>
            </w:r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 </w:t>
            </w:r>
          </w:p>
          <w:p w14:paraId="48C00265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61402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706F03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Loss of a bodily function </w:t>
            </w:r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</w:p>
          <w:p w14:paraId="0928B855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4266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706F03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 xml:space="preserve">Serious lacerations </w:t>
            </w:r>
          </w:p>
          <w:p w14:paraId="7A344DF9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7168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706F03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215C01">
              <w:rPr>
                <w:rFonts w:eastAsia="Calibri" w:cs="Cordia New"/>
                <w:bCs/>
                <w:sz w:val="20"/>
                <w:szCs w:val="20"/>
              </w:rPr>
              <w:t>Medical treatment within 48 hours of exposure to a substance</w:t>
            </w:r>
          </w:p>
          <w:p w14:paraId="43A03308" w14:textId="77777777" w:rsidR="00257D9E" w:rsidRPr="00F82116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369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Other</w:t>
            </w:r>
          </w:p>
        </w:tc>
      </w:tr>
      <w:tr w:rsidR="00257D9E" w:rsidRPr="007B5A41" w14:paraId="775287E6" w14:textId="77777777" w:rsidTr="00E42F41">
        <w:trPr>
          <w:jc w:val="center"/>
        </w:trPr>
        <w:tc>
          <w:tcPr>
            <w:tcW w:w="4338" w:type="dxa"/>
            <w:gridSpan w:val="5"/>
            <w:shd w:val="clear" w:color="auto" w:fill="FFFFFF" w:themeFill="background1"/>
          </w:tcPr>
          <w:p w14:paraId="70191C74" w14:textId="77777777" w:rsidR="00257D9E" w:rsidRPr="00215C01" w:rsidRDefault="00257D9E" w:rsidP="008327D3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164D7C">
              <w:rPr>
                <w:rFonts w:eastAsia="Calibri" w:cs="Cordia New"/>
                <w:bCs/>
                <w:sz w:val="20"/>
                <w:szCs w:val="20"/>
              </w:rPr>
              <w:t>Did the injury or illness require the person to have ‘immediate’ treatment?</w:t>
            </w:r>
          </w:p>
        </w:tc>
        <w:tc>
          <w:tcPr>
            <w:tcW w:w="6192" w:type="dxa"/>
            <w:gridSpan w:val="8"/>
            <w:shd w:val="clear" w:color="auto" w:fill="FFFFFF" w:themeFill="background1"/>
          </w:tcPr>
          <w:p w14:paraId="0E65808F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1955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164D7C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6701AF82" w14:textId="77777777" w:rsidR="00257D9E" w:rsidRDefault="00433E86" w:rsidP="008327D3">
            <w:pPr>
              <w:tabs>
                <w:tab w:val="left" w:pos="90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3286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AB76F3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  <w:p w14:paraId="46B70BF5" w14:textId="00FB7B5E" w:rsidR="00257D9E" w:rsidRPr="007B5A41" w:rsidRDefault="00257D9E" w:rsidP="008327D3">
            <w:pPr>
              <w:tabs>
                <w:tab w:val="left" w:pos="900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7B5A41">
              <w:rPr>
                <w:rFonts w:eastAsia="Calibri" w:cs="Cordia New"/>
                <w:bCs/>
                <w:i/>
                <w:sz w:val="20"/>
                <w:szCs w:val="20"/>
              </w:rPr>
              <w:t xml:space="preserve">If </w:t>
            </w:r>
            <w:r w:rsidR="00CD4636" w:rsidRPr="007B5A41">
              <w:rPr>
                <w:rFonts w:eastAsia="Calibri" w:cs="Cordia New"/>
                <w:bCs/>
                <w:i/>
                <w:sz w:val="20"/>
                <w:szCs w:val="20"/>
              </w:rPr>
              <w:t>yes,</w:t>
            </w:r>
            <w:r w:rsidRPr="007B5A41">
              <w:rPr>
                <w:rFonts w:eastAsia="Calibri" w:cs="Cordia New"/>
                <w:bCs/>
                <w:i/>
                <w:sz w:val="20"/>
                <w:szCs w:val="20"/>
              </w:rPr>
              <w:t xml:space="preserve"> please provide details</w:t>
            </w:r>
            <w:r w:rsidR="00D56D5A">
              <w:rPr>
                <w:rFonts w:eastAsia="Calibri" w:cs="Cordia New"/>
                <w:bCs/>
                <w:i/>
                <w:sz w:val="20"/>
                <w:szCs w:val="20"/>
              </w:rPr>
              <w:t>:</w:t>
            </w:r>
          </w:p>
        </w:tc>
      </w:tr>
      <w:tr w:rsidR="00257D9E" w:rsidRPr="006310C9" w14:paraId="796BAFA3" w14:textId="77777777" w:rsidTr="00E42F41">
        <w:trPr>
          <w:jc w:val="center"/>
        </w:trPr>
        <w:tc>
          <w:tcPr>
            <w:tcW w:w="4338" w:type="dxa"/>
            <w:gridSpan w:val="5"/>
            <w:shd w:val="clear" w:color="auto" w:fill="FFFFFF" w:themeFill="background1"/>
          </w:tcPr>
          <w:p w14:paraId="343470DA" w14:textId="77777777" w:rsidR="00257D9E" w:rsidRPr="00164D7C" w:rsidRDefault="00257D9E" w:rsidP="008327D3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433880">
              <w:rPr>
                <w:rFonts w:eastAsia="Calibri" w:cs="Cordia New"/>
                <w:bCs/>
                <w:sz w:val="20"/>
                <w:szCs w:val="20"/>
              </w:rPr>
              <w:t>Dangerous incident type (if applicable)</w:t>
            </w:r>
          </w:p>
        </w:tc>
        <w:tc>
          <w:tcPr>
            <w:tcW w:w="6192" w:type="dxa"/>
            <w:gridSpan w:val="8"/>
            <w:shd w:val="clear" w:color="auto" w:fill="FFFFFF" w:themeFill="background1"/>
          </w:tcPr>
          <w:p w14:paraId="5ADA1D0E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7405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 xml:space="preserve">An uncontrolled escape, spillage or leakage of a substance </w:t>
            </w:r>
          </w:p>
          <w:p w14:paraId="7C999553" w14:textId="77777777" w:rsidR="00257D9E" w:rsidRPr="00E8433D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81639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15369A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 xml:space="preserve">An </w:t>
            </w:r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uncontrolled implosion, explosion or fire </w:t>
            </w:r>
          </w:p>
          <w:p w14:paraId="2B0278EE" w14:textId="27AC5B04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7212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E8433D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 An uncontrolled escape of gas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 xml:space="preserve"> or</w:t>
            </w:r>
            <w:r w:rsidR="0081476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 xml:space="preserve">steam </w:t>
            </w:r>
          </w:p>
          <w:p w14:paraId="18E60BF8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4160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15369A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 xml:space="preserve">An uncontrolled escape of a pressurised substance </w:t>
            </w:r>
          </w:p>
          <w:p w14:paraId="4C65E3D6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40360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15369A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 xml:space="preserve">Electric shock </w:t>
            </w:r>
          </w:p>
          <w:p w14:paraId="7BE2722A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2331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15369A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 xml:space="preserve">The fall or release from a height of any plant, substance or thing </w:t>
            </w:r>
          </w:p>
          <w:p w14:paraId="3942A4E7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147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15369A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>The collapse, overturning, failure or malfunction of, or damage to, any</w:t>
            </w:r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 xml:space="preserve">plant </w:t>
            </w:r>
          </w:p>
          <w:p w14:paraId="4CBCFE45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9422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F63D70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6316AB">
              <w:rPr>
                <w:rFonts w:eastAsia="Calibri" w:cs="Cordia New"/>
                <w:bCs/>
                <w:sz w:val="20"/>
                <w:szCs w:val="20"/>
              </w:rPr>
              <w:t>The collapse or partial collapse of a structure</w:t>
            </w:r>
          </w:p>
          <w:p w14:paraId="09737A6E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3822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 An event that incapacitates a worker or person for at least three (3) days</w:t>
            </w:r>
          </w:p>
          <w:p w14:paraId="2E2C8DE0" w14:textId="55B27540" w:rsidR="00257D9E" w:rsidRPr="00E8433D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23553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 An event that a reasonable person would consider needs </w:t>
            </w:r>
            <w:r w:rsidR="00B705EE" w:rsidRPr="00E8433D">
              <w:rPr>
                <w:rFonts w:eastAsia="Calibri" w:cs="Cordia New"/>
                <w:bCs/>
                <w:sz w:val="20"/>
                <w:szCs w:val="20"/>
              </w:rPr>
              <w:t xml:space="preserve">immediate </w:t>
            </w:r>
            <w:r w:rsidR="00B705EE">
              <w:rPr>
                <w:rFonts w:eastAsia="Calibri" w:cs="Cordia New"/>
                <w:bCs/>
                <w:sz w:val="20"/>
                <w:szCs w:val="20"/>
              </w:rPr>
              <w:t>investigation</w:t>
            </w:r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 for its effects on work health and safety </w:t>
            </w:r>
          </w:p>
          <w:p w14:paraId="340E4DF1" w14:textId="436EB8B1" w:rsidR="000640B0" w:rsidRPr="00E8433D" w:rsidRDefault="00433E86" w:rsidP="008327D3">
            <w:pPr>
              <w:pStyle w:val="ListBullet"/>
              <w:numPr>
                <w:ilvl w:val="0"/>
                <w:numId w:val="0"/>
              </w:numPr>
              <w:rPr>
                <w:rFonts w:cs="Calibri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5901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E8433D">
              <w:rPr>
                <w:rFonts w:eastAsia="Calibri" w:cs="Cordia New"/>
                <w:bCs/>
                <w:color w:val="auto"/>
                <w:sz w:val="20"/>
                <w:szCs w:val="20"/>
              </w:rPr>
              <w:t>Other</w:t>
            </w:r>
          </w:p>
          <w:p w14:paraId="72AC731F" w14:textId="77777777" w:rsidR="00D56D5A" w:rsidRDefault="00D56D5A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368E87AA" w14:textId="439CD537" w:rsidR="00257D9E" w:rsidRPr="00E8433D" w:rsidRDefault="00257D9E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E8433D">
              <w:rPr>
                <w:rFonts w:eastAsia="Calibri" w:cs="Cordia New"/>
                <w:bCs/>
                <w:sz w:val="20"/>
                <w:szCs w:val="20"/>
              </w:rPr>
              <w:t>Any of the following events relating to diving work:</w:t>
            </w:r>
          </w:p>
          <w:p w14:paraId="14F74486" w14:textId="77777777" w:rsidR="00257D9E" w:rsidRPr="00E8433D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870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A decompression illness</w:t>
            </w:r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</w:p>
          <w:p w14:paraId="6D0C9242" w14:textId="77777777" w:rsidR="00257D9E" w:rsidRPr="00E8433D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6178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E8433D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A pulmonary barotrauma </w:t>
            </w:r>
          </w:p>
          <w:p w14:paraId="1653D60E" w14:textId="77777777" w:rsidR="00257D9E" w:rsidRPr="00E8433D" w:rsidRDefault="00433E86" w:rsidP="008327D3">
            <w:pPr>
              <w:pStyle w:val="ListBullet2"/>
              <w:numPr>
                <w:ilvl w:val="0"/>
                <w:numId w:val="0"/>
              </w:numPr>
              <w:rPr>
                <w:rFonts w:cs="Calibri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4464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257D9E" w:rsidRPr="00E8433D">
              <w:rPr>
                <w:rFonts w:eastAsia="Calibri" w:cs="Cordia New"/>
                <w:bCs/>
                <w:color w:val="auto"/>
                <w:sz w:val="20"/>
                <w:szCs w:val="20"/>
              </w:rPr>
              <w:t>A case of omitted decompression</w:t>
            </w:r>
            <w:r w:rsidR="00257D9E" w:rsidRPr="00990221">
              <w:rPr>
                <w:rFonts w:cs="Calibri"/>
              </w:rPr>
              <w:t xml:space="preserve"> </w:t>
            </w:r>
          </w:p>
          <w:p w14:paraId="2947961A" w14:textId="77777777" w:rsidR="00257D9E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3934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15369A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A</w:t>
            </w:r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>n event for which a standby diver is deployed for an emergency, except for the purposes of training, exercises, or drills</w:t>
            </w:r>
          </w:p>
          <w:p w14:paraId="18185B1A" w14:textId="28AA1590" w:rsidR="00257D9E" w:rsidRPr="006310C9" w:rsidRDefault="00433E86" w:rsidP="008327D3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3577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D9E" w:rsidRPr="0015369A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57D9E">
              <w:rPr>
                <w:rFonts w:eastAsia="Calibri" w:cs="Cordia New"/>
                <w:bCs/>
                <w:sz w:val="20"/>
                <w:szCs w:val="20"/>
              </w:rPr>
              <w:t xml:space="preserve"> A</w:t>
            </w:r>
            <w:r w:rsidR="00257D9E" w:rsidRPr="00E8433D">
              <w:rPr>
                <w:rFonts w:eastAsia="Calibri" w:cs="Cordia New"/>
                <w:bCs/>
                <w:sz w:val="20"/>
                <w:szCs w:val="20"/>
              </w:rPr>
              <w:t xml:space="preserve"> failure of life support equipment or man riding equipment</w:t>
            </w:r>
          </w:p>
        </w:tc>
      </w:tr>
      <w:tr w:rsidR="00846F64" w:rsidRPr="0015369A" w14:paraId="077C1407" w14:textId="77777777" w:rsidTr="00E42F41">
        <w:trPr>
          <w:jc w:val="center"/>
        </w:trPr>
        <w:tc>
          <w:tcPr>
            <w:tcW w:w="4338" w:type="dxa"/>
            <w:gridSpan w:val="5"/>
            <w:shd w:val="clear" w:color="auto" w:fill="FFFFFF" w:themeFill="background1"/>
          </w:tcPr>
          <w:p w14:paraId="37EFF1EC" w14:textId="77777777" w:rsidR="00846F64" w:rsidRPr="00433880" w:rsidRDefault="00846F64" w:rsidP="009D292C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194B08">
              <w:rPr>
                <w:rFonts w:eastAsia="Calibri" w:cs="Cordia New"/>
                <w:bCs/>
                <w:sz w:val="20"/>
                <w:szCs w:val="20"/>
              </w:rPr>
              <w:t>Was there a serious risk to a person’s health and safety that was ‘immediate or imminent’?</w:t>
            </w:r>
          </w:p>
        </w:tc>
        <w:tc>
          <w:tcPr>
            <w:tcW w:w="6192" w:type="dxa"/>
            <w:gridSpan w:val="8"/>
            <w:shd w:val="clear" w:color="auto" w:fill="FFFFFF" w:themeFill="background1"/>
          </w:tcPr>
          <w:p w14:paraId="0B20C2B4" w14:textId="7E216C41" w:rsidR="00846F64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58507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FD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02DA3050" w14:textId="35DD08B4" w:rsidR="00846F64" w:rsidRPr="0015369A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00386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7FD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</w:tc>
      </w:tr>
      <w:tr w:rsidR="00846F64" w:rsidRPr="008C502F" w14:paraId="51BD01FC" w14:textId="77777777" w:rsidTr="00D53A86">
        <w:trPr>
          <w:trHeight w:val="264"/>
          <w:jc w:val="center"/>
        </w:trPr>
        <w:tc>
          <w:tcPr>
            <w:tcW w:w="4338" w:type="dxa"/>
            <w:gridSpan w:val="5"/>
            <w:vMerge w:val="restart"/>
            <w:shd w:val="clear" w:color="auto" w:fill="FFFFFF" w:themeFill="background1"/>
          </w:tcPr>
          <w:p w14:paraId="3E191568" w14:textId="6DF339EE" w:rsidR="00846F64" w:rsidRPr="008C502F" w:rsidRDefault="00846F64" w:rsidP="009D292C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D2387D">
              <w:rPr>
                <w:rFonts w:eastAsia="Calibri" w:cs="Cordia New"/>
                <w:bCs/>
                <w:sz w:val="20"/>
                <w:szCs w:val="20"/>
              </w:rPr>
              <w:t>Action taken to make the worksite safe</w:t>
            </w:r>
            <w:r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2677" w:type="dxa"/>
            <w:gridSpan w:val="5"/>
            <w:shd w:val="clear" w:color="auto" w:fill="FFFFFF" w:themeFill="background1"/>
          </w:tcPr>
          <w:p w14:paraId="6356FE7A" w14:textId="77777777" w:rsidR="00846F64" w:rsidRPr="008C502F" w:rsidRDefault="00846F64" w:rsidP="009D292C">
            <w:pPr>
              <w:rPr>
                <w:rFonts w:eastAsia="Calibri" w:cs="Cordia New"/>
              </w:rPr>
            </w:pPr>
            <w:r w:rsidRPr="00CC7365">
              <w:rPr>
                <w:rFonts w:eastAsia="Calibri" w:cs="Cordia New"/>
                <w:bCs/>
                <w:sz w:val="20"/>
                <w:szCs w:val="20"/>
              </w:rPr>
              <w:t xml:space="preserve">Action </w:t>
            </w:r>
            <w:r>
              <w:rPr>
                <w:rFonts w:eastAsia="Calibri" w:cs="Cordia New"/>
                <w:bCs/>
                <w:sz w:val="20"/>
                <w:szCs w:val="20"/>
              </w:rPr>
              <w:t>t</w:t>
            </w:r>
            <w:r w:rsidRPr="00CC7365">
              <w:rPr>
                <w:rFonts w:eastAsia="Calibri" w:cs="Cordia New"/>
                <w:bCs/>
                <w:sz w:val="20"/>
                <w:szCs w:val="20"/>
              </w:rPr>
              <w:t>aken</w:t>
            </w:r>
            <w:r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1B6D78B9" w14:textId="77777777" w:rsidR="00846F64" w:rsidRPr="008C502F" w:rsidRDefault="00846F64" w:rsidP="009D292C">
            <w:pPr>
              <w:rPr>
                <w:rFonts w:eastAsia="Calibri" w:cs="Cordia New"/>
              </w:rPr>
            </w:pPr>
          </w:p>
        </w:tc>
      </w:tr>
      <w:tr w:rsidR="00846F64" w:rsidRPr="008C502F" w14:paraId="4F494149" w14:textId="77777777" w:rsidTr="00D53A86">
        <w:trPr>
          <w:trHeight w:val="262"/>
          <w:jc w:val="center"/>
        </w:trPr>
        <w:tc>
          <w:tcPr>
            <w:tcW w:w="4338" w:type="dxa"/>
            <w:gridSpan w:val="5"/>
            <w:vMerge/>
            <w:shd w:val="clear" w:color="auto" w:fill="FFFFFF" w:themeFill="background1"/>
          </w:tcPr>
          <w:p w14:paraId="5B0203E7" w14:textId="77777777" w:rsidR="00846F64" w:rsidRPr="00D2387D" w:rsidRDefault="00846F64" w:rsidP="009D292C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shd w:val="clear" w:color="auto" w:fill="FFFFFF" w:themeFill="background1"/>
          </w:tcPr>
          <w:p w14:paraId="775C8936" w14:textId="2EA6F406" w:rsidR="00846F64" w:rsidRPr="008C502F" w:rsidRDefault="00846F64" w:rsidP="009D292C">
            <w:pPr>
              <w:rPr>
                <w:rFonts w:eastAsia="Calibri" w:cs="Cordia New"/>
              </w:rPr>
            </w:pPr>
            <w:r w:rsidRPr="00B71110">
              <w:rPr>
                <w:rFonts w:eastAsia="Calibri" w:cs="Cordia New"/>
                <w:bCs/>
                <w:sz w:val="20"/>
                <w:szCs w:val="20"/>
              </w:rPr>
              <w:t>Details of any disturbance of the worksite</w:t>
            </w:r>
            <w:r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3408C3B8" w14:textId="77777777" w:rsidR="00846F64" w:rsidRPr="008C502F" w:rsidRDefault="00846F64" w:rsidP="009D292C">
            <w:pPr>
              <w:rPr>
                <w:rFonts w:eastAsia="Calibri" w:cs="Cordia New"/>
              </w:rPr>
            </w:pPr>
          </w:p>
        </w:tc>
      </w:tr>
      <w:tr w:rsidR="00A12105" w:rsidRPr="008C502F" w14:paraId="2C4BCF65" w14:textId="77777777" w:rsidTr="00E42F41">
        <w:trPr>
          <w:trHeight w:val="262"/>
          <w:jc w:val="center"/>
        </w:trPr>
        <w:tc>
          <w:tcPr>
            <w:tcW w:w="4338" w:type="dxa"/>
            <w:gridSpan w:val="5"/>
            <w:vMerge/>
            <w:shd w:val="clear" w:color="auto" w:fill="FFFFFF" w:themeFill="background1"/>
          </w:tcPr>
          <w:p w14:paraId="485A6662" w14:textId="77777777" w:rsidR="00A12105" w:rsidRPr="00D2387D" w:rsidRDefault="00A12105" w:rsidP="009D292C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6192" w:type="dxa"/>
            <w:gridSpan w:val="8"/>
            <w:shd w:val="clear" w:color="auto" w:fill="FFFFFF" w:themeFill="background1"/>
          </w:tcPr>
          <w:p w14:paraId="332064C9" w14:textId="77777777" w:rsidR="00A12105" w:rsidRPr="008C502F" w:rsidRDefault="00A12105" w:rsidP="00A12105">
            <w:r w:rsidRPr="00E12C2B">
              <w:rPr>
                <w:rFonts w:eastAsia="Calibri" w:cs="Cordia New"/>
                <w:bCs/>
                <w:sz w:val="20"/>
                <w:szCs w:val="20"/>
              </w:rPr>
              <w:t xml:space="preserve">Was </w:t>
            </w:r>
            <w:r>
              <w:rPr>
                <w:rFonts w:eastAsia="Calibri" w:cs="Cordia New"/>
                <w:bCs/>
                <w:sz w:val="20"/>
                <w:szCs w:val="20"/>
              </w:rPr>
              <w:t>the site disturbed prior to the OIR</w:t>
            </w:r>
            <w:r w:rsidRPr="00E12C2B">
              <w:rPr>
                <w:rFonts w:eastAsia="Calibri" w:cs="Cordia New"/>
                <w:bCs/>
                <w:sz w:val="20"/>
                <w:szCs w:val="20"/>
              </w:rPr>
              <w:t xml:space="preserve"> inspector </w:t>
            </w:r>
            <w:r>
              <w:rPr>
                <w:rFonts w:eastAsia="Calibri" w:cs="Cordia New"/>
                <w:bCs/>
                <w:sz w:val="20"/>
                <w:szCs w:val="20"/>
              </w:rPr>
              <w:t>giving permission? Section 39 of the</w:t>
            </w:r>
            <w:r w:rsidRPr="00B2797C">
              <w:rPr>
                <w:rFonts w:eastAsia="Calibri" w:cs="Cordia New"/>
                <w:bCs/>
                <w:i/>
                <w:sz w:val="20"/>
                <w:szCs w:val="20"/>
              </w:rPr>
              <w:t xml:space="preserve"> Work Health and Safety Act 2011</w:t>
            </w:r>
          </w:p>
          <w:p w14:paraId="332F3F88" w14:textId="718554A5" w:rsidR="00A12105" w:rsidRPr="00B12C92" w:rsidRDefault="00433E86" w:rsidP="00A12105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205896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105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12105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A12105" w:rsidRPr="00702FB2">
              <w:rPr>
                <w:rFonts w:eastAsia="Calibri" w:cs="Cordia New"/>
                <w:bCs/>
                <w:sz w:val="20"/>
                <w:szCs w:val="20"/>
              </w:rPr>
              <w:t>Y</w:t>
            </w:r>
            <w:r w:rsidR="00A12105" w:rsidRPr="00B12C92">
              <w:rPr>
                <w:rFonts w:eastAsia="Calibri" w:cs="Cordia New"/>
                <w:bCs/>
                <w:sz w:val="20"/>
                <w:szCs w:val="20"/>
              </w:rPr>
              <w:t>es</w:t>
            </w:r>
          </w:p>
          <w:p w14:paraId="36A50DC3" w14:textId="77777777" w:rsidR="00A12105" w:rsidRPr="00B12C92" w:rsidRDefault="00433E86" w:rsidP="009D292C">
            <w:pPr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93628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105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12105" w:rsidRPr="00B12C92">
              <w:rPr>
                <w:rFonts w:eastAsia="Calibri" w:cs="Cordia New"/>
                <w:bCs/>
                <w:sz w:val="20"/>
                <w:szCs w:val="20"/>
              </w:rPr>
              <w:t xml:space="preserve"> No </w:t>
            </w:r>
          </w:p>
          <w:p w14:paraId="750DC502" w14:textId="77777777" w:rsidR="00A12105" w:rsidRPr="008C502F" w:rsidRDefault="00A12105" w:rsidP="009D292C">
            <w:pPr>
              <w:rPr>
                <w:rFonts w:eastAsia="Calibri" w:cs="Cordia New"/>
              </w:rPr>
            </w:pPr>
            <w:r w:rsidRPr="00B12C92">
              <w:rPr>
                <w:rFonts w:eastAsia="Calibri" w:cs="Cordia New"/>
                <w:bCs/>
                <w:sz w:val="20"/>
                <w:szCs w:val="20"/>
              </w:rPr>
              <w:t xml:space="preserve">If yes, please explain why: </w:t>
            </w:r>
          </w:p>
        </w:tc>
      </w:tr>
      <w:tr w:rsidR="00A12105" w14:paraId="4605B0C1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4F5180DE" w14:textId="77777777" w:rsidR="00A12105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063EA1">
              <w:rPr>
                <w:rFonts w:eastAsia="Calibri" w:cs="Cordia New"/>
                <w:bCs/>
                <w:sz w:val="20"/>
                <w:szCs w:val="20"/>
              </w:rPr>
              <w:t>What, if any, plant, equipment, substances or things were involved in the incident?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04C99FD7" w14:textId="77777777" w:rsidR="00A12105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A12105" w:rsidRPr="006413DB" w14:paraId="2A539FB1" w14:textId="77777777" w:rsidTr="001F51B3">
        <w:trPr>
          <w:jc w:val="center"/>
        </w:trPr>
        <w:tc>
          <w:tcPr>
            <w:tcW w:w="10530" w:type="dxa"/>
            <w:gridSpan w:val="13"/>
            <w:shd w:val="clear" w:color="auto" w:fill="FFFFFF" w:themeFill="background1"/>
          </w:tcPr>
          <w:p w14:paraId="635AB80C" w14:textId="41857F5A" w:rsidR="00A12105" w:rsidRPr="006413DB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Injured persons (IP) (If applicable)</w:t>
            </w:r>
            <w:r w:rsidR="0049490E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</w:tr>
      <w:tr w:rsidR="00A12105" w14:paraId="0EAF953C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65222263" w14:textId="77777777" w:rsidR="00A12105" w:rsidRDefault="00A12105" w:rsidP="00AA5C74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Employer name: 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698E2F0A" w14:textId="77777777" w:rsidR="00A12105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Employer address: </w:t>
            </w:r>
          </w:p>
        </w:tc>
      </w:tr>
      <w:tr w:rsidR="00A12105" w14:paraId="423E5045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00FCE948" w14:textId="77777777" w:rsidR="00A12105" w:rsidRDefault="00A12105" w:rsidP="00AA5C74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Employer contact number: 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018E1167" w14:textId="77777777" w:rsidR="00A12105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Employer email: </w:t>
            </w:r>
          </w:p>
        </w:tc>
      </w:tr>
      <w:tr w:rsidR="00A12105" w14:paraId="11D3BA05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6B9A40B7" w14:textId="4CC49FFD" w:rsidR="00A12105" w:rsidRDefault="00A12105" w:rsidP="00AA5C74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IP Full name</w:t>
            </w:r>
            <w:r w:rsidR="006718B1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17B18F50" w14:textId="77777777" w:rsidR="00A12105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A12105" w14:paraId="273F3A21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02941003" w14:textId="20C253D7" w:rsidR="00A12105" w:rsidRDefault="00A12105" w:rsidP="00AA5C74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IP Residential address</w:t>
            </w:r>
            <w:r w:rsidR="006718B1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0536ED6E" w14:textId="77777777" w:rsidR="00A12105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A12105" w14:paraId="3A09DA34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3FA5D20E" w14:textId="3711BAEB" w:rsidR="00A12105" w:rsidRDefault="00A12105" w:rsidP="00AA5C74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IP Contact number</w:t>
            </w:r>
            <w:r w:rsidR="006718B1">
              <w:rPr>
                <w:rFonts w:eastAsia="Calibri" w:cs="Cordia New"/>
                <w:bCs/>
                <w:sz w:val="20"/>
                <w:szCs w:val="20"/>
              </w:rPr>
              <w:t>:</w:t>
            </w:r>
            <w:r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57783804" w14:textId="77777777" w:rsidR="00A12105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A12105" w14:paraId="4254246A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2704D42F" w14:textId="1C1ED176" w:rsidR="00A12105" w:rsidRDefault="00A12105" w:rsidP="00AA5C74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IP Occupation/ Job Title</w:t>
            </w:r>
            <w:r w:rsidR="006718B1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7F4CDA00" w14:textId="77777777" w:rsidR="00A12105" w:rsidRDefault="00A12105" w:rsidP="00AA5C74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A12105" w:rsidRPr="00A853BA" w14:paraId="1C5F9090" w14:textId="77777777" w:rsidTr="001F51B3">
        <w:tblPrEx>
          <w:jc w:val="left"/>
        </w:tblPrEx>
        <w:trPr>
          <w:trHeight w:val="551"/>
        </w:trPr>
        <w:tc>
          <w:tcPr>
            <w:tcW w:w="10530" w:type="dxa"/>
            <w:gridSpan w:val="13"/>
            <w:shd w:val="clear" w:color="auto" w:fill="01999B" w:themeFill="accent1"/>
          </w:tcPr>
          <w:p w14:paraId="3D3E5C16" w14:textId="7291C224" w:rsidR="00A12105" w:rsidRPr="00A853BA" w:rsidRDefault="00A12105" w:rsidP="00AA5C74">
            <w:pPr>
              <w:spacing w:before="120"/>
              <w:rPr>
                <w:b/>
              </w:rPr>
            </w:pPr>
            <w:r w:rsidRPr="00A853BA">
              <w:rPr>
                <w:rFonts w:eastAsia="Calibri" w:cs="Cordia New"/>
                <w:b/>
                <w:color w:val="FFFFFF"/>
              </w:rPr>
              <w:t xml:space="preserve">Part </w:t>
            </w:r>
            <w:r>
              <w:rPr>
                <w:rFonts w:eastAsia="Calibri" w:cs="Cordia New"/>
                <w:b/>
                <w:color w:val="FFFFFF"/>
              </w:rPr>
              <w:t>2B</w:t>
            </w:r>
            <w:r w:rsidRPr="00A853BA">
              <w:rPr>
                <w:rFonts w:eastAsia="Calibri" w:cs="Cordia New"/>
                <w:b/>
                <w:color w:val="FFFFFF"/>
              </w:rPr>
              <w:t xml:space="preserve"> – C</w:t>
            </w:r>
            <w:r>
              <w:rPr>
                <w:rFonts w:eastAsia="Calibri" w:cs="Cordia New"/>
                <w:b/>
                <w:color w:val="FFFFFF"/>
              </w:rPr>
              <w:t xml:space="preserve">omplete for activation of the emergency response plan </w:t>
            </w:r>
          </w:p>
        </w:tc>
      </w:tr>
      <w:tr w:rsidR="00846F64" w14:paraId="52B85A9F" w14:textId="77777777" w:rsidTr="00D53A86">
        <w:trPr>
          <w:trHeight w:val="164"/>
          <w:jc w:val="center"/>
        </w:trPr>
        <w:tc>
          <w:tcPr>
            <w:tcW w:w="4338" w:type="dxa"/>
            <w:gridSpan w:val="5"/>
            <w:vMerge w:val="restart"/>
            <w:shd w:val="clear" w:color="auto" w:fill="FFFFFF" w:themeFill="background1"/>
          </w:tcPr>
          <w:p w14:paraId="73601E4B" w14:textId="4E8EE17B" w:rsidR="00846F64" w:rsidRDefault="00846F64" w:rsidP="009D292C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40008B">
              <w:rPr>
                <w:rFonts w:eastAsia="Calibri" w:cs="Cordia New"/>
                <w:bCs/>
                <w:sz w:val="20"/>
                <w:szCs w:val="20"/>
              </w:rPr>
              <w:t>Was an emergency response</w:t>
            </w:r>
            <w:r w:rsidR="007D15F2">
              <w:rPr>
                <w:rFonts w:eastAsia="Calibri" w:cs="Cordia New"/>
                <w:bCs/>
                <w:sz w:val="20"/>
                <w:szCs w:val="20"/>
              </w:rPr>
              <w:t xml:space="preserve"> plan</w:t>
            </w:r>
            <w:r w:rsidRPr="0040008B">
              <w:rPr>
                <w:rFonts w:eastAsia="Calibri" w:cs="Cordia New"/>
                <w:bCs/>
                <w:sz w:val="20"/>
                <w:szCs w:val="20"/>
              </w:rPr>
              <w:t xml:space="preserve"> initiated</w:t>
            </w:r>
            <w:r w:rsidR="001F51B3">
              <w:rPr>
                <w:rFonts w:eastAsia="Calibri" w:cs="Cordia New"/>
                <w:bCs/>
                <w:sz w:val="20"/>
                <w:szCs w:val="20"/>
              </w:rPr>
              <w:t xml:space="preserve"> (ERP)</w:t>
            </w:r>
            <w:r w:rsidRPr="0040008B">
              <w:rPr>
                <w:rFonts w:eastAsia="Calibri" w:cs="Cordia New"/>
                <w:bCs/>
                <w:sz w:val="20"/>
                <w:szCs w:val="20"/>
              </w:rPr>
              <w:t>?</w:t>
            </w:r>
          </w:p>
        </w:tc>
        <w:tc>
          <w:tcPr>
            <w:tcW w:w="2677" w:type="dxa"/>
            <w:gridSpan w:val="5"/>
            <w:shd w:val="clear" w:color="auto" w:fill="FFFFFF" w:themeFill="background1"/>
          </w:tcPr>
          <w:p w14:paraId="497723D3" w14:textId="151D7604" w:rsidR="00846F64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7437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1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7AA623CD" w14:textId="77777777" w:rsidR="00846F64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98183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64" w:rsidRPr="00562692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</w:tc>
      </w:tr>
      <w:tr w:rsidR="00846F64" w14:paraId="2AFC6A84" w14:textId="77777777" w:rsidTr="00D53A86">
        <w:trPr>
          <w:trHeight w:val="163"/>
          <w:jc w:val="center"/>
        </w:trPr>
        <w:tc>
          <w:tcPr>
            <w:tcW w:w="4338" w:type="dxa"/>
            <w:gridSpan w:val="5"/>
            <w:vMerge/>
            <w:shd w:val="clear" w:color="auto" w:fill="FFFFFF" w:themeFill="background1"/>
          </w:tcPr>
          <w:p w14:paraId="05795604" w14:textId="77777777" w:rsidR="00846F64" w:rsidRPr="0040008B" w:rsidRDefault="00846F64" w:rsidP="009D292C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shd w:val="clear" w:color="auto" w:fill="FFFFFF" w:themeFill="background1"/>
          </w:tcPr>
          <w:p w14:paraId="1AE5792C" w14:textId="77777777" w:rsidR="00846F64" w:rsidRDefault="00846F64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562692">
              <w:rPr>
                <w:rFonts w:eastAsia="Calibri" w:cs="Cordia New"/>
                <w:bCs/>
                <w:sz w:val="20"/>
                <w:szCs w:val="20"/>
              </w:rPr>
              <w:t>Type of respons</w:t>
            </w:r>
            <w:r>
              <w:rPr>
                <w:rFonts w:eastAsia="Calibri" w:cs="Cordia New"/>
                <w:bCs/>
                <w:sz w:val="20"/>
                <w:szCs w:val="20"/>
              </w:rPr>
              <w:t>e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70665CC8" w14:textId="77777777" w:rsidR="00846F64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500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64" w:rsidRPr="00562692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 Manual </w:t>
            </w:r>
          </w:p>
          <w:p w14:paraId="22024FA8" w14:textId="77777777" w:rsidR="00846F64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01962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64" w:rsidRPr="00562692">
                  <w:rPr>
                    <w:rFonts w:eastAsia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 Automatic Alarm</w:t>
            </w:r>
          </w:p>
          <w:p w14:paraId="4DB6A231" w14:textId="3042B46C" w:rsidR="00846F64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9997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5F2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 Muster</w:t>
            </w:r>
          </w:p>
          <w:p w14:paraId="3A7E4B77" w14:textId="77777777" w:rsidR="00846F64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88541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64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 Evacuation </w:t>
            </w:r>
          </w:p>
          <w:p w14:paraId="72791A8C" w14:textId="4A0E72DA" w:rsidR="00873FA9" w:rsidRDefault="00433E86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60094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A9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73FA9">
              <w:rPr>
                <w:rFonts w:eastAsia="Calibri" w:cs="Cordia New"/>
                <w:bCs/>
                <w:sz w:val="20"/>
                <w:szCs w:val="20"/>
              </w:rPr>
              <w:t xml:space="preserve"> Other</w:t>
            </w:r>
          </w:p>
        </w:tc>
      </w:tr>
      <w:tr w:rsidR="00846F64" w14:paraId="143A7E7F" w14:textId="77777777" w:rsidTr="00D53A86">
        <w:trPr>
          <w:trHeight w:val="163"/>
          <w:jc w:val="center"/>
        </w:trPr>
        <w:tc>
          <w:tcPr>
            <w:tcW w:w="4338" w:type="dxa"/>
            <w:gridSpan w:val="5"/>
            <w:vMerge/>
            <w:shd w:val="clear" w:color="auto" w:fill="FFFFFF" w:themeFill="background1"/>
          </w:tcPr>
          <w:p w14:paraId="308F14F5" w14:textId="77777777" w:rsidR="00846F64" w:rsidRPr="0040008B" w:rsidRDefault="00846F64" w:rsidP="009D292C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shd w:val="clear" w:color="auto" w:fill="FFFFFF" w:themeFill="background1"/>
          </w:tcPr>
          <w:p w14:paraId="7C23CE05" w14:textId="77777777" w:rsidR="00846F64" w:rsidRDefault="00846F64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How effective was the emergency response? </w:t>
            </w:r>
          </w:p>
        </w:tc>
        <w:tc>
          <w:tcPr>
            <w:tcW w:w="3515" w:type="dxa"/>
            <w:gridSpan w:val="3"/>
            <w:shd w:val="clear" w:color="auto" w:fill="FFFFFF" w:themeFill="background1"/>
          </w:tcPr>
          <w:p w14:paraId="04A39FEA" w14:textId="77777777" w:rsidR="00846F64" w:rsidRDefault="00846F64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846F64" w14:paraId="3550F0D2" w14:textId="77777777" w:rsidTr="00515479">
        <w:trPr>
          <w:jc w:val="center"/>
        </w:trPr>
        <w:tc>
          <w:tcPr>
            <w:tcW w:w="5125" w:type="dxa"/>
            <w:gridSpan w:val="7"/>
            <w:shd w:val="clear" w:color="auto" w:fill="FFFFFF" w:themeFill="background1"/>
          </w:tcPr>
          <w:p w14:paraId="62BADAA7" w14:textId="1EB77155" w:rsidR="00846F64" w:rsidRDefault="001F51B3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  <w:bookmarkStart w:id="5" w:name="_Hlk187227912"/>
            <w:r>
              <w:rPr>
                <w:rFonts w:eastAsia="Calibri" w:cs="Cordia New"/>
                <w:bCs/>
                <w:sz w:val="20"/>
                <w:szCs w:val="20"/>
              </w:rPr>
              <w:t>Reasons for the ERP activation:</w:t>
            </w:r>
          </w:p>
        </w:tc>
        <w:tc>
          <w:tcPr>
            <w:tcW w:w="5405" w:type="dxa"/>
            <w:gridSpan w:val="6"/>
            <w:shd w:val="clear" w:color="auto" w:fill="FFFFFF" w:themeFill="background1"/>
          </w:tcPr>
          <w:p w14:paraId="35631608" w14:textId="5CF292A2" w:rsidR="00846F64" w:rsidRDefault="00846F64" w:rsidP="009D292C">
            <w:pPr>
              <w:tabs>
                <w:tab w:val="left" w:pos="900"/>
                <w:tab w:val="center" w:pos="2272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7819D7" w:rsidRPr="0053203F" w14:paraId="28A115B3" w14:textId="77777777" w:rsidTr="001F51B3">
        <w:tblPrEx>
          <w:jc w:val="left"/>
        </w:tblPrEx>
        <w:trPr>
          <w:trHeight w:val="551"/>
        </w:trPr>
        <w:tc>
          <w:tcPr>
            <w:tcW w:w="10530" w:type="dxa"/>
            <w:gridSpan w:val="13"/>
            <w:shd w:val="clear" w:color="auto" w:fill="01999B" w:themeFill="accent1"/>
          </w:tcPr>
          <w:p w14:paraId="2A6CBD26" w14:textId="43476B33" w:rsidR="007819D7" w:rsidRPr="00A853BA" w:rsidRDefault="007819D7" w:rsidP="00A853BA">
            <w:pPr>
              <w:spacing w:before="120"/>
              <w:rPr>
                <w:b/>
              </w:rPr>
            </w:pPr>
            <w:bookmarkStart w:id="6" w:name="_Hlk187227713"/>
            <w:bookmarkEnd w:id="5"/>
            <w:r w:rsidRPr="00A853BA">
              <w:rPr>
                <w:rFonts w:eastAsia="Calibri" w:cs="Cordia New"/>
                <w:b/>
                <w:color w:val="FFFFFF"/>
              </w:rPr>
              <w:t xml:space="preserve">Part </w:t>
            </w:r>
            <w:r w:rsidR="00514692">
              <w:rPr>
                <w:rFonts w:eastAsia="Calibri" w:cs="Cordia New"/>
                <w:b/>
                <w:color w:val="FFFFFF"/>
              </w:rPr>
              <w:t>2</w:t>
            </w:r>
            <w:r w:rsidR="001F51B3">
              <w:rPr>
                <w:rFonts w:eastAsia="Calibri" w:cs="Cordia New"/>
                <w:b/>
                <w:color w:val="FFFFFF"/>
              </w:rPr>
              <w:t>C</w:t>
            </w:r>
            <w:r w:rsidRPr="00A853BA">
              <w:rPr>
                <w:rFonts w:eastAsia="Calibri" w:cs="Cordia New"/>
                <w:b/>
                <w:color w:val="FFFFFF"/>
              </w:rPr>
              <w:t>– Complete for environmental incidents</w:t>
            </w:r>
          </w:p>
        </w:tc>
      </w:tr>
      <w:bookmarkEnd w:id="6"/>
      <w:tr w:rsidR="00D75096" w:rsidRPr="0053203F" w14:paraId="45040B4A" w14:textId="77777777" w:rsidTr="00515479">
        <w:trPr>
          <w:jc w:val="center"/>
        </w:trPr>
        <w:tc>
          <w:tcPr>
            <w:tcW w:w="5125" w:type="dxa"/>
            <w:gridSpan w:val="7"/>
            <w:vMerge w:val="restart"/>
          </w:tcPr>
          <w:p w14:paraId="02DBEA0E" w14:textId="4806BC54" w:rsidR="00D75096" w:rsidRPr="00843EAE" w:rsidRDefault="00D75096" w:rsidP="000640B0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Has the incident resulted in an actual, or potential, contravention of the environmental obligations listed in the OEI management plan?</w:t>
            </w:r>
          </w:p>
        </w:tc>
        <w:tc>
          <w:tcPr>
            <w:tcW w:w="5405" w:type="dxa"/>
            <w:gridSpan w:val="6"/>
          </w:tcPr>
          <w:p w14:paraId="53B829A3" w14:textId="5F3A2E31" w:rsidR="00D75096" w:rsidRPr="00843EAE" w:rsidRDefault="00433E86" w:rsidP="0072683A">
            <w:pPr>
              <w:tabs>
                <w:tab w:val="left" w:pos="1665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4582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2683A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D75096" w:rsidRPr="00843EAE">
              <w:rPr>
                <w:rFonts w:eastAsia="Calibri" w:cs="Cordia New"/>
                <w:bCs/>
                <w:sz w:val="20"/>
                <w:szCs w:val="20"/>
              </w:rPr>
              <w:t>Actual</w:t>
            </w:r>
            <w:r w:rsidR="0072683A">
              <w:rPr>
                <w:rFonts w:eastAsia="Calibri" w:cs="Cordia New"/>
                <w:bCs/>
                <w:sz w:val="20"/>
                <w:szCs w:val="20"/>
              </w:rPr>
              <w:tab/>
              <w:t xml:space="preserve"> </w:t>
            </w:r>
          </w:p>
          <w:p w14:paraId="5B22447B" w14:textId="560AFE44" w:rsidR="00D75096" w:rsidRPr="00843EAE" w:rsidRDefault="00433E8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212738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2683A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D75096" w:rsidRPr="00843EAE">
              <w:rPr>
                <w:rFonts w:eastAsia="Calibri" w:cs="Cordia New"/>
                <w:bCs/>
                <w:sz w:val="20"/>
                <w:szCs w:val="20"/>
              </w:rPr>
              <w:t>Potential</w:t>
            </w:r>
          </w:p>
          <w:p w14:paraId="7616704E" w14:textId="4F84DB76" w:rsidR="00D75096" w:rsidRPr="00843EAE" w:rsidRDefault="00433E8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27745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2683A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D75096" w:rsidRPr="00843EAE">
              <w:rPr>
                <w:rFonts w:eastAsia="Calibri" w:cs="Cordia New"/>
                <w:bCs/>
                <w:sz w:val="20"/>
                <w:szCs w:val="20"/>
              </w:rPr>
              <w:t xml:space="preserve">Unclear or unsure </w:t>
            </w:r>
          </w:p>
          <w:p w14:paraId="28183DB5" w14:textId="24A6E8A9" w:rsidR="00D75096" w:rsidRPr="00843EAE" w:rsidRDefault="002945FE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 xml:space="preserve">      </w:t>
            </w:r>
            <w:r w:rsidR="00D75096" w:rsidRPr="00843EAE">
              <w:rPr>
                <w:rFonts w:eastAsia="Calibri" w:cs="Cordia New"/>
                <w:bCs/>
                <w:sz w:val="20"/>
                <w:szCs w:val="20"/>
              </w:rPr>
              <w:t xml:space="preserve">Please explain why: </w:t>
            </w:r>
          </w:p>
        </w:tc>
      </w:tr>
      <w:tr w:rsidR="00D75096" w:rsidRPr="0053203F" w14:paraId="7DC2CB22" w14:textId="77777777" w:rsidTr="00515479">
        <w:trPr>
          <w:jc w:val="center"/>
        </w:trPr>
        <w:tc>
          <w:tcPr>
            <w:tcW w:w="5125" w:type="dxa"/>
            <w:gridSpan w:val="7"/>
            <w:vMerge/>
          </w:tcPr>
          <w:p w14:paraId="637B4A3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5405" w:type="dxa"/>
            <w:gridSpan w:val="6"/>
          </w:tcPr>
          <w:p w14:paraId="58187920" w14:textId="7619F6B9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Specify each obligation/condition which may have been contravened</w:t>
            </w:r>
            <w:r w:rsidR="00492174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  <w:p w14:paraId="3DEBB8BC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171AE4A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0F26D00D" w14:textId="77777777" w:rsidTr="00515479">
        <w:trPr>
          <w:jc w:val="center"/>
        </w:trPr>
        <w:tc>
          <w:tcPr>
            <w:tcW w:w="5125" w:type="dxa"/>
            <w:gridSpan w:val="7"/>
          </w:tcPr>
          <w:p w14:paraId="2795ED37" w14:textId="12132056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Incident details</w:t>
            </w:r>
            <w:r w:rsidR="003674C5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  <w:p w14:paraId="745B1998" w14:textId="214B3247" w:rsidR="00D75096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e.g. </w:t>
            </w:r>
            <w:r w:rsidR="00846F64">
              <w:rPr>
                <w:rFonts w:eastAsia="Calibri" w:cs="Cordia New"/>
                <w:bCs/>
                <w:sz w:val="20"/>
                <w:szCs w:val="20"/>
              </w:rPr>
              <w:t xml:space="preserve">Incident type, 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estimated area of impact, nature/significance of impact</w:t>
            </w:r>
            <w:r w:rsidR="0081476E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  <w:p w14:paraId="0928380D" w14:textId="77777777" w:rsidR="003674C5" w:rsidRDefault="003674C5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2A9E1C09" w14:textId="77777777" w:rsidR="003674C5" w:rsidRDefault="003674C5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17EC01CC" w14:textId="77777777" w:rsidR="003674C5" w:rsidRDefault="003674C5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410625F3" w14:textId="3F35B263" w:rsidR="003674C5" w:rsidRPr="00843EAE" w:rsidRDefault="003674C5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5405" w:type="dxa"/>
            <w:gridSpan w:val="6"/>
          </w:tcPr>
          <w:p w14:paraId="72C19405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6F93AB7D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197C345F" w14:textId="77777777" w:rsidTr="00515479">
        <w:trPr>
          <w:jc w:val="center"/>
        </w:trPr>
        <w:tc>
          <w:tcPr>
            <w:tcW w:w="5125" w:type="dxa"/>
            <w:gridSpan w:val="7"/>
          </w:tcPr>
          <w:p w14:paraId="40D1E043" w14:textId="0AA1A89A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Did the incident result in the death or injury of any fauna?</w:t>
            </w:r>
          </w:p>
        </w:tc>
        <w:tc>
          <w:tcPr>
            <w:tcW w:w="5405" w:type="dxa"/>
            <w:gridSpan w:val="6"/>
          </w:tcPr>
          <w:p w14:paraId="40E65B65" w14:textId="4F22B9CE" w:rsidR="00D75096" w:rsidRDefault="00433E86" w:rsidP="00843EAE">
            <w:pPr>
              <w:tabs>
                <w:tab w:val="left" w:pos="900"/>
                <w:tab w:val="center" w:pos="2272"/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18501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2683A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D75096">
              <w:rPr>
                <w:rFonts w:eastAsia="Calibri" w:cs="Cordia New"/>
                <w:bCs/>
                <w:sz w:val="20"/>
                <w:szCs w:val="20"/>
              </w:rPr>
              <w:t>Yes</w:t>
            </w:r>
          </w:p>
          <w:p w14:paraId="437CE74A" w14:textId="023EEB0E" w:rsidR="00D75096" w:rsidRPr="00843EAE" w:rsidRDefault="00433E8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61960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2683A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D75096">
              <w:rPr>
                <w:rFonts w:eastAsia="Calibri" w:cs="Cordia New"/>
                <w:bCs/>
                <w:sz w:val="20"/>
                <w:szCs w:val="20"/>
              </w:rPr>
              <w:t>No</w:t>
            </w:r>
            <w:r w:rsidR="00D75096" w:rsidRPr="00843EA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</w:p>
          <w:p w14:paraId="37A39447" w14:textId="5373DEDD" w:rsidR="009B2BBA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(If yes provide details of species in the table below)</w:t>
            </w:r>
          </w:p>
        </w:tc>
      </w:tr>
      <w:tr w:rsidR="005E2E49" w:rsidRPr="0053203F" w14:paraId="24609F9F" w14:textId="77777777" w:rsidTr="00D53A86">
        <w:trPr>
          <w:jc w:val="center"/>
        </w:trPr>
        <w:tc>
          <w:tcPr>
            <w:tcW w:w="5125" w:type="dxa"/>
            <w:gridSpan w:val="7"/>
          </w:tcPr>
          <w:p w14:paraId="7807786B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Injured fauna</w:t>
            </w:r>
          </w:p>
        </w:tc>
        <w:tc>
          <w:tcPr>
            <w:tcW w:w="1890" w:type="dxa"/>
            <w:gridSpan w:val="3"/>
          </w:tcPr>
          <w:p w14:paraId="51A39FE0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Species 1</w:t>
            </w:r>
          </w:p>
        </w:tc>
        <w:tc>
          <w:tcPr>
            <w:tcW w:w="1784" w:type="dxa"/>
            <w:gridSpan w:val="2"/>
          </w:tcPr>
          <w:p w14:paraId="0D3929B9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Species 2</w:t>
            </w:r>
          </w:p>
        </w:tc>
        <w:tc>
          <w:tcPr>
            <w:tcW w:w="1731" w:type="dxa"/>
          </w:tcPr>
          <w:p w14:paraId="65024D69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Species 3</w:t>
            </w:r>
          </w:p>
        </w:tc>
      </w:tr>
      <w:tr w:rsidR="005E2E49" w:rsidRPr="0053203F" w14:paraId="154B6D39" w14:textId="77777777" w:rsidTr="00D53A86">
        <w:trPr>
          <w:jc w:val="center"/>
        </w:trPr>
        <w:tc>
          <w:tcPr>
            <w:tcW w:w="5125" w:type="dxa"/>
            <w:gridSpan w:val="7"/>
          </w:tcPr>
          <w:p w14:paraId="6A48B075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Species name </w:t>
            </w:r>
          </w:p>
          <w:p w14:paraId="01A6738A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(common or scientific name)</w:t>
            </w:r>
          </w:p>
        </w:tc>
        <w:tc>
          <w:tcPr>
            <w:tcW w:w="1890" w:type="dxa"/>
            <w:gridSpan w:val="3"/>
          </w:tcPr>
          <w:p w14:paraId="69AB3259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67B7698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14:paraId="02586C9D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5E2E49" w:rsidRPr="0053203F" w14:paraId="39CCFDD2" w14:textId="77777777" w:rsidTr="00D53A86">
        <w:trPr>
          <w:jc w:val="center"/>
        </w:trPr>
        <w:tc>
          <w:tcPr>
            <w:tcW w:w="5125" w:type="dxa"/>
            <w:gridSpan w:val="7"/>
          </w:tcPr>
          <w:p w14:paraId="55351D4A" w14:textId="1CD5C859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Number of </w:t>
            </w:r>
            <w:r w:rsidR="00025919">
              <w:rPr>
                <w:rFonts w:eastAsia="Calibri" w:cs="Cordia New"/>
                <w:bCs/>
                <w:sz w:val="20"/>
                <w:szCs w:val="20"/>
              </w:rPr>
              <w:t>fauna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 killed or injured</w:t>
            </w:r>
          </w:p>
        </w:tc>
        <w:tc>
          <w:tcPr>
            <w:tcW w:w="1890" w:type="dxa"/>
            <w:gridSpan w:val="3"/>
          </w:tcPr>
          <w:p w14:paraId="71B1834F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Killed:</w:t>
            </w:r>
          </w:p>
          <w:p w14:paraId="42076F53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Injured:</w:t>
            </w:r>
          </w:p>
        </w:tc>
        <w:tc>
          <w:tcPr>
            <w:tcW w:w="1784" w:type="dxa"/>
            <w:gridSpan w:val="2"/>
          </w:tcPr>
          <w:p w14:paraId="3246A649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Killed:</w:t>
            </w:r>
          </w:p>
          <w:p w14:paraId="5B65FDE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Injured:</w:t>
            </w:r>
          </w:p>
        </w:tc>
        <w:tc>
          <w:tcPr>
            <w:tcW w:w="1731" w:type="dxa"/>
          </w:tcPr>
          <w:p w14:paraId="72CAA0BE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Killed:</w:t>
            </w:r>
          </w:p>
          <w:p w14:paraId="628595B4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Injured:</w:t>
            </w:r>
          </w:p>
        </w:tc>
      </w:tr>
      <w:tr w:rsidR="00D75096" w:rsidRPr="0053203F" w14:paraId="4CC532B5" w14:textId="77777777" w:rsidTr="001F51B3">
        <w:tblPrEx>
          <w:jc w:val="left"/>
        </w:tblPrEx>
        <w:tc>
          <w:tcPr>
            <w:tcW w:w="10530" w:type="dxa"/>
            <w:gridSpan w:val="13"/>
          </w:tcPr>
          <w:p w14:paraId="0A49D035" w14:textId="12291C12" w:rsidR="00D75096" w:rsidRPr="004717B8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4717B8">
              <w:rPr>
                <w:rFonts w:eastAsia="Calibri" w:cs="Cordia New"/>
                <w:bCs/>
                <w:i/>
                <w:sz w:val="20"/>
                <w:szCs w:val="20"/>
              </w:rPr>
              <w:t>N</w:t>
            </w:r>
            <w:r w:rsidR="004717B8" w:rsidRPr="004717B8">
              <w:rPr>
                <w:rFonts w:eastAsia="Calibri" w:cs="Cordia New"/>
                <w:bCs/>
                <w:i/>
                <w:sz w:val="20"/>
                <w:szCs w:val="20"/>
              </w:rPr>
              <w:t>ote</w:t>
            </w:r>
            <w:r w:rsidRPr="004717B8">
              <w:rPr>
                <w:rFonts w:eastAsia="Calibri" w:cs="Cordia New"/>
                <w:bCs/>
                <w:i/>
                <w:sz w:val="20"/>
                <w:szCs w:val="20"/>
              </w:rPr>
              <w:t xml:space="preserve">: If more species were injured or killed, please </w:t>
            </w:r>
            <w:r w:rsidR="00DB798B">
              <w:rPr>
                <w:rFonts w:eastAsia="Calibri" w:cs="Cordia New"/>
                <w:bCs/>
                <w:i/>
                <w:sz w:val="20"/>
                <w:szCs w:val="20"/>
              </w:rPr>
              <w:t>attach additional pages</w:t>
            </w:r>
            <w:r w:rsidR="000640B0">
              <w:rPr>
                <w:rFonts w:eastAsia="Calibri" w:cs="Cordia New"/>
                <w:bCs/>
                <w:i/>
                <w:sz w:val="20"/>
                <w:szCs w:val="20"/>
              </w:rPr>
              <w:t>.</w:t>
            </w:r>
          </w:p>
        </w:tc>
      </w:tr>
      <w:tr w:rsidR="005E2E49" w:rsidRPr="0053203F" w14:paraId="673ED8C4" w14:textId="77777777" w:rsidTr="00D53A86">
        <w:trPr>
          <w:trHeight w:val="454"/>
          <w:jc w:val="center"/>
        </w:trPr>
        <w:tc>
          <w:tcPr>
            <w:tcW w:w="5125" w:type="dxa"/>
            <w:gridSpan w:val="7"/>
            <w:vMerge w:val="restart"/>
          </w:tcPr>
          <w:p w14:paraId="11B0D7A7" w14:textId="358827FC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Actions taken</w:t>
            </w:r>
            <w:r w:rsidR="00D54D9F">
              <w:rPr>
                <w:rFonts w:eastAsia="Calibri" w:cs="Cordia New"/>
                <w:bCs/>
                <w:sz w:val="20"/>
                <w:szCs w:val="20"/>
              </w:rPr>
              <w:t xml:space="preserve"> or to be taken 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to avoid</w:t>
            </w:r>
            <w:r w:rsidR="00846F64">
              <w:rPr>
                <w:rFonts w:eastAsia="Calibri" w:cs="Cordia New"/>
                <w:bCs/>
                <w:sz w:val="20"/>
                <w:szCs w:val="20"/>
              </w:rPr>
              <w:t>, stop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 or mitigate any adverse environmental impacts </w:t>
            </w:r>
            <w:r w:rsidR="00F87BD3">
              <w:rPr>
                <w:rFonts w:eastAsia="Calibri" w:cs="Cordia New"/>
                <w:bCs/>
                <w:sz w:val="20"/>
                <w:szCs w:val="20"/>
              </w:rPr>
              <w:t>from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 the incident</w:t>
            </w:r>
            <w:r w:rsidR="00AE6704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1890" w:type="dxa"/>
            <w:gridSpan w:val="3"/>
          </w:tcPr>
          <w:p w14:paraId="484DE5C7" w14:textId="160870A0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Action</w:t>
            </w:r>
          </w:p>
        </w:tc>
        <w:tc>
          <w:tcPr>
            <w:tcW w:w="1784" w:type="dxa"/>
            <w:gridSpan w:val="2"/>
          </w:tcPr>
          <w:p w14:paraId="6F74E166" w14:textId="03576D62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Responsible party</w:t>
            </w:r>
          </w:p>
        </w:tc>
        <w:tc>
          <w:tcPr>
            <w:tcW w:w="1731" w:type="dxa"/>
          </w:tcPr>
          <w:p w14:paraId="53E3DA69" w14:textId="651086A6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Completion date </w:t>
            </w:r>
            <w:r w:rsidR="00261630">
              <w:rPr>
                <w:rFonts w:eastAsia="Calibri" w:cs="Cordia New"/>
                <w:bCs/>
                <w:sz w:val="20"/>
                <w:szCs w:val="20"/>
              </w:rPr>
              <w:t xml:space="preserve">- </w:t>
            </w:r>
            <w:r w:rsidR="00A95787">
              <w:rPr>
                <w:rFonts w:eastAsia="Calibri" w:cs="Cordia New"/>
                <w:bCs/>
                <w:sz w:val="20"/>
                <w:szCs w:val="20"/>
              </w:rPr>
              <w:t>a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ctual or intended</w:t>
            </w:r>
          </w:p>
        </w:tc>
      </w:tr>
      <w:tr w:rsidR="005E2E49" w:rsidRPr="0053203F" w14:paraId="2ED1C2A8" w14:textId="77777777" w:rsidTr="00D53A86">
        <w:trPr>
          <w:trHeight w:val="454"/>
          <w:jc w:val="center"/>
        </w:trPr>
        <w:tc>
          <w:tcPr>
            <w:tcW w:w="5125" w:type="dxa"/>
            <w:gridSpan w:val="7"/>
            <w:vMerge/>
          </w:tcPr>
          <w:p w14:paraId="5E65453D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6E1E3104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174B49F6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14:paraId="3E611E3C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5E2E49" w:rsidRPr="0053203F" w14:paraId="36C6B167" w14:textId="77777777" w:rsidTr="00D53A86">
        <w:trPr>
          <w:trHeight w:val="454"/>
          <w:jc w:val="center"/>
        </w:trPr>
        <w:tc>
          <w:tcPr>
            <w:tcW w:w="5125" w:type="dxa"/>
            <w:gridSpan w:val="7"/>
            <w:vMerge/>
          </w:tcPr>
          <w:p w14:paraId="798E7F87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6ABF455E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46D51392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14:paraId="775C9B82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5E2E49" w:rsidRPr="0053203F" w14:paraId="102FBC4F" w14:textId="77777777" w:rsidTr="00D53A86">
        <w:trPr>
          <w:trHeight w:val="454"/>
          <w:jc w:val="center"/>
        </w:trPr>
        <w:tc>
          <w:tcPr>
            <w:tcW w:w="5125" w:type="dxa"/>
            <w:gridSpan w:val="7"/>
            <w:vMerge/>
          </w:tcPr>
          <w:p w14:paraId="69936BA1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5794E5EA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06452777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14:paraId="2607B176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43D460E4" w14:textId="77777777" w:rsidTr="001F51B3">
        <w:tblPrEx>
          <w:jc w:val="left"/>
        </w:tblPrEx>
        <w:trPr>
          <w:trHeight w:val="234"/>
        </w:trPr>
        <w:tc>
          <w:tcPr>
            <w:tcW w:w="10530" w:type="dxa"/>
            <w:gridSpan w:val="13"/>
          </w:tcPr>
          <w:p w14:paraId="6C5995CA" w14:textId="0B35AE64" w:rsidR="00D75096" w:rsidRPr="004717B8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4717B8">
              <w:rPr>
                <w:rFonts w:eastAsia="Calibri" w:cs="Cordia New"/>
                <w:bCs/>
                <w:i/>
                <w:sz w:val="20"/>
                <w:szCs w:val="20"/>
              </w:rPr>
              <w:t>N</w:t>
            </w:r>
            <w:r w:rsidR="004717B8">
              <w:rPr>
                <w:rFonts w:eastAsia="Calibri" w:cs="Cordia New"/>
                <w:bCs/>
                <w:i/>
                <w:sz w:val="20"/>
                <w:szCs w:val="20"/>
              </w:rPr>
              <w:t>ote</w:t>
            </w:r>
            <w:r w:rsidRPr="004717B8">
              <w:rPr>
                <w:rFonts w:eastAsia="Calibri" w:cs="Cordia New"/>
                <w:bCs/>
                <w:i/>
                <w:sz w:val="20"/>
                <w:szCs w:val="20"/>
              </w:rPr>
              <w:t xml:space="preserve">: If more actions, please </w:t>
            </w:r>
            <w:r w:rsidR="00FE74D2">
              <w:rPr>
                <w:rFonts w:eastAsia="Calibri" w:cs="Cordia New"/>
                <w:bCs/>
                <w:i/>
                <w:sz w:val="20"/>
                <w:szCs w:val="20"/>
              </w:rPr>
              <w:t>attach additional pages</w:t>
            </w:r>
          </w:p>
        </w:tc>
      </w:tr>
      <w:tr w:rsidR="005E2E49" w:rsidRPr="0053203F" w14:paraId="7BA1B2CF" w14:textId="77777777" w:rsidTr="00D53A86">
        <w:trPr>
          <w:trHeight w:val="454"/>
          <w:jc w:val="center"/>
        </w:trPr>
        <w:tc>
          <w:tcPr>
            <w:tcW w:w="5125" w:type="dxa"/>
            <w:gridSpan w:val="7"/>
            <w:vMerge w:val="restart"/>
          </w:tcPr>
          <w:p w14:paraId="3D270C77" w14:textId="21CF14F1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Actions taken</w:t>
            </w:r>
            <w:r w:rsidR="00D54D9F">
              <w:rPr>
                <w:rFonts w:eastAsia="Calibri" w:cs="Cordia New"/>
                <w:bCs/>
                <w:sz w:val="20"/>
                <w:szCs w:val="20"/>
              </w:rPr>
              <w:t xml:space="preserve"> or to be taken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, to prevent a similar incident occurring in the future</w:t>
            </w:r>
            <w:r w:rsidR="00AE6704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1890" w:type="dxa"/>
            <w:gridSpan w:val="3"/>
          </w:tcPr>
          <w:p w14:paraId="1E160A8C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Action</w:t>
            </w:r>
          </w:p>
        </w:tc>
        <w:tc>
          <w:tcPr>
            <w:tcW w:w="1784" w:type="dxa"/>
            <w:gridSpan w:val="2"/>
          </w:tcPr>
          <w:p w14:paraId="4E9F641E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Responsible party</w:t>
            </w:r>
          </w:p>
        </w:tc>
        <w:tc>
          <w:tcPr>
            <w:tcW w:w="1731" w:type="dxa"/>
          </w:tcPr>
          <w:p w14:paraId="06015189" w14:textId="15A454CB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Completion date </w:t>
            </w:r>
            <w:r w:rsidR="00A468F5">
              <w:rPr>
                <w:rFonts w:eastAsia="Calibri" w:cs="Cordia New"/>
                <w:bCs/>
                <w:sz w:val="20"/>
                <w:szCs w:val="20"/>
              </w:rPr>
              <w:t xml:space="preserve">- </w:t>
            </w:r>
            <w:r w:rsidR="00A95787">
              <w:rPr>
                <w:rFonts w:eastAsia="Calibri" w:cs="Cordia New"/>
                <w:bCs/>
                <w:sz w:val="20"/>
                <w:szCs w:val="20"/>
              </w:rPr>
              <w:t>a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ctual or intended</w:t>
            </w:r>
          </w:p>
        </w:tc>
      </w:tr>
      <w:tr w:rsidR="005E2E49" w:rsidRPr="0053203F" w14:paraId="051C336C" w14:textId="77777777" w:rsidTr="00D53A86">
        <w:trPr>
          <w:trHeight w:val="454"/>
          <w:jc w:val="center"/>
        </w:trPr>
        <w:tc>
          <w:tcPr>
            <w:tcW w:w="5125" w:type="dxa"/>
            <w:gridSpan w:val="7"/>
            <w:vMerge/>
          </w:tcPr>
          <w:p w14:paraId="3FC17BFF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7CBEC94A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3E3D0C0D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14:paraId="4704256A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5E2E49" w:rsidRPr="0053203F" w14:paraId="7D399285" w14:textId="77777777" w:rsidTr="00D53A86">
        <w:trPr>
          <w:trHeight w:val="454"/>
          <w:jc w:val="center"/>
        </w:trPr>
        <w:tc>
          <w:tcPr>
            <w:tcW w:w="5125" w:type="dxa"/>
            <w:gridSpan w:val="7"/>
            <w:vMerge/>
          </w:tcPr>
          <w:p w14:paraId="1D1D5DE6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0AA806C4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6B18483F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14:paraId="1D9877D3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5E2E49" w:rsidRPr="0053203F" w14:paraId="72595A53" w14:textId="77777777" w:rsidTr="00D53A86">
        <w:trPr>
          <w:trHeight w:val="454"/>
          <w:jc w:val="center"/>
        </w:trPr>
        <w:tc>
          <w:tcPr>
            <w:tcW w:w="5125" w:type="dxa"/>
            <w:gridSpan w:val="7"/>
            <w:vMerge/>
          </w:tcPr>
          <w:p w14:paraId="19A28110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0A3E1397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84" w:type="dxa"/>
            <w:gridSpan w:val="2"/>
          </w:tcPr>
          <w:p w14:paraId="0A8233FE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14:paraId="40114A3A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3A07F5C2" w14:textId="77777777" w:rsidTr="001F51B3">
        <w:tblPrEx>
          <w:jc w:val="left"/>
        </w:tblPrEx>
        <w:trPr>
          <w:trHeight w:val="234"/>
        </w:trPr>
        <w:tc>
          <w:tcPr>
            <w:tcW w:w="10530" w:type="dxa"/>
            <w:gridSpan w:val="13"/>
          </w:tcPr>
          <w:p w14:paraId="3FA50D9C" w14:textId="4CFD37C3" w:rsidR="00D75096" w:rsidRPr="004717B8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4717B8">
              <w:rPr>
                <w:rFonts w:eastAsia="Calibri" w:cs="Cordia New"/>
                <w:bCs/>
                <w:i/>
                <w:sz w:val="20"/>
                <w:szCs w:val="20"/>
              </w:rPr>
              <w:t>N</w:t>
            </w:r>
            <w:r w:rsidR="004717B8">
              <w:rPr>
                <w:rFonts w:eastAsia="Calibri" w:cs="Cordia New"/>
                <w:bCs/>
                <w:i/>
                <w:sz w:val="20"/>
                <w:szCs w:val="20"/>
              </w:rPr>
              <w:t>ote</w:t>
            </w:r>
            <w:r w:rsidRPr="004717B8">
              <w:rPr>
                <w:rFonts w:eastAsia="Calibri" w:cs="Cordia New"/>
                <w:bCs/>
                <w:i/>
                <w:sz w:val="20"/>
                <w:szCs w:val="20"/>
              </w:rPr>
              <w:t>: If more actions, please a</w:t>
            </w:r>
            <w:r w:rsidR="00DB798B">
              <w:rPr>
                <w:rFonts w:eastAsia="Calibri" w:cs="Cordia New"/>
                <w:bCs/>
                <w:i/>
                <w:sz w:val="20"/>
                <w:szCs w:val="20"/>
              </w:rPr>
              <w:t>ttach additional pages</w:t>
            </w:r>
            <w:r w:rsidR="000640B0">
              <w:rPr>
                <w:rFonts w:eastAsia="Calibri" w:cs="Cordia New"/>
                <w:bCs/>
                <w:i/>
                <w:sz w:val="20"/>
                <w:szCs w:val="20"/>
              </w:rPr>
              <w:t>.</w:t>
            </w:r>
          </w:p>
        </w:tc>
      </w:tr>
      <w:tr w:rsidR="0057467D" w:rsidRPr="0053203F" w14:paraId="75B5F684" w14:textId="77777777" w:rsidTr="001F51B3">
        <w:tblPrEx>
          <w:jc w:val="left"/>
        </w:tblPrEx>
        <w:trPr>
          <w:trHeight w:val="463"/>
        </w:trPr>
        <w:tc>
          <w:tcPr>
            <w:tcW w:w="10530" w:type="dxa"/>
            <w:gridSpan w:val="13"/>
            <w:shd w:val="clear" w:color="auto" w:fill="01999B" w:themeFill="accent1"/>
          </w:tcPr>
          <w:p w14:paraId="65F4A6F5" w14:textId="1225DE9E" w:rsidR="0057467D" w:rsidRPr="00843EAE" w:rsidRDefault="0057467D" w:rsidP="00843EAE">
            <w:pPr>
              <w:spacing w:before="120"/>
              <w:rPr>
                <w:rFonts w:eastAsia="Calibri" w:cs="Cordia New"/>
                <w:b/>
                <w:color w:val="FFFFFF"/>
              </w:rPr>
            </w:pPr>
            <w:r w:rsidRPr="00A853BA">
              <w:rPr>
                <w:rFonts w:eastAsia="Calibri" w:cs="Cordia New"/>
                <w:b/>
                <w:color w:val="FFFFFF"/>
              </w:rPr>
              <w:t xml:space="preserve">Part </w:t>
            </w:r>
            <w:r w:rsidR="00514692">
              <w:rPr>
                <w:rFonts w:eastAsia="Calibri" w:cs="Cordia New"/>
                <w:b/>
                <w:color w:val="FFFFFF"/>
              </w:rPr>
              <w:t>2</w:t>
            </w:r>
            <w:r w:rsidR="001F51B3">
              <w:rPr>
                <w:rFonts w:eastAsia="Calibri" w:cs="Cordia New"/>
                <w:b/>
                <w:color w:val="FFFFFF"/>
              </w:rPr>
              <w:t>D</w:t>
            </w:r>
            <w:r w:rsidRPr="00A853BA">
              <w:rPr>
                <w:rFonts w:eastAsia="Calibri" w:cs="Cordia New"/>
                <w:b/>
                <w:color w:val="FFFFFF"/>
              </w:rPr>
              <w:t>– Collision between a marine vessel and any licence infrastructure</w:t>
            </w:r>
          </w:p>
        </w:tc>
      </w:tr>
      <w:tr w:rsidR="00D75096" w:rsidRPr="0053203F" w14:paraId="50BC2AE3" w14:textId="77777777" w:rsidTr="00515479">
        <w:trPr>
          <w:trHeight w:val="234"/>
          <w:jc w:val="center"/>
        </w:trPr>
        <w:tc>
          <w:tcPr>
            <w:tcW w:w="2561" w:type="dxa"/>
            <w:gridSpan w:val="3"/>
          </w:tcPr>
          <w:p w14:paraId="2138B212" w14:textId="52B08606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Vessels </w:t>
            </w:r>
            <w:r w:rsidR="00A95787">
              <w:rPr>
                <w:rFonts w:eastAsia="Calibri" w:cs="Cordia New"/>
                <w:bCs/>
                <w:sz w:val="20"/>
                <w:szCs w:val="20"/>
              </w:rPr>
              <w:t>n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ame(s)</w:t>
            </w:r>
          </w:p>
        </w:tc>
        <w:tc>
          <w:tcPr>
            <w:tcW w:w="2564" w:type="dxa"/>
            <w:gridSpan w:val="4"/>
          </w:tcPr>
          <w:p w14:paraId="171415A3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IMO Number / ID</w:t>
            </w:r>
          </w:p>
        </w:tc>
        <w:tc>
          <w:tcPr>
            <w:tcW w:w="2430" w:type="dxa"/>
            <w:gridSpan w:val="4"/>
          </w:tcPr>
          <w:p w14:paraId="788ED16C" w14:textId="77777777" w:rsidR="00D75096" w:rsidRPr="00843EAE" w:rsidRDefault="00D75096" w:rsidP="007560D6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Owner</w:t>
            </w:r>
          </w:p>
        </w:tc>
        <w:tc>
          <w:tcPr>
            <w:tcW w:w="2975" w:type="dxa"/>
            <w:gridSpan w:val="2"/>
          </w:tcPr>
          <w:p w14:paraId="1A0519D1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Area of damage</w:t>
            </w:r>
          </w:p>
        </w:tc>
      </w:tr>
      <w:tr w:rsidR="00D75096" w:rsidRPr="0053203F" w14:paraId="74FD6E48" w14:textId="77777777" w:rsidTr="00515479">
        <w:trPr>
          <w:trHeight w:val="234"/>
          <w:jc w:val="center"/>
        </w:trPr>
        <w:tc>
          <w:tcPr>
            <w:tcW w:w="2561" w:type="dxa"/>
            <w:gridSpan w:val="3"/>
          </w:tcPr>
          <w:p w14:paraId="135F52B2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4"/>
          </w:tcPr>
          <w:p w14:paraId="4AF4243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131E62F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0FC789C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021396" w:rsidRPr="0053203F" w14:paraId="1D256DA8" w14:textId="77777777" w:rsidTr="00515479">
        <w:trPr>
          <w:trHeight w:val="234"/>
          <w:jc w:val="center"/>
        </w:trPr>
        <w:tc>
          <w:tcPr>
            <w:tcW w:w="2561" w:type="dxa"/>
            <w:gridSpan w:val="3"/>
          </w:tcPr>
          <w:p w14:paraId="5E5DA8B3" w14:textId="77777777" w:rsidR="00021396" w:rsidRPr="00843EAE" w:rsidRDefault="000213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4"/>
          </w:tcPr>
          <w:p w14:paraId="4A1DC43A" w14:textId="77777777" w:rsidR="00021396" w:rsidRPr="00843EAE" w:rsidRDefault="000213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72FDBFCE" w14:textId="77777777" w:rsidR="00021396" w:rsidRPr="00843EAE" w:rsidRDefault="000213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0BB440C5" w14:textId="77777777" w:rsidR="00021396" w:rsidRPr="00843EAE" w:rsidRDefault="000213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C37B51" w:rsidRPr="0053203F" w14:paraId="5D223F59" w14:textId="77777777" w:rsidTr="00515479">
        <w:trPr>
          <w:trHeight w:val="234"/>
          <w:jc w:val="center"/>
        </w:trPr>
        <w:tc>
          <w:tcPr>
            <w:tcW w:w="2561" w:type="dxa"/>
            <w:gridSpan w:val="3"/>
          </w:tcPr>
          <w:p w14:paraId="4E015B5A" w14:textId="77777777" w:rsidR="00C37B51" w:rsidRPr="00843EAE" w:rsidRDefault="00C37B51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4"/>
          </w:tcPr>
          <w:p w14:paraId="251A7D37" w14:textId="77777777" w:rsidR="00C37B51" w:rsidRPr="00843EAE" w:rsidRDefault="00C37B51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04426194" w14:textId="77777777" w:rsidR="00C37B51" w:rsidRPr="00843EAE" w:rsidRDefault="00C37B51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01A61FE5" w14:textId="77777777" w:rsidR="00C37B51" w:rsidRPr="00843EAE" w:rsidRDefault="00C37B51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484373C2" w14:textId="77777777" w:rsidTr="00515479">
        <w:tblPrEx>
          <w:jc w:val="left"/>
        </w:tblPrEx>
        <w:tc>
          <w:tcPr>
            <w:tcW w:w="2561" w:type="dxa"/>
            <w:gridSpan w:val="3"/>
          </w:tcPr>
          <w:p w14:paraId="52C05926" w14:textId="210FFA4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Infrastructure ID</w:t>
            </w:r>
          </w:p>
        </w:tc>
        <w:tc>
          <w:tcPr>
            <w:tcW w:w="2564" w:type="dxa"/>
            <w:gridSpan w:val="4"/>
          </w:tcPr>
          <w:p w14:paraId="3828EA03" w14:textId="7D014451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Type</w:t>
            </w:r>
          </w:p>
        </w:tc>
        <w:tc>
          <w:tcPr>
            <w:tcW w:w="5405" w:type="dxa"/>
            <w:gridSpan w:val="6"/>
          </w:tcPr>
          <w:p w14:paraId="14A63B73" w14:textId="34A6CA8E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Description</w:t>
            </w:r>
          </w:p>
        </w:tc>
      </w:tr>
      <w:tr w:rsidR="00D75096" w:rsidRPr="0053203F" w14:paraId="78C4F553" w14:textId="77777777" w:rsidTr="00515479">
        <w:tblPrEx>
          <w:jc w:val="left"/>
        </w:tblPrEx>
        <w:tc>
          <w:tcPr>
            <w:tcW w:w="2561" w:type="dxa"/>
            <w:gridSpan w:val="3"/>
          </w:tcPr>
          <w:p w14:paraId="07BF418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4"/>
          </w:tcPr>
          <w:p w14:paraId="4F41C510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5405" w:type="dxa"/>
            <w:gridSpan w:val="6"/>
          </w:tcPr>
          <w:p w14:paraId="2931DBAB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</w:p>
        </w:tc>
      </w:tr>
      <w:tr w:rsidR="00D75096" w:rsidRPr="0053203F" w14:paraId="52E56F42" w14:textId="77777777" w:rsidTr="00515479">
        <w:tblPrEx>
          <w:jc w:val="left"/>
        </w:tblPrEx>
        <w:tc>
          <w:tcPr>
            <w:tcW w:w="2561" w:type="dxa"/>
            <w:gridSpan w:val="3"/>
          </w:tcPr>
          <w:p w14:paraId="419FD4AB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4"/>
          </w:tcPr>
          <w:p w14:paraId="2BAE8348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5405" w:type="dxa"/>
            <w:gridSpan w:val="6"/>
          </w:tcPr>
          <w:p w14:paraId="60EF2EDB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7A78621F" w14:textId="77777777" w:rsidTr="00515479">
        <w:tblPrEx>
          <w:jc w:val="left"/>
        </w:tblPrEx>
        <w:tc>
          <w:tcPr>
            <w:tcW w:w="2561" w:type="dxa"/>
            <w:gridSpan w:val="3"/>
          </w:tcPr>
          <w:p w14:paraId="1ED2D9BC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4"/>
          </w:tcPr>
          <w:p w14:paraId="19F7C81B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5405" w:type="dxa"/>
            <w:gridSpan w:val="6"/>
          </w:tcPr>
          <w:p w14:paraId="51C4803C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44449BB1" w14:textId="77777777" w:rsidTr="00E42F41">
        <w:tblPrEx>
          <w:jc w:val="left"/>
        </w:tblPrEx>
        <w:trPr>
          <w:trHeight w:val="454"/>
        </w:trPr>
        <w:tc>
          <w:tcPr>
            <w:tcW w:w="2561" w:type="dxa"/>
            <w:gridSpan w:val="3"/>
          </w:tcPr>
          <w:p w14:paraId="2AF59D4D" w14:textId="4F704362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Describe the consequences of the collision and actions taken?</w:t>
            </w:r>
          </w:p>
        </w:tc>
        <w:tc>
          <w:tcPr>
            <w:tcW w:w="7969" w:type="dxa"/>
            <w:gridSpan w:val="10"/>
          </w:tcPr>
          <w:p w14:paraId="2BA06B64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4A4C7941" w14:textId="77777777" w:rsidTr="00E42F41">
        <w:tblPrEx>
          <w:jc w:val="left"/>
        </w:tblPrEx>
        <w:trPr>
          <w:trHeight w:val="454"/>
        </w:trPr>
        <w:tc>
          <w:tcPr>
            <w:tcW w:w="2561" w:type="dxa"/>
            <w:gridSpan w:val="3"/>
          </w:tcPr>
          <w:p w14:paraId="37239BB3" w14:textId="23232A20" w:rsidR="00873FA9" w:rsidRPr="00873FA9" w:rsidRDefault="00D75096" w:rsidP="00873FA9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What were the immediate causes of the collision? (if known)</w:t>
            </w:r>
            <w:r w:rsidR="00B80BD1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7969" w:type="dxa"/>
            <w:gridSpan w:val="10"/>
          </w:tcPr>
          <w:p w14:paraId="6C18E5FC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123BEB16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75E76CF9" w14:textId="77777777" w:rsidR="00074B01" w:rsidRPr="00843EAE" w:rsidRDefault="00074B01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7E7B6C79" w14:textId="77777777" w:rsidTr="00E42F41">
        <w:tblPrEx>
          <w:jc w:val="left"/>
        </w:tblPrEx>
        <w:trPr>
          <w:trHeight w:val="454"/>
        </w:trPr>
        <w:tc>
          <w:tcPr>
            <w:tcW w:w="2561" w:type="dxa"/>
            <w:gridSpan w:val="3"/>
          </w:tcPr>
          <w:p w14:paraId="5DA1A0E2" w14:textId="57BD4B5D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Has</w:t>
            </w:r>
            <w:r w:rsidR="00A95787">
              <w:rPr>
                <w:rFonts w:eastAsia="Calibri" w:cs="Cordia New"/>
                <w:bCs/>
                <w:sz w:val="20"/>
                <w:szCs w:val="20"/>
              </w:rPr>
              <w:t xml:space="preserve"> the Australian Maritime Safety Authority (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AMSA</w:t>
            </w:r>
            <w:r w:rsidR="00A95787">
              <w:rPr>
                <w:rFonts w:eastAsia="Calibri" w:cs="Cordia New"/>
                <w:bCs/>
                <w:sz w:val="20"/>
                <w:szCs w:val="20"/>
              </w:rPr>
              <w:t>)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 been </w:t>
            </w:r>
            <w:r w:rsidR="00843EAE" w:rsidRPr="00843EAE">
              <w:rPr>
                <w:rFonts w:eastAsia="Calibri" w:cs="Cordia New"/>
                <w:bCs/>
                <w:sz w:val="20"/>
                <w:szCs w:val="20"/>
              </w:rPr>
              <w:t>notified?</w:t>
            </w:r>
          </w:p>
        </w:tc>
        <w:tc>
          <w:tcPr>
            <w:tcW w:w="7969" w:type="dxa"/>
            <w:gridSpan w:val="10"/>
          </w:tcPr>
          <w:p w14:paraId="1CA5DE89" w14:textId="2611E84A" w:rsidR="00D75096" w:rsidRDefault="00433E86" w:rsidP="00843EAE">
            <w:pPr>
              <w:tabs>
                <w:tab w:val="left" w:pos="900"/>
                <w:tab w:val="center" w:pos="2272"/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60006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2683A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D75096">
              <w:rPr>
                <w:rFonts w:eastAsia="Calibri" w:cs="Cordia New"/>
                <w:bCs/>
                <w:sz w:val="20"/>
                <w:szCs w:val="20"/>
              </w:rPr>
              <w:t>Yes</w:t>
            </w:r>
          </w:p>
          <w:p w14:paraId="2256FED8" w14:textId="6029948F" w:rsidR="00D75096" w:rsidRPr="00843EAE" w:rsidRDefault="00433E8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91825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2683A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="00D75096">
              <w:rPr>
                <w:rFonts w:eastAsia="Calibri" w:cs="Cordia New"/>
                <w:bCs/>
                <w:sz w:val="20"/>
                <w:szCs w:val="20"/>
              </w:rPr>
              <w:t>No</w:t>
            </w:r>
          </w:p>
        </w:tc>
      </w:tr>
      <w:tr w:rsidR="00497D97" w:rsidRPr="0053203F" w14:paraId="6949D7A9" w14:textId="77777777" w:rsidTr="001F51B3">
        <w:tblPrEx>
          <w:jc w:val="left"/>
        </w:tblPrEx>
        <w:trPr>
          <w:trHeight w:val="463"/>
        </w:trPr>
        <w:tc>
          <w:tcPr>
            <w:tcW w:w="10530" w:type="dxa"/>
            <w:gridSpan w:val="13"/>
            <w:shd w:val="clear" w:color="auto" w:fill="01999B" w:themeFill="accent1"/>
          </w:tcPr>
          <w:p w14:paraId="16662FF0" w14:textId="568FA8C6" w:rsidR="00497D97" w:rsidRPr="00843EAE" w:rsidRDefault="00497D97" w:rsidP="00843EAE">
            <w:pPr>
              <w:spacing w:before="120"/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/>
                <w:color w:val="FFFFFF"/>
              </w:rPr>
              <w:t xml:space="preserve">Part </w:t>
            </w:r>
            <w:r w:rsidR="00514692" w:rsidRPr="00843EAE">
              <w:rPr>
                <w:rFonts w:eastAsia="Calibri" w:cs="Cordia New"/>
                <w:b/>
                <w:color w:val="FFFFFF"/>
              </w:rPr>
              <w:t>2</w:t>
            </w:r>
            <w:r w:rsidR="001F51B3">
              <w:rPr>
                <w:rFonts w:eastAsia="Calibri" w:cs="Cordia New"/>
                <w:b/>
                <w:color w:val="FFFFFF"/>
              </w:rPr>
              <w:t>E</w:t>
            </w:r>
            <w:r w:rsidRPr="00843EAE">
              <w:rPr>
                <w:rFonts w:eastAsia="Calibri" w:cs="Cordia New"/>
                <w:b/>
                <w:color w:val="FFFFFF"/>
              </w:rPr>
              <w:t xml:space="preserve"> – Structural integrity </w:t>
            </w:r>
          </w:p>
        </w:tc>
      </w:tr>
      <w:tr w:rsidR="00D75096" w:rsidRPr="0053203F" w14:paraId="598B6D50" w14:textId="77777777" w:rsidTr="00515479">
        <w:tblPrEx>
          <w:jc w:val="left"/>
        </w:tblPrEx>
        <w:trPr>
          <w:trHeight w:val="463"/>
        </w:trPr>
        <w:tc>
          <w:tcPr>
            <w:tcW w:w="5125" w:type="dxa"/>
            <w:gridSpan w:val="7"/>
          </w:tcPr>
          <w:p w14:paraId="2849A392" w14:textId="772F56C1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Was there any significant impairment of the structural integrity of licence</w:t>
            </w:r>
            <w:r w:rsidR="00F87BD3">
              <w:rPr>
                <w:rFonts w:eastAsia="Calibri" w:cs="Cordia New"/>
                <w:bCs/>
                <w:sz w:val="20"/>
                <w:szCs w:val="20"/>
              </w:rPr>
              <w:t>d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 infrastructure? Provide details below</w:t>
            </w:r>
            <w:r w:rsidR="000640B0">
              <w:rPr>
                <w:rFonts w:eastAsia="Calibri" w:cs="Cordia New"/>
                <w:bCs/>
                <w:sz w:val="20"/>
                <w:szCs w:val="20"/>
              </w:rPr>
              <w:t>.</w:t>
            </w:r>
          </w:p>
        </w:tc>
        <w:tc>
          <w:tcPr>
            <w:tcW w:w="5405" w:type="dxa"/>
            <w:gridSpan w:val="6"/>
          </w:tcPr>
          <w:p w14:paraId="164A215B" w14:textId="291C9AFB" w:rsidR="00D75096" w:rsidRDefault="00433E86" w:rsidP="00843EAE">
            <w:pPr>
              <w:tabs>
                <w:tab w:val="left" w:pos="900"/>
                <w:tab w:val="center" w:pos="2272"/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76334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5096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43922B14" w14:textId="4452C1E8" w:rsidR="00D75096" w:rsidRPr="00843EAE" w:rsidRDefault="00433E8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57512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5096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</w:tc>
      </w:tr>
      <w:tr w:rsidR="00D75096" w:rsidRPr="0053203F" w14:paraId="29CF7881" w14:textId="77777777" w:rsidTr="00515479">
        <w:tblPrEx>
          <w:jc w:val="left"/>
        </w:tblPrEx>
        <w:trPr>
          <w:trHeight w:val="463"/>
        </w:trPr>
        <w:tc>
          <w:tcPr>
            <w:tcW w:w="5125" w:type="dxa"/>
            <w:gridSpan w:val="7"/>
          </w:tcPr>
          <w:p w14:paraId="10F35384" w14:textId="6C0891B2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Was there any significant impairment of licence</w:t>
            </w:r>
            <w:r w:rsidR="00F87BD3">
              <w:rPr>
                <w:rFonts w:eastAsia="Calibri" w:cs="Cordia New"/>
                <w:bCs/>
                <w:sz w:val="20"/>
                <w:szCs w:val="20"/>
              </w:rPr>
              <w:t>d</w:t>
            </w:r>
            <w:r w:rsidR="00103291">
              <w:rPr>
                <w:rFonts w:eastAsia="Calibri" w:cs="Cordia New"/>
                <w:bCs/>
                <w:sz w:val="20"/>
                <w:szCs w:val="20"/>
              </w:rPr>
              <w:t xml:space="preserve"> 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infrastructure operations?  Provide details below</w:t>
            </w:r>
            <w:r w:rsidR="00103291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5405" w:type="dxa"/>
            <w:gridSpan w:val="6"/>
          </w:tcPr>
          <w:p w14:paraId="7713F12B" w14:textId="29CE13A6" w:rsidR="00D75096" w:rsidRDefault="00433E86" w:rsidP="00843EAE">
            <w:pPr>
              <w:tabs>
                <w:tab w:val="left" w:pos="900"/>
                <w:tab w:val="center" w:pos="2272"/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31702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5096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61D7AB32" w14:textId="556A1362" w:rsidR="00D75096" w:rsidRDefault="00433E86" w:rsidP="00843EAE">
            <w:pPr>
              <w:tabs>
                <w:tab w:val="left" w:pos="900"/>
                <w:tab w:val="center" w:pos="2272"/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46898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3A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75096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</w:tc>
      </w:tr>
      <w:tr w:rsidR="00103291" w:rsidRPr="0053203F" w14:paraId="6A657C82" w14:textId="77777777" w:rsidTr="00515479">
        <w:trPr>
          <w:trHeight w:val="234"/>
          <w:jc w:val="center"/>
        </w:trPr>
        <w:tc>
          <w:tcPr>
            <w:tcW w:w="2408" w:type="dxa"/>
            <w:gridSpan w:val="2"/>
          </w:tcPr>
          <w:p w14:paraId="378B38D2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Details</w:t>
            </w:r>
          </w:p>
        </w:tc>
        <w:tc>
          <w:tcPr>
            <w:tcW w:w="2717" w:type="dxa"/>
            <w:gridSpan w:val="5"/>
          </w:tcPr>
          <w:p w14:paraId="730F8EED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Item 1</w:t>
            </w:r>
          </w:p>
        </w:tc>
        <w:tc>
          <w:tcPr>
            <w:tcW w:w="2430" w:type="dxa"/>
            <w:gridSpan w:val="4"/>
          </w:tcPr>
          <w:p w14:paraId="36EB149B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Item 2</w:t>
            </w:r>
          </w:p>
        </w:tc>
        <w:tc>
          <w:tcPr>
            <w:tcW w:w="2975" w:type="dxa"/>
            <w:gridSpan w:val="2"/>
          </w:tcPr>
          <w:p w14:paraId="7382578C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Item 3</w:t>
            </w:r>
          </w:p>
        </w:tc>
      </w:tr>
      <w:tr w:rsidR="00103291" w:rsidRPr="0053203F" w14:paraId="7FDC963F" w14:textId="77777777" w:rsidTr="00515479">
        <w:trPr>
          <w:trHeight w:val="393"/>
          <w:jc w:val="center"/>
        </w:trPr>
        <w:tc>
          <w:tcPr>
            <w:tcW w:w="2408" w:type="dxa"/>
            <w:gridSpan w:val="2"/>
          </w:tcPr>
          <w:p w14:paraId="418BE276" w14:textId="6EAA94E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Equipment damaged</w:t>
            </w:r>
          </w:p>
        </w:tc>
        <w:tc>
          <w:tcPr>
            <w:tcW w:w="2717" w:type="dxa"/>
            <w:gridSpan w:val="5"/>
          </w:tcPr>
          <w:p w14:paraId="2E7BA88D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58FE0156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23863176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6E2440F3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103291" w:rsidRPr="0053203F" w14:paraId="675F2A35" w14:textId="77777777" w:rsidTr="00515479">
        <w:trPr>
          <w:jc w:val="center"/>
        </w:trPr>
        <w:tc>
          <w:tcPr>
            <w:tcW w:w="2408" w:type="dxa"/>
            <w:gridSpan w:val="2"/>
          </w:tcPr>
          <w:p w14:paraId="6E7767E9" w14:textId="646BAA2E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Extent of damage</w:t>
            </w:r>
          </w:p>
        </w:tc>
        <w:tc>
          <w:tcPr>
            <w:tcW w:w="2717" w:type="dxa"/>
            <w:gridSpan w:val="5"/>
          </w:tcPr>
          <w:p w14:paraId="75DA5B04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54E28E94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1284B3C9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07F1EEB4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103291" w:rsidRPr="0053203F" w14:paraId="33B95F10" w14:textId="77777777" w:rsidTr="00515479">
        <w:trPr>
          <w:jc w:val="center"/>
        </w:trPr>
        <w:tc>
          <w:tcPr>
            <w:tcW w:w="2408" w:type="dxa"/>
            <w:gridSpan w:val="2"/>
          </w:tcPr>
          <w:p w14:paraId="4CDB5C77" w14:textId="77E4DAF6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Will the equipment be shut down?              </w:t>
            </w:r>
          </w:p>
        </w:tc>
        <w:tc>
          <w:tcPr>
            <w:tcW w:w="2717" w:type="dxa"/>
            <w:gridSpan w:val="5"/>
          </w:tcPr>
          <w:p w14:paraId="4B27F607" w14:textId="52110AE3" w:rsidR="00D75096" w:rsidRDefault="00433E86" w:rsidP="00C05EB6">
            <w:pPr>
              <w:tabs>
                <w:tab w:val="center" w:pos="979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410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B6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05EB6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16770DCF" w14:textId="1F67752A" w:rsidR="00C05EB6" w:rsidRPr="00843EAE" w:rsidRDefault="00433E86" w:rsidP="00C05EB6">
            <w:pPr>
              <w:tabs>
                <w:tab w:val="left" w:pos="570"/>
                <w:tab w:val="center" w:pos="979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066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B6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05EB6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  <w:r w:rsidR="00C05EB6">
              <w:rPr>
                <w:rFonts w:eastAsia="Calibri" w:cs="Cordia New"/>
                <w:bCs/>
                <w:sz w:val="20"/>
                <w:szCs w:val="20"/>
              </w:rPr>
              <w:tab/>
            </w:r>
          </w:p>
        </w:tc>
        <w:tc>
          <w:tcPr>
            <w:tcW w:w="2430" w:type="dxa"/>
            <w:gridSpan w:val="4"/>
          </w:tcPr>
          <w:p w14:paraId="0B073CFB" w14:textId="77777777" w:rsidR="00D75096" w:rsidRDefault="00433E86" w:rsidP="00B80BD1">
            <w:pPr>
              <w:tabs>
                <w:tab w:val="center" w:pos="869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5474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BD1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80BD1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70598A19" w14:textId="3B3ABE57" w:rsidR="00B80BD1" w:rsidRPr="00843EAE" w:rsidRDefault="00433E86" w:rsidP="00B80BD1">
            <w:pPr>
              <w:tabs>
                <w:tab w:val="center" w:pos="869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15642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BD1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80BD1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975" w:type="dxa"/>
            <w:gridSpan w:val="2"/>
          </w:tcPr>
          <w:p w14:paraId="543D0096" w14:textId="77777777" w:rsidR="00D75096" w:rsidRDefault="00433E86" w:rsidP="00B80BD1">
            <w:pPr>
              <w:tabs>
                <w:tab w:val="left" w:pos="869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46216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BD1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80BD1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3613E15C" w14:textId="2B844983" w:rsidR="00B80BD1" w:rsidRPr="00843EAE" w:rsidRDefault="00433E86" w:rsidP="00B80BD1">
            <w:pPr>
              <w:tabs>
                <w:tab w:val="center" w:pos="1762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-8091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BD1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80BD1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</w:tc>
      </w:tr>
      <w:tr w:rsidR="00103291" w:rsidRPr="0053203F" w14:paraId="66A83AE4" w14:textId="77777777" w:rsidTr="00515479">
        <w:trPr>
          <w:trHeight w:val="258"/>
          <w:jc w:val="center"/>
        </w:trPr>
        <w:tc>
          <w:tcPr>
            <w:tcW w:w="2408" w:type="dxa"/>
            <w:gridSpan w:val="2"/>
          </w:tcPr>
          <w:p w14:paraId="0B08FA3B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If yes, for how long?</w:t>
            </w:r>
          </w:p>
        </w:tc>
        <w:tc>
          <w:tcPr>
            <w:tcW w:w="2717" w:type="dxa"/>
            <w:gridSpan w:val="5"/>
          </w:tcPr>
          <w:p w14:paraId="7839647D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4CD1189A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0CA9BC44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72A4E97E" w14:textId="77777777" w:rsidTr="001F51B3">
        <w:tblPrEx>
          <w:jc w:val="left"/>
        </w:tblPrEx>
        <w:tc>
          <w:tcPr>
            <w:tcW w:w="10530" w:type="dxa"/>
            <w:gridSpan w:val="13"/>
          </w:tcPr>
          <w:p w14:paraId="0D1B7D5C" w14:textId="06E897AE" w:rsidR="00D75096" w:rsidRPr="002F7C1B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i/>
                <w:sz w:val="20"/>
                <w:szCs w:val="20"/>
              </w:rPr>
            </w:pPr>
            <w:r w:rsidRPr="002F7C1B">
              <w:rPr>
                <w:rFonts w:eastAsia="Calibri" w:cs="Cordia New"/>
                <w:bCs/>
                <w:i/>
                <w:sz w:val="20"/>
                <w:szCs w:val="20"/>
              </w:rPr>
              <w:t>N</w:t>
            </w:r>
            <w:r w:rsidR="002F7C1B" w:rsidRPr="002F7C1B">
              <w:rPr>
                <w:rFonts w:eastAsia="Calibri" w:cs="Cordia New"/>
                <w:bCs/>
                <w:i/>
                <w:sz w:val="20"/>
                <w:szCs w:val="20"/>
              </w:rPr>
              <w:t>ote</w:t>
            </w:r>
            <w:r w:rsidRPr="002F7C1B">
              <w:rPr>
                <w:rFonts w:eastAsia="Calibri" w:cs="Cordia New"/>
                <w:bCs/>
                <w:i/>
                <w:sz w:val="20"/>
                <w:szCs w:val="20"/>
              </w:rPr>
              <w:t>: If more seriously damaged</w:t>
            </w:r>
            <w:r w:rsidR="005B4785">
              <w:rPr>
                <w:rFonts w:eastAsia="Calibri" w:cs="Cordia New"/>
                <w:bCs/>
                <w:i/>
                <w:sz w:val="20"/>
                <w:szCs w:val="20"/>
              </w:rPr>
              <w:t xml:space="preserve"> equipment</w:t>
            </w:r>
            <w:r w:rsidRPr="002F7C1B">
              <w:rPr>
                <w:rFonts w:eastAsia="Calibri" w:cs="Cordia New"/>
                <w:bCs/>
                <w:i/>
                <w:sz w:val="20"/>
                <w:szCs w:val="20"/>
              </w:rPr>
              <w:t>,</w:t>
            </w:r>
            <w:r w:rsidR="00103291">
              <w:rPr>
                <w:rFonts w:eastAsia="Calibri" w:cs="Cordia New"/>
                <w:bCs/>
                <w:i/>
                <w:sz w:val="20"/>
                <w:szCs w:val="20"/>
              </w:rPr>
              <w:t xml:space="preserve"> or infrastructure shutdown</w:t>
            </w:r>
            <w:r w:rsidRPr="002F7C1B">
              <w:rPr>
                <w:rFonts w:eastAsia="Calibri" w:cs="Cordia New"/>
                <w:bCs/>
                <w:i/>
                <w:sz w:val="20"/>
                <w:szCs w:val="20"/>
              </w:rPr>
              <w:t xml:space="preserve"> please </w:t>
            </w:r>
            <w:r w:rsidR="005B4785">
              <w:rPr>
                <w:rFonts w:eastAsia="Calibri" w:cs="Cordia New"/>
                <w:bCs/>
                <w:i/>
                <w:sz w:val="20"/>
                <w:szCs w:val="20"/>
              </w:rPr>
              <w:t>attach additional pages</w:t>
            </w:r>
          </w:p>
        </w:tc>
      </w:tr>
      <w:tr w:rsidR="00D75096" w:rsidRPr="0053203F" w14:paraId="325C11DC" w14:textId="77777777" w:rsidTr="00515479">
        <w:tblPrEx>
          <w:jc w:val="left"/>
        </w:tblPrEx>
        <w:trPr>
          <w:trHeight w:val="651"/>
        </w:trPr>
        <w:tc>
          <w:tcPr>
            <w:tcW w:w="2408" w:type="dxa"/>
            <w:gridSpan w:val="2"/>
          </w:tcPr>
          <w:p w14:paraId="48D5B75C" w14:textId="64BB689A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Will all or part of the operations be shut down? </w:t>
            </w:r>
          </w:p>
        </w:tc>
        <w:tc>
          <w:tcPr>
            <w:tcW w:w="2717" w:type="dxa"/>
            <w:gridSpan w:val="5"/>
          </w:tcPr>
          <w:p w14:paraId="63D65434" w14:textId="571D7590" w:rsidR="00A0382C" w:rsidRDefault="00433E8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14620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2C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0382C">
              <w:rPr>
                <w:rFonts w:eastAsia="Calibri" w:cs="Cordia New"/>
                <w:bCs/>
                <w:sz w:val="20"/>
                <w:szCs w:val="20"/>
              </w:rPr>
              <w:t xml:space="preserve"> Yes</w:t>
            </w:r>
          </w:p>
          <w:p w14:paraId="243C53FE" w14:textId="2E4C7593" w:rsidR="00A0382C" w:rsidRDefault="00433E86" w:rsidP="00A0382C">
            <w:pPr>
              <w:tabs>
                <w:tab w:val="center" w:pos="979"/>
              </w:tabs>
              <w:rPr>
                <w:rFonts w:eastAsia="Calibri" w:cs="Cordia New"/>
                <w:bCs/>
                <w:sz w:val="20"/>
                <w:szCs w:val="20"/>
              </w:rPr>
            </w:pPr>
            <w:sdt>
              <w:sdtPr>
                <w:rPr>
                  <w:rFonts w:eastAsia="Calibri" w:cs="Cordia New"/>
                  <w:bCs/>
                  <w:sz w:val="20"/>
                  <w:szCs w:val="20"/>
                </w:rPr>
                <w:id w:val="5721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2C">
                  <w:rPr>
                    <w:rFonts w:ascii="MS Gothic" w:eastAsia="MS Gothic" w:hAnsi="MS Gothic" w:cs="Cordia New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0382C">
              <w:rPr>
                <w:rFonts w:eastAsia="Calibri" w:cs="Cordia New"/>
                <w:bCs/>
                <w:sz w:val="20"/>
                <w:szCs w:val="20"/>
              </w:rPr>
              <w:t xml:space="preserve"> No</w:t>
            </w:r>
          </w:p>
          <w:p w14:paraId="6BE8BEF6" w14:textId="0D3ACFA3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If yes</w:t>
            </w:r>
            <w:r w:rsidR="002F7C1B">
              <w:rPr>
                <w:rFonts w:eastAsia="Calibri" w:cs="Cordia New"/>
                <w:bCs/>
                <w:sz w:val="20"/>
                <w:szCs w:val="20"/>
              </w:rPr>
              <w:t>,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 provide details</w:t>
            </w:r>
            <w:r w:rsidR="002F7C1B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5405" w:type="dxa"/>
            <w:gridSpan w:val="6"/>
          </w:tcPr>
          <w:p w14:paraId="5AF2DED9" w14:textId="78BE68F4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2F7C1B" w:rsidRPr="0053203F" w14:paraId="763B5839" w14:textId="77777777" w:rsidTr="00515479">
        <w:tblPrEx>
          <w:jc w:val="left"/>
        </w:tblPrEx>
        <w:tc>
          <w:tcPr>
            <w:tcW w:w="2408" w:type="dxa"/>
            <w:gridSpan w:val="2"/>
            <w:vMerge w:val="restart"/>
          </w:tcPr>
          <w:p w14:paraId="2491F8D5" w14:textId="77777777" w:rsidR="002F7C1B" w:rsidRDefault="002F7C1B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784400AD" w14:textId="1DB2D3EA" w:rsidR="002F7C1B" w:rsidRPr="00843EAE" w:rsidRDefault="002F7C1B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Shutdown details</w:t>
            </w:r>
            <w:r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2717" w:type="dxa"/>
            <w:gridSpan w:val="5"/>
          </w:tcPr>
          <w:p w14:paraId="63DAD6A5" w14:textId="7DB923EB" w:rsidR="002F7C1B" w:rsidRPr="00843EAE" w:rsidRDefault="002F7C1B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Infrastructure ID:</w:t>
            </w:r>
          </w:p>
        </w:tc>
        <w:tc>
          <w:tcPr>
            <w:tcW w:w="5405" w:type="dxa"/>
            <w:gridSpan w:val="6"/>
          </w:tcPr>
          <w:p w14:paraId="2F3097C6" w14:textId="64ADBB8F" w:rsidR="002F7C1B" w:rsidRPr="00843EAE" w:rsidRDefault="002F7C1B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2F7C1B" w:rsidRPr="0053203F" w14:paraId="45E7CDA8" w14:textId="77777777" w:rsidTr="00515479">
        <w:tblPrEx>
          <w:jc w:val="left"/>
        </w:tblPrEx>
        <w:tc>
          <w:tcPr>
            <w:tcW w:w="2408" w:type="dxa"/>
            <w:gridSpan w:val="2"/>
            <w:vMerge/>
          </w:tcPr>
          <w:p w14:paraId="7184D103" w14:textId="77777777" w:rsidR="002F7C1B" w:rsidRPr="00843EAE" w:rsidRDefault="002F7C1B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717" w:type="dxa"/>
            <w:gridSpan w:val="5"/>
          </w:tcPr>
          <w:p w14:paraId="0F535056" w14:textId="58C3DDCD" w:rsidR="002F7C1B" w:rsidRPr="00843EAE" w:rsidRDefault="002F7C1B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Date</w:t>
            </w:r>
            <w:r w:rsidR="00C05EB6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eastAsia="Calibri" w:cs="Cordia New"/>
              <w:bCs/>
              <w:sz w:val="20"/>
              <w:szCs w:val="20"/>
            </w:rPr>
            <w:id w:val="-3874599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405" w:type="dxa"/>
                <w:gridSpan w:val="6"/>
              </w:tcPr>
              <w:p w14:paraId="7AC72BCA" w14:textId="4C3D7345" w:rsidR="002F7C1B" w:rsidRPr="00843EAE" w:rsidRDefault="00033955" w:rsidP="00843EAE">
                <w:pPr>
                  <w:tabs>
                    <w:tab w:val="left" w:pos="4020"/>
                  </w:tabs>
                  <w:rPr>
                    <w:rFonts w:eastAsia="Calibri" w:cs="Cordia New"/>
                    <w:bCs/>
                    <w:sz w:val="20"/>
                    <w:szCs w:val="20"/>
                  </w:rPr>
                </w:pPr>
                <w:r w:rsidRPr="00BF3A2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F7C1B" w:rsidRPr="0053203F" w14:paraId="5CB8CE89" w14:textId="77777777" w:rsidTr="00515479">
        <w:tblPrEx>
          <w:jc w:val="left"/>
        </w:tblPrEx>
        <w:tc>
          <w:tcPr>
            <w:tcW w:w="2408" w:type="dxa"/>
            <w:gridSpan w:val="2"/>
            <w:vMerge/>
          </w:tcPr>
          <w:p w14:paraId="166C11FA" w14:textId="77777777" w:rsidR="002F7C1B" w:rsidRPr="00843EAE" w:rsidRDefault="002F7C1B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717" w:type="dxa"/>
            <w:gridSpan w:val="5"/>
          </w:tcPr>
          <w:p w14:paraId="4AFA6E60" w14:textId="6CFDABB9" w:rsidR="002F7C1B" w:rsidRPr="00843EAE" w:rsidRDefault="002F7C1B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Duration</w:t>
            </w:r>
            <w:r w:rsidR="00C05EB6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5405" w:type="dxa"/>
            <w:gridSpan w:val="6"/>
          </w:tcPr>
          <w:p w14:paraId="514199DF" w14:textId="54B5FFF5" w:rsidR="002F7C1B" w:rsidRPr="00843EAE" w:rsidRDefault="00033955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>
              <w:rPr>
                <w:rFonts w:eastAsia="Calibri" w:cs="Cordia New"/>
                <w:bCs/>
                <w:sz w:val="20"/>
                <w:szCs w:val="20"/>
              </w:rPr>
              <w:t>days/hours/minutes</w:t>
            </w:r>
          </w:p>
        </w:tc>
      </w:tr>
      <w:tr w:rsidR="00103291" w:rsidRPr="0053203F" w14:paraId="111552E7" w14:textId="77777777" w:rsidTr="00515479">
        <w:trPr>
          <w:trHeight w:val="454"/>
          <w:jc w:val="center"/>
        </w:trPr>
        <w:tc>
          <w:tcPr>
            <w:tcW w:w="2408" w:type="dxa"/>
            <w:gridSpan w:val="2"/>
            <w:vMerge w:val="restart"/>
          </w:tcPr>
          <w:p w14:paraId="095ABC69" w14:textId="77777777" w:rsidR="000E0155" w:rsidRDefault="000E0155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457B3A41" w14:textId="77777777" w:rsidR="000E0155" w:rsidRDefault="000E0155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5BEB158C" w14:textId="03C30DDB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Immediate action taken/intended, if any, to prevent recurrence of incident</w:t>
            </w:r>
            <w:r w:rsidR="000E0155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2717" w:type="dxa"/>
            <w:gridSpan w:val="5"/>
          </w:tcPr>
          <w:p w14:paraId="64A67E3D" w14:textId="3F506C93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Action</w:t>
            </w:r>
          </w:p>
        </w:tc>
        <w:tc>
          <w:tcPr>
            <w:tcW w:w="2430" w:type="dxa"/>
            <w:gridSpan w:val="4"/>
          </w:tcPr>
          <w:p w14:paraId="6245D6F4" w14:textId="4BFA9CDD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Responsible party</w:t>
            </w:r>
          </w:p>
        </w:tc>
        <w:tc>
          <w:tcPr>
            <w:tcW w:w="2975" w:type="dxa"/>
            <w:gridSpan w:val="2"/>
          </w:tcPr>
          <w:p w14:paraId="37E61736" w14:textId="4791183F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 xml:space="preserve">Completion date </w:t>
            </w:r>
            <w:r w:rsidR="000E0155">
              <w:rPr>
                <w:rFonts w:eastAsia="Calibri" w:cs="Cordia New"/>
                <w:bCs/>
                <w:sz w:val="20"/>
                <w:szCs w:val="20"/>
              </w:rPr>
              <w:t xml:space="preserve">- </w:t>
            </w:r>
            <w:r w:rsidR="00D237D8">
              <w:rPr>
                <w:rFonts w:eastAsia="Calibri" w:cs="Cordia New"/>
                <w:bCs/>
                <w:sz w:val="20"/>
                <w:szCs w:val="20"/>
              </w:rPr>
              <w:t>a</w:t>
            </w:r>
            <w:r w:rsidRPr="00843EAE">
              <w:rPr>
                <w:rFonts w:eastAsia="Calibri" w:cs="Cordia New"/>
                <w:bCs/>
                <w:sz w:val="20"/>
                <w:szCs w:val="20"/>
              </w:rPr>
              <w:t>ctual or intended</w:t>
            </w:r>
          </w:p>
        </w:tc>
      </w:tr>
      <w:tr w:rsidR="00103291" w:rsidRPr="0053203F" w14:paraId="761A2CE5" w14:textId="77777777" w:rsidTr="00515479">
        <w:trPr>
          <w:trHeight w:val="454"/>
          <w:jc w:val="center"/>
        </w:trPr>
        <w:tc>
          <w:tcPr>
            <w:tcW w:w="2408" w:type="dxa"/>
            <w:gridSpan w:val="2"/>
            <w:vMerge/>
          </w:tcPr>
          <w:p w14:paraId="58F28855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717" w:type="dxa"/>
            <w:gridSpan w:val="5"/>
          </w:tcPr>
          <w:p w14:paraId="6B651365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1FA606D3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3F608D51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103291" w:rsidRPr="0053203F" w14:paraId="4F4F78D1" w14:textId="77777777" w:rsidTr="00515479">
        <w:trPr>
          <w:trHeight w:val="454"/>
          <w:jc w:val="center"/>
        </w:trPr>
        <w:tc>
          <w:tcPr>
            <w:tcW w:w="2408" w:type="dxa"/>
            <w:gridSpan w:val="2"/>
            <w:vMerge/>
          </w:tcPr>
          <w:p w14:paraId="62D3A801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717" w:type="dxa"/>
            <w:gridSpan w:val="5"/>
          </w:tcPr>
          <w:p w14:paraId="6CE12173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13CD38FC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430FC6EE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103291" w:rsidRPr="0053203F" w14:paraId="09820F35" w14:textId="77777777" w:rsidTr="00515479">
        <w:trPr>
          <w:trHeight w:val="454"/>
          <w:jc w:val="center"/>
        </w:trPr>
        <w:tc>
          <w:tcPr>
            <w:tcW w:w="2408" w:type="dxa"/>
            <w:gridSpan w:val="2"/>
            <w:vMerge/>
          </w:tcPr>
          <w:p w14:paraId="04F920D3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717" w:type="dxa"/>
            <w:gridSpan w:val="5"/>
          </w:tcPr>
          <w:p w14:paraId="646CE0BE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3FF6CBAA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14:paraId="79F00F26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  <w:tr w:rsidR="00D75096" w:rsidRPr="0053203F" w14:paraId="7BFEB094" w14:textId="77777777" w:rsidTr="00E42F41">
        <w:tblPrEx>
          <w:jc w:val="left"/>
        </w:tblPrEx>
        <w:trPr>
          <w:trHeight w:val="454"/>
        </w:trPr>
        <w:tc>
          <w:tcPr>
            <w:tcW w:w="2408" w:type="dxa"/>
            <w:gridSpan w:val="2"/>
          </w:tcPr>
          <w:p w14:paraId="23DC5BC5" w14:textId="340AEDF0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sz w:val="20"/>
                <w:szCs w:val="20"/>
              </w:rPr>
              <w:t>What were the immediate causes of the incident? (if known)</w:t>
            </w:r>
            <w:r w:rsidR="00C05EB6">
              <w:rPr>
                <w:rFonts w:eastAsia="Calibri" w:cs="Cordia New"/>
                <w:bCs/>
                <w:sz w:val="20"/>
                <w:szCs w:val="20"/>
              </w:rPr>
              <w:t>:</w:t>
            </w:r>
          </w:p>
        </w:tc>
        <w:tc>
          <w:tcPr>
            <w:tcW w:w="8122" w:type="dxa"/>
            <w:gridSpan w:val="11"/>
          </w:tcPr>
          <w:p w14:paraId="57B96916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7F0146A2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  <w:p w14:paraId="448D4E39" w14:textId="77777777" w:rsidR="00D75096" w:rsidRPr="00843EAE" w:rsidRDefault="00D75096" w:rsidP="00843EAE">
            <w:pPr>
              <w:tabs>
                <w:tab w:val="left" w:pos="4020"/>
              </w:tabs>
              <w:rPr>
                <w:rFonts w:eastAsia="Calibri" w:cs="Cordia New"/>
                <w:bCs/>
                <w:sz w:val="20"/>
                <w:szCs w:val="20"/>
              </w:rPr>
            </w:pPr>
          </w:p>
        </w:tc>
      </w:tr>
    </w:tbl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1140"/>
        <w:gridCol w:w="1519"/>
        <w:gridCol w:w="1774"/>
        <w:gridCol w:w="4754"/>
      </w:tblGrid>
      <w:tr w:rsidR="009707D7" w:rsidRPr="0053203F" w14:paraId="4E2A5297" w14:textId="77777777" w:rsidTr="00500F7F">
        <w:trPr>
          <w:cantSplit/>
          <w:tblHeader/>
        </w:trPr>
        <w:tc>
          <w:tcPr>
            <w:tcW w:w="10530" w:type="dxa"/>
            <w:gridSpan w:val="5"/>
            <w:shd w:val="clear" w:color="auto" w:fill="01999B" w:themeFill="accent1"/>
          </w:tcPr>
          <w:p w14:paraId="67233EBA" w14:textId="77777777" w:rsidR="009707D7" w:rsidRPr="0053203F" w:rsidRDefault="009707D7" w:rsidP="00A853BA">
            <w:pPr>
              <w:spacing w:after="0" w:line="240" w:lineRule="auto"/>
              <w:rPr>
                <w:rFonts w:eastAsia="Cambria" w:cs="Calibri"/>
                <w:b/>
                <w:bCs/>
                <w:color w:val="FFFFFF"/>
                <w:sz w:val="28"/>
                <w:szCs w:val="28"/>
              </w:rPr>
            </w:pPr>
            <w:r w:rsidRPr="00A853BA">
              <w:rPr>
                <w:rFonts w:eastAsia="Calibri" w:cs="Cordia New"/>
                <w:b/>
                <w:color w:val="FFFFFF"/>
              </w:rPr>
              <w:t xml:space="preserve">Attachments </w:t>
            </w:r>
          </w:p>
        </w:tc>
      </w:tr>
      <w:tr w:rsidR="00A0382C" w:rsidRPr="0053203F" w14:paraId="53C5B10A" w14:textId="77777777" w:rsidTr="00242A28">
        <w:trPr>
          <w:cantSplit/>
          <w:trHeight w:val="655"/>
          <w:tblHeader/>
        </w:trPr>
        <w:tc>
          <w:tcPr>
            <w:tcW w:w="4002" w:type="dxa"/>
            <w:gridSpan w:val="3"/>
            <w:shd w:val="clear" w:color="auto" w:fill="auto"/>
            <w:vAlign w:val="center"/>
          </w:tcPr>
          <w:p w14:paraId="48AF4FB5" w14:textId="4940BE63" w:rsidR="00A0382C" w:rsidRPr="00843EAE" w:rsidRDefault="00A0382C" w:rsidP="00843EAE">
            <w:pPr>
              <w:tabs>
                <w:tab w:val="left" w:pos="4020"/>
              </w:tabs>
              <w:spacing w:before="0" w:after="0" w:line="240" w:lineRule="auto"/>
              <w:rPr>
                <w:rFonts w:eastAsia="Calibri" w:cs="Cordia New"/>
                <w:bCs/>
                <w:color w:val="auto"/>
                <w:sz w:val="20"/>
                <w:szCs w:val="20"/>
              </w:rPr>
            </w:pPr>
            <w:r w:rsidRPr="00843EAE">
              <w:rPr>
                <w:rFonts w:eastAsia="Calibri" w:cs="Cordia New"/>
                <w:bCs/>
                <w:color w:val="auto"/>
                <w:sz w:val="20"/>
                <w:szCs w:val="20"/>
              </w:rPr>
              <w:t>A</w:t>
            </w:r>
            <w:r w:rsidRPr="00D53A86">
              <w:rPr>
                <w:rFonts w:asciiTheme="minorHAnsi" w:eastAsia="Calibri" w:hAnsiTheme="minorHAnsi" w:cs="Cordia New"/>
                <w:bCs/>
                <w:color w:val="auto"/>
                <w:sz w:val="20"/>
                <w:szCs w:val="20"/>
              </w:rPr>
              <w:t>re you attaching a</w:t>
            </w:r>
            <w:r w:rsidRPr="00843EAE">
              <w:rPr>
                <w:rFonts w:eastAsia="Calibri" w:cs="Cordia New"/>
                <w:bCs/>
                <w:color w:val="auto"/>
                <w:sz w:val="20"/>
                <w:szCs w:val="20"/>
              </w:rPr>
              <w:t>ny documents?</w:t>
            </w:r>
            <w:r w:rsidR="00291C3F">
              <w:rPr>
                <w:rFonts w:eastAsia="Calibri" w:cs="Cordia New"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14:paraId="70FF14C0" w14:textId="3AF42CF8" w:rsidR="00A0382C" w:rsidRDefault="00A0382C" w:rsidP="00A0382C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asciiTheme="minorHAnsi" w:eastAsia="Calibri" w:hAnsiTheme="minorHAnsi" w:cs="Cordia New"/>
                <w:bCs/>
                <w:color w:val="auto"/>
                <w:sz w:val="20"/>
                <w:szCs w:val="20"/>
              </w:rPr>
            </w:pPr>
            <w:r>
              <w:rPr>
                <w:rFonts w:ascii="MS Gothic" w:eastAsia="MS Gothic" w:hAnsi="MS Gothic" w:cs="Calibri" w:hint="eastAsia"/>
                <w:color w:val="auto"/>
                <w:sz w:val="18"/>
                <w:szCs w:val="24"/>
              </w:rPr>
              <w:t>☐</w:t>
            </w:r>
            <w:r>
              <w:rPr>
                <w:rFonts w:ascii="MS Gothic" w:eastAsia="MS Gothic" w:hAnsi="MS Gothic" w:cs="Calibri"/>
                <w:color w:val="auto"/>
                <w:sz w:val="18"/>
                <w:szCs w:val="24"/>
              </w:rPr>
              <w:t xml:space="preserve"> </w:t>
            </w:r>
            <w:r w:rsidRPr="00A0382C">
              <w:rPr>
                <w:rFonts w:asciiTheme="minorHAnsi" w:eastAsia="Calibri" w:hAnsiTheme="minorHAnsi" w:cs="Cordia New"/>
                <w:bCs/>
                <w:color w:val="auto"/>
                <w:sz w:val="20"/>
                <w:szCs w:val="20"/>
              </w:rPr>
              <w:t>Yes</w:t>
            </w:r>
            <w:r>
              <w:rPr>
                <w:rFonts w:asciiTheme="minorHAnsi" w:eastAsia="Calibri" w:hAnsiTheme="minorHAnsi" w:cs="Cordia New"/>
                <w:bCs/>
                <w:color w:val="auto"/>
                <w:sz w:val="20"/>
                <w:szCs w:val="20"/>
              </w:rPr>
              <w:t>, please specify below</w:t>
            </w:r>
          </w:p>
          <w:p w14:paraId="69AAAD42" w14:textId="52394634" w:rsidR="00A0382C" w:rsidRPr="00A0382C" w:rsidRDefault="00433E86" w:rsidP="00A0382C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 w:val="18"/>
                <w:szCs w:val="24"/>
              </w:rPr>
            </w:pPr>
            <w:sdt>
              <w:sdtPr>
                <w:rPr>
                  <w:rFonts w:eastAsia="Cambria" w:cs="Calibri"/>
                  <w:color w:val="auto"/>
                  <w:sz w:val="18"/>
                  <w:szCs w:val="24"/>
                </w:rPr>
                <w:id w:val="2729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82C">
                  <w:rPr>
                    <w:rFonts w:ascii="MS Gothic" w:eastAsia="MS Gothic" w:hAnsi="MS Gothic" w:cs="Calibri" w:hint="eastAsia"/>
                    <w:color w:val="auto"/>
                    <w:sz w:val="18"/>
                    <w:szCs w:val="24"/>
                  </w:rPr>
                  <w:t>☐</w:t>
                </w:r>
              </w:sdtContent>
            </w:sdt>
            <w:r w:rsidR="00A0382C">
              <w:rPr>
                <w:rFonts w:eastAsia="Cambria" w:cs="Calibri"/>
                <w:color w:val="auto"/>
                <w:sz w:val="18"/>
                <w:szCs w:val="24"/>
              </w:rPr>
              <w:t xml:space="preserve">  No</w:t>
            </w:r>
          </w:p>
        </w:tc>
      </w:tr>
      <w:tr w:rsidR="009707D7" w:rsidRPr="0053203F" w14:paraId="119F28AA" w14:textId="77777777" w:rsidTr="006C305F">
        <w:tc>
          <w:tcPr>
            <w:tcW w:w="1343" w:type="dxa"/>
            <w:shd w:val="clear" w:color="auto" w:fill="E3E6E7" w:themeFill="accent3" w:themeFillTint="33"/>
            <w:vAlign w:val="center"/>
          </w:tcPr>
          <w:p w14:paraId="6225B455" w14:textId="77777777" w:rsidR="009707D7" w:rsidRPr="00021396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</w:pPr>
            <w:r w:rsidRPr="00021396"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  <w:t>No.</w:t>
            </w:r>
          </w:p>
        </w:tc>
        <w:tc>
          <w:tcPr>
            <w:tcW w:w="1140" w:type="dxa"/>
            <w:shd w:val="clear" w:color="auto" w:fill="E3E6E7" w:themeFill="accent3" w:themeFillTint="33"/>
            <w:vAlign w:val="center"/>
          </w:tcPr>
          <w:p w14:paraId="5B8409B4" w14:textId="77777777" w:rsidR="009707D7" w:rsidRPr="00021396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</w:pPr>
            <w:r w:rsidRPr="00021396"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  <w:t>ID</w:t>
            </w:r>
          </w:p>
        </w:tc>
        <w:tc>
          <w:tcPr>
            <w:tcW w:w="1519" w:type="dxa"/>
            <w:shd w:val="clear" w:color="auto" w:fill="E3E6E7" w:themeFill="accent3" w:themeFillTint="33"/>
            <w:vAlign w:val="center"/>
          </w:tcPr>
          <w:p w14:paraId="73751CA6" w14:textId="77777777" w:rsidR="009707D7" w:rsidRPr="00021396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</w:pPr>
            <w:r w:rsidRPr="00021396"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  <w:t>Revision</w:t>
            </w:r>
          </w:p>
        </w:tc>
        <w:tc>
          <w:tcPr>
            <w:tcW w:w="1774" w:type="dxa"/>
            <w:shd w:val="clear" w:color="auto" w:fill="E3E6E7" w:themeFill="accent3" w:themeFillTint="33"/>
            <w:vAlign w:val="center"/>
          </w:tcPr>
          <w:p w14:paraId="6ED8F979" w14:textId="77777777" w:rsidR="009707D7" w:rsidRPr="00021396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</w:pPr>
            <w:r w:rsidRPr="00021396"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4754" w:type="dxa"/>
            <w:shd w:val="clear" w:color="auto" w:fill="E3E6E7" w:themeFill="accent3" w:themeFillTint="33"/>
            <w:vAlign w:val="center"/>
          </w:tcPr>
          <w:p w14:paraId="14E789D3" w14:textId="77777777" w:rsidR="009707D7" w:rsidRPr="00021396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</w:pPr>
            <w:r w:rsidRPr="00021396">
              <w:rPr>
                <w:rFonts w:eastAsia="Calibri" w:cs="Cordia New"/>
                <w:b/>
                <w:bCs/>
                <w:color w:val="auto"/>
                <w:sz w:val="20"/>
                <w:szCs w:val="20"/>
              </w:rPr>
              <w:t>Title/description</w:t>
            </w:r>
          </w:p>
        </w:tc>
      </w:tr>
      <w:tr w:rsidR="009707D7" w:rsidRPr="0053203F" w14:paraId="7843BE9C" w14:textId="77777777" w:rsidTr="00500F7F">
        <w:tc>
          <w:tcPr>
            <w:tcW w:w="1343" w:type="dxa"/>
          </w:tcPr>
          <w:p w14:paraId="21E7C066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140" w:type="dxa"/>
          </w:tcPr>
          <w:p w14:paraId="52CCDD33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519" w:type="dxa"/>
          </w:tcPr>
          <w:p w14:paraId="184EC6B2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774" w:type="dxa"/>
          </w:tcPr>
          <w:p w14:paraId="212953FD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4754" w:type="dxa"/>
          </w:tcPr>
          <w:p w14:paraId="4987C2AA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</w:tr>
      <w:tr w:rsidR="009707D7" w:rsidRPr="0053203F" w14:paraId="2306FC09" w14:textId="77777777" w:rsidTr="00500F7F">
        <w:tc>
          <w:tcPr>
            <w:tcW w:w="1343" w:type="dxa"/>
          </w:tcPr>
          <w:p w14:paraId="59F4521E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140" w:type="dxa"/>
          </w:tcPr>
          <w:p w14:paraId="0CFF3506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519" w:type="dxa"/>
          </w:tcPr>
          <w:p w14:paraId="35A1DEC7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774" w:type="dxa"/>
          </w:tcPr>
          <w:p w14:paraId="1DEC4998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4754" w:type="dxa"/>
          </w:tcPr>
          <w:p w14:paraId="0CD002C5" w14:textId="77777777" w:rsidR="009707D7" w:rsidRPr="0053203F" w:rsidRDefault="009707D7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</w:tr>
      <w:tr w:rsidR="0092312D" w:rsidRPr="0053203F" w14:paraId="02D5B475" w14:textId="77777777" w:rsidTr="00500F7F">
        <w:tc>
          <w:tcPr>
            <w:tcW w:w="1343" w:type="dxa"/>
          </w:tcPr>
          <w:p w14:paraId="4A12A3BD" w14:textId="77777777" w:rsidR="0092312D" w:rsidRPr="0053203F" w:rsidRDefault="0092312D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140" w:type="dxa"/>
          </w:tcPr>
          <w:p w14:paraId="48205BA2" w14:textId="77777777" w:rsidR="0092312D" w:rsidRPr="0053203F" w:rsidRDefault="0092312D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519" w:type="dxa"/>
          </w:tcPr>
          <w:p w14:paraId="1C6824C1" w14:textId="77777777" w:rsidR="0092312D" w:rsidRPr="0053203F" w:rsidRDefault="0092312D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1774" w:type="dxa"/>
          </w:tcPr>
          <w:p w14:paraId="6256BDDA" w14:textId="77777777" w:rsidR="0092312D" w:rsidRPr="0053203F" w:rsidRDefault="0092312D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  <w:tc>
          <w:tcPr>
            <w:tcW w:w="4754" w:type="dxa"/>
          </w:tcPr>
          <w:p w14:paraId="34BE47D0" w14:textId="77777777" w:rsidR="0092312D" w:rsidRPr="0053203F" w:rsidRDefault="0092312D" w:rsidP="000F0C26">
            <w:pPr>
              <w:autoSpaceDE w:val="0"/>
              <w:autoSpaceDN w:val="0"/>
              <w:adjustRightInd w:val="0"/>
              <w:spacing w:before="0" w:after="0" w:line="240" w:lineRule="atLeast"/>
              <w:rPr>
                <w:rFonts w:eastAsia="Cambria" w:cs="Calibri"/>
                <w:color w:val="auto"/>
                <w:szCs w:val="24"/>
              </w:rPr>
            </w:pPr>
          </w:p>
        </w:tc>
      </w:tr>
      <w:tr w:rsidR="00D53A86" w:rsidRPr="0053203F" w14:paraId="69CE260F" w14:textId="77777777" w:rsidTr="00AC7F43">
        <w:tc>
          <w:tcPr>
            <w:tcW w:w="10530" w:type="dxa"/>
            <w:gridSpan w:val="5"/>
          </w:tcPr>
          <w:p w14:paraId="71D3EA3D" w14:textId="7332AA6D" w:rsidR="00D53A86" w:rsidRPr="0092312D" w:rsidRDefault="0092312D" w:rsidP="0092312D">
            <w:pPr>
              <w:autoSpaceDE w:val="0"/>
              <w:autoSpaceDN w:val="0"/>
              <w:adjustRightInd w:val="0"/>
              <w:spacing w:before="0" w:after="0" w:line="240" w:lineRule="atLeast"/>
              <w:jc w:val="right"/>
              <w:rPr>
                <w:rFonts w:asciiTheme="minorHAnsi" w:eastAsia="Calibri" w:hAnsiTheme="minorHAnsi" w:cs="Cordia New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="Cordia New"/>
                <w:bCs/>
                <w:color w:val="auto"/>
                <w:sz w:val="20"/>
                <w:szCs w:val="20"/>
              </w:rPr>
              <w:t>I</w:t>
            </w:r>
            <w:r w:rsidR="00D53A86" w:rsidRPr="0092312D">
              <w:rPr>
                <w:rFonts w:asciiTheme="minorHAnsi" w:eastAsia="Calibri" w:hAnsiTheme="minorHAnsi" w:cs="Cordia New"/>
                <w:bCs/>
                <w:color w:val="auto"/>
                <w:sz w:val="20"/>
                <w:szCs w:val="20"/>
              </w:rPr>
              <w:t>nsert or delete rows as required</w:t>
            </w:r>
          </w:p>
        </w:tc>
      </w:tr>
    </w:tbl>
    <w:p w14:paraId="661CA699" w14:textId="4A9FD9A3" w:rsidR="0092312D" w:rsidRDefault="0092312D" w:rsidP="0092312D">
      <w:pPr>
        <w:autoSpaceDE w:val="0"/>
        <w:autoSpaceDN w:val="0"/>
        <w:adjustRightInd w:val="0"/>
        <w:spacing w:before="0" w:after="0" w:line="240" w:lineRule="atLeast"/>
        <w:jc w:val="right"/>
        <w:rPr>
          <w:rFonts w:asciiTheme="minorHAnsi" w:eastAsia="Calibri" w:hAnsiTheme="minorHAnsi" w:cs="Cordia New"/>
          <w:bCs/>
          <w:color w:val="auto"/>
          <w:sz w:val="20"/>
          <w:szCs w:val="20"/>
        </w:rPr>
      </w:pPr>
    </w:p>
    <w:p w14:paraId="716D0FB0" w14:textId="77777777" w:rsidR="0092312D" w:rsidRDefault="0092312D">
      <w:pPr>
        <w:rPr>
          <w:rFonts w:asciiTheme="minorHAnsi" w:eastAsia="Calibri" w:hAnsiTheme="minorHAnsi" w:cs="Cordia New"/>
          <w:bCs/>
          <w:color w:val="auto"/>
          <w:sz w:val="20"/>
          <w:szCs w:val="20"/>
        </w:rPr>
      </w:pPr>
      <w:r>
        <w:rPr>
          <w:rFonts w:asciiTheme="minorHAnsi" w:eastAsia="Calibri" w:hAnsiTheme="minorHAnsi" w:cs="Cordia New"/>
          <w:bCs/>
          <w:color w:val="auto"/>
          <w:sz w:val="20"/>
          <w:szCs w:val="20"/>
        </w:rPr>
        <w:br w:type="page"/>
      </w:r>
    </w:p>
    <w:p w14:paraId="06254315" w14:textId="23236967" w:rsidR="00074B01" w:rsidRPr="00074B01" w:rsidRDefault="00B15252" w:rsidP="00074B01">
      <w:pPr>
        <w:pStyle w:val="Heading2NoNumber"/>
        <w:rPr>
          <w:color w:val="595959" w:themeColor="text1" w:themeTint="A6"/>
        </w:rPr>
      </w:pPr>
      <w:r w:rsidRPr="00570ACF">
        <w:rPr>
          <w:color w:val="595959" w:themeColor="text1" w:themeTint="A6"/>
        </w:rPr>
        <w:t xml:space="preserve">Instructions and general guidance for use: </w:t>
      </w:r>
    </w:p>
    <w:p w14:paraId="6132835A" w14:textId="6BC4EF80" w:rsidR="00B15252" w:rsidRPr="00B15252" w:rsidRDefault="007A5D23" w:rsidP="00631930">
      <w:pPr>
        <w:rPr>
          <w:rFonts w:cs="Calibri"/>
        </w:rPr>
      </w:pPr>
      <w:r>
        <w:rPr>
          <w:rFonts w:cs="Calibri"/>
        </w:rPr>
        <w:t xml:space="preserve">This </w:t>
      </w:r>
      <w:r w:rsidR="00631930">
        <w:rPr>
          <w:rFonts w:cs="Calibri"/>
        </w:rPr>
        <w:t xml:space="preserve">approved </w:t>
      </w:r>
      <w:r>
        <w:rPr>
          <w:rFonts w:cs="Calibri"/>
        </w:rPr>
        <w:t xml:space="preserve">form </w:t>
      </w:r>
      <w:r w:rsidR="00291C3F">
        <w:rPr>
          <w:rFonts w:cs="Calibri"/>
        </w:rPr>
        <w:t xml:space="preserve">may be </w:t>
      </w:r>
      <w:r>
        <w:rPr>
          <w:rFonts w:cs="Calibri"/>
        </w:rPr>
        <w:t xml:space="preserve">used to comply with the requirements of the </w:t>
      </w:r>
      <w:r w:rsidRPr="00021396">
        <w:rPr>
          <w:rFonts w:cs="Calibri"/>
          <w:i/>
        </w:rPr>
        <w:t>O</w:t>
      </w:r>
      <w:r w:rsidR="00021396" w:rsidRPr="00021396">
        <w:rPr>
          <w:rFonts w:cs="Calibri"/>
          <w:i/>
        </w:rPr>
        <w:t xml:space="preserve">ffshore </w:t>
      </w:r>
      <w:r w:rsidRPr="00021396">
        <w:rPr>
          <w:rFonts w:cs="Calibri"/>
          <w:i/>
        </w:rPr>
        <w:t>E</w:t>
      </w:r>
      <w:r w:rsidR="007E42AC">
        <w:rPr>
          <w:rFonts w:cs="Calibri"/>
          <w:i/>
        </w:rPr>
        <w:t xml:space="preserve">lectricity </w:t>
      </w:r>
      <w:r w:rsidRPr="00021396">
        <w:rPr>
          <w:rFonts w:cs="Calibri"/>
          <w:i/>
        </w:rPr>
        <w:t>I</w:t>
      </w:r>
      <w:r w:rsidR="00021396" w:rsidRPr="00021396">
        <w:rPr>
          <w:rFonts w:cs="Calibri"/>
          <w:i/>
        </w:rPr>
        <w:t>nfrastructure (OEI)</w:t>
      </w:r>
      <w:r w:rsidRPr="00021396">
        <w:rPr>
          <w:rFonts w:cs="Calibri"/>
          <w:i/>
        </w:rPr>
        <w:t xml:space="preserve"> Act</w:t>
      </w:r>
      <w:r>
        <w:rPr>
          <w:rFonts w:cs="Calibri"/>
        </w:rPr>
        <w:t xml:space="preserve"> and regulations </w:t>
      </w:r>
      <w:r w:rsidR="00602873">
        <w:rPr>
          <w:rFonts w:cs="Calibri"/>
        </w:rPr>
        <w:t>concerning</w:t>
      </w:r>
      <w:r>
        <w:rPr>
          <w:rFonts w:cs="Calibri"/>
        </w:rPr>
        <w:t xml:space="preserve"> notifiable incidents</w:t>
      </w:r>
      <w:r w:rsidR="00631930">
        <w:rPr>
          <w:rFonts w:cs="Calibri"/>
        </w:rPr>
        <w:t xml:space="preserve"> </w:t>
      </w:r>
      <w:r w:rsidR="00D53A86">
        <w:rPr>
          <w:rFonts w:cs="Calibri"/>
        </w:rPr>
        <w:t>including</w:t>
      </w:r>
      <w:r>
        <w:rPr>
          <w:rFonts w:cs="Calibri"/>
        </w:rPr>
        <w:t xml:space="preserve"> serious injur</w:t>
      </w:r>
      <w:r w:rsidR="00602873">
        <w:rPr>
          <w:rFonts w:cs="Calibri"/>
        </w:rPr>
        <w:t>ies</w:t>
      </w:r>
      <w:r>
        <w:rPr>
          <w:rFonts w:cs="Calibri"/>
        </w:rPr>
        <w:t xml:space="preserve">, illness, </w:t>
      </w:r>
      <w:r w:rsidR="00B15252" w:rsidRPr="00B15252">
        <w:rPr>
          <w:rFonts w:cs="Calibri"/>
        </w:rPr>
        <w:t xml:space="preserve">dangerous </w:t>
      </w:r>
      <w:r>
        <w:rPr>
          <w:rFonts w:cs="Calibri"/>
        </w:rPr>
        <w:t>accidents,</w:t>
      </w:r>
      <w:r w:rsidRPr="00B15252">
        <w:rPr>
          <w:rFonts w:cs="Calibri"/>
        </w:rPr>
        <w:t xml:space="preserve"> environmental</w:t>
      </w:r>
      <w:r w:rsidR="00B15252" w:rsidRPr="00B15252">
        <w:rPr>
          <w:rFonts w:cs="Calibri"/>
        </w:rPr>
        <w:t xml:space="preserve"> incidents</w:t>
      </w:r>
      <w:r w:rsidR="00602873">
        <w:rPr>
          <w:rFonts w:cs="Calibri"/>
        </w:rPr>
        <w:t>,</w:t>
      </w:r>
      <w:r w:rsidR="00774E1F">
        <w:rPr>
          <w:rFonts w:cs="Calibri"/>
        </w:rPr>
        <w:t xml:space="preserve"> </w:t>
      </w:r>
      <w:r w:rsidR="00846F64">
        <w:rPr>
          <w:rFonts w:cs="Calibri"/>
        </w:rPr>
        <w:t xml:space="preserve">the </w:t>
      </w:r>
      <w:r>
        <w:rPr>
          <w:rFonts w:cs="Calibri"/>
        </w:rPr>
        <w:t>collision between a vessel and infrastructure</w:t>
      </w:r>
      <w:r w:rsidR="00810D58">
        <w:rPr>
          <w:rFonts w:cs="Calibri"/>
        </w:rPr>
        <w:t xml:space="preserve">, any significant impairment </w:t>
      </w:r>
      <w:r w:rsidR="00846F64">
        <w:rPr>
          <w:rFonts w:cs="Calibri"/>
        </w:rPr>
        <w:t xml:space="preserve">structural integrity </w:t>
      </w:r>
      <w:r w:rsidR="00810D58">
        <w:rPr>
          <w:rFonts w:cs="Calibri"/>
        </w:rPr>
        <w:t xml:space="preserve">or operations </w:t>
      </w:r>
      <w:r w:rsidR="00846F64">
        <w:rPr>
          <w:rFonts w:cs="Calibri"/>
        </w:rPr>
        <w:t>of licence</w:t>
      </w:r>
      <w:r w:rsidR="00F87BD3">
        <w:rPr>
          <w:rFonts w:cs="Calibri"/>
        </w:rPr>
        <w:t>d</w:t>
      </w:r>
      <w:r w:rsidR="00846F64">
        <w:rPr>
          <w:rFonts w:cs="Calibri"/>
        </w:rPr>
        <w:t xml:space="preserve"> infrastructure</w:t>
      </w:r>
      <w:r w:rsidR="00810D58">
        <w:rPr>
          <w:rFonts w:cs="Calibri"/>
        </w:rPr>
        <w:t>, and/or activation of an emergency response plan.</w:t>
      </w:r>
    </w:p>
    <w:p w14:paraId="31C63008" w14:textId="20D8DAFE" w:rsidR="000073B6" w:rsidRPr="000073B6" w:rsidRDefault="00B15252" w:rsidP="00631930">
      <w:pPr>
        <w:rPr>
          <w:rFonts w:cs="Calibri"/>
        </w:rPr>
      </w:pPr>
      <w:r w:rsidRPr="00B15252">
        <w:rPr>
          <w:rFonts w:cs="Calibri"/>
        </w:rPr>
        <w:t xml:space="preserve">This form </w:t>
      </w:r>
      <w:r w:rsidR="00602873">
        <w:rPr>
          <w:rFonts w:cs="Calibri"/>
        </w:rPr>
        <w:t>must</w:t>
      </w:r>
      <w:r w:rsidRPr="00B15252">
        <w:rPr>
          <w:rFonts w:cs="Calibri"/>
        </w:rPr>
        <w:t xml:space="preserve"> be used in conjunction with </w:t>
      </w:r>
      <w:r w:rsidR="007A5D23">
        <w:rPr>
          <w:rFonts w:cs="Calibri"/>
        </w:rPr>
        <w:t>OIR Guidelines for incident notification</w:t>
      </w:r>
      <w:r w:rsidRPr="00B15252">
        <w:rPr>
          <w:rFonts w:cs="Calibri"/>
        </w:rPr>
        <w:t xml:space="preserve"> available on the </w:t>
      </w:r>
      <w:r w:rsidR="007A5D23">
        <w:rPr>
          <w:rFonts w:cs="Calibri"/>
        </w:rPr>
        <w:t>OIR</w:t>
      </w:r>
      <w:r w:rsidRPr="00B15252">
        <w:rPr>
          <w:rFonts w:cs="Calibri"/>
        </w:rPr>
        <w:t xml:space="preserve"> website</w:t>
      </w:r>
      <w:r w:rsidR="00810D58">
        <w:rPr>
          <w:rFonts w:cs="Calibri"/>
        </w:rPr>
        <w:t xml:space="preserve"> - </w:t>
      </w:r>
      <w:r w:rsidR="00250F86">
        <w:rPr>
          <w:rFonts w:cs="Calibri"/>
        </w:rPr>
        <w:t xml:space="preserve"> </w:t>
      </w:r>
      <w:hyperlink r:id="rId14" w:history="1">
        <w:r w:rsidR="00D53A86" w:rsidRPr="00D53A86">
          <w:rPr>
            <w:color w:val="0000FF"/>
            <w:u w:val="single"/>
          </w:rPr>
          <w:t>Regulatory guidance | OIR</w:t>
        </w:r>
      </w:hyperlink>
    </w:p>
    <w:p w14:paraId="7D6F21E6" w14:textId="5490C7C6" w:rsidR="00B15252" w:rsidRDefault="00B15252" w:rsidP="00631930">
      <w:pPr>
        <w:rPr>
          <w:rFonts w:cs="Calibri"/>
        </w:rPr>
      </w:pPr>
      <w:r w:rsidRPr="00021396">
        <w:rPr>
          <w:rFonts w:cs="Calibri"/>
          <w:b/>
        </w:rPr>
        <w:t>Part 1</w:t>
      </w:r>
      <w:r w:rsidR="00774E1F" w:rsidRPr="00021396">
        <w:rPr>
          <w:rFonts w:cs="Calibri"/>
          <w:b/>
        </w:rPr>
        <w:t xml:space="preserve"> </w:t>
      </w:r>
      <w:r w:rsidR="00774E1F">
        <w:rPr>
          <w:rFonts w:cs="Calibri"/>
        </w:rPr>
        <w:t>of the form</w:t>
      </w:r>
      <w:r w:rsidR="00774E1F" w:rsidRPr="00774E1F">
        <w:rPr>
          <w:rFonts w:cs="Calibri"/>
          <w:b/>
        </w:rPr>
        <w:t xml:space="preserve"> </w:t>
      </w:r>
      <w:r w:rsidR="00602873">
        <w:rPr>
          <w:rFonts w:cs="Calibri"/>
        </w:rPr>
        <w:t>must be</w:t>
      </w:r>
      <w:r w:rsidRPr="00B15252">
        <w:rPr>
          <w:rFonts w:cs="Calibri"/>
        </w:rPr>
        <w:t xml:space="preserve"> </w:t>
      </w:r>
      <w:r w:rsidR="00602873">
        <w:rPr>
          <w:rFonts w:cs="Calibri"/>
        </w:rPr>
        <w:t>completed</w:t>
      </w:r>
      <w:r w:rsidRPr="00B15252">
        <w:rPr>
          <w:rFonts w:cs="Calibri"/>
        </w:rPr>
        <w:t xml:space="preserve"> for all incidents</w:t>
      </w:r>
      <w:r w:rsidR="007A5D23">
        <w:rPr>
          <w:rFonts w:cs="Calibri"/>
        </w:rPr>
        <w:t xml:space="preserve">. </w:t>
      </w:r>
      <w:r w:rsidR="00602873">
        <w:rPr>
          <w:rFonts w:cs="Calibri"/>
        </w:rPr>
        <w:t>For each specified type of notifiable incident</w:t>
      </w:r>
      <w:r w:rsidR="00900480">
        <w:rPr>
          <w:rFonts w:cs="Calibri"/>
        </w:rPr>
        <w:t>, and if there was an ERP activation</w:t>
      </w:r>
      <w:r w:rsidR="00602873">
        <w:rPr>
          <w:rFonts w:cs="Calibri"/>
        </w:rPr>
        <w:t>, please complete the subsequent parts of the form as applicable.</w:t>
      </w:r>
    </w:p>
    <w:p w14:paraId="2B745F67" w14:textId="5DD2EC1D" w:rsidR="00B15252" w:rsidRPr="00B15252" w:rsidRDefault="00F317C1" w:rsidP="00631930">
      <w:pPr>
        <w:rPr>
          <w:rFonts w:cs="Calibri"/>
        </w:rPr>
      </w:pPr>
      <w:r>
        <w:rPr>
          <w:rFonts w:cs="Calibri"/>
        </w:rPr>
        <w:t>A</w:t>
      </w:r>
      <w:r w:rsidR="00602873">
        <w:rPr>
          <w:rFonts w:cs="Calibri"/>
        </w:rPr>
        <w:t>ttach any relevant documentation that was referenced or relied upon while completing the form</w:t>
      </w:r>
      <w:r w:rsidR="00BC51E3">
        <w:rPr>
          <w:rFonts w:cs="Calibri"/>
        </w:rPr>
        <w:t xml:space="preserve">. </w:t>
      </w:r>
      <w:r w:rsidR="00602873">
        <w:rPr>
          <w:rFonts w:cs="Calibri"/>
        </w:rPr>
        <w:t>Examples of supporting documents</w:t>
      </w:r>
      <w:r>
        <w:rPr>
          <w:rFonts w:cs="Calibri"/>
        </w:rPr>
        <w:t xml:space="preserve"> may</w:t>
      </w:r>
      <w:r w:rsidR="00602873">
        <w:rPr>
          <w:rFonts w:cs="Calibri"/>
        </w:rPr>
        <w:t xml:space="preserve"> include, but are not limited </w:t>
      </w:r>
      <w:r w:rsidR="00631930">
        <w:rPr>
          <w:rFonts w:cs="Calibri"/>
        </w:rPr>
        <w:t>to</w:t>
      </w:r>
      <w:r w:rsidR="00B15252" w:rsidRPr="00B15252">
        <w:rPr>
          <w:rFonts w:cs="Calibri"/>
        </w:rPr>
        <w:t xml:space="preserve"> witness statements, management system documents, drawings, diagrams and photographs, third party reports (audit, inspection, material analysis etc.), internal records and correspondence.</w:t>
      </w:r>
    </w:p>
    <w:p w14:paraId="5F0E1A85" w14:textId="23731B2C" w:rsidR="00602873" w:rsidRDefault="00B15252" w:rsidP="00631930">
      <w:pPr>
        <w:rPr>
          <w:rFonts w:cs="Calibri"/>
        </w:rPr>
      </w:pPr>
      <w:r w:rsidRPr="00B15252">
        <w:rPr>
          <w:rFonts w:cs="Calibri"/>
        </w:rPr>
        <w:t xml:space="preserve">This form is intended to be completed </w:t>
      </w:r>
      <w:r w:rsidR="00D237D8">
        <w:rPr>
          <w:rFonts w:cs="Calibri"/>
        </w:rPr>
        <w:t xml:space="preserve">by </w:t>
      </w:r>
      <w:r w:rsidRPr="00B15252">
        <w:rPr>
          <w:rFonts w:cs="Calibri"/>
        </w:rPr>
        <w:t xml:space="preserve">using </w:t>
      </w:r>
      <w:r w:rsidRPr="00602873">
        <w:rPr>
          <w:rFonts w:cs="Calibri"/>
          <w:b/>
        </w:rPr>
        <w:t>Microsoft Word</w:t>
      </w:r>
      <w:r w:rsidR="00D237D8">
        <w:rPr>
          <w:rFonts w:cs="Calibri"/>
          <w:b/>
        </w:rPr>
        <w:t xml:space="preserve">. </w:t>
      </w:r>
      <w:r w:rsidR="00357C32" w:rsidRPr="00C3430B">
        <w:rPr>
          <w:rFonts w:cs="Calibri"/>
        </w:rPr>
        <w:t>T</w:t>
      </w:r>
      <w:r w:rsidRPr="00B15252">
        <w:rPr>
          <w:rFonts w:cs="Calibri"/>
        </w:rPr>
        <w:t xml:space="preserve">he unshaded cells will expand as required to </w:t>
      </w:r>
      <w:r w:rsidR="00602873">
        <w:rPr>
          <w:rFonts w:cs="Calibri"/>
        </w:rPr>
        <w:t>accommodate</w:t>
      </w:r>
      <w:r w:rsidRPr="00B15252">
        <w:rPr>
          <w:rFonts w:cs="Calibri"/>
        </w:rPr>
        <w:t xml:space="preserve"> the </w:t>
      </w:r>
      <w:r w:rsidR="00602873">
        <w:rPr>
          <w:rFonts w:cs="Calibri"/>
        </w:rPr>
        <w:t xml:space="preserve">required </w:t>
      </w:r>
      <w:r w:rsidRPr="00B15252">
        <w:rPr>
          <w:rFonts w:cs="Calibri"/>
        </w:rPr>
        <w:t>information</w:t>
      </w:r>
      <w:r w:rsidR="00602873">
        <w:rPr>
          <w:rFonts w:cs="Calibri"/>
        </w:rPr>
        <w:t>. Mark the relevant checkboxes when appropriate</w:t>
      </w:r>
      <w:r w:rsidR="00357C32">
        <w:rPr>
          <w:rFonts w:cs="Calibri"/>
        </w:rPr>
        <w:t xml:space="preserve">. </w:t>
      </w:r>
    </w:p>
    <w:p w14:paraId="0DD608FB" w14:textId="11B87648" w:rsidR="009707D7" w:rsidRDefault="00602873" w:rsidP="00631930">
      <w:pPr>
        <w:rPr>
          <w:rFonts w:cs="Calibri"/>
        </w:rPr>
      </w:pPr>
      <w:r>
        <w:rPr>
          <w:rFonts w:cs="Calibri"/>
        </w:rPr>
        <w:t xml:space="preserve">Once completed, </w:t>
      </w:r>
      <w:r w:rsidR="00357C32">
        <w:rPr>
          <w:rFonts w:cs="Calibri"/>
        </w:rPr>
        <w:t xml:space="preserve">email </w:t>
      </w:r>
      <w:r>
        <w:rPr>
          <w:rFonts w:cs="Calibri"/>
        </w:rPr>
        <w:t>the</w:t>
      </w:r>
      <w:r w:rsidR="00B15252" w:rsidRPr="00B15252">
        <w:rPr>
          <w:rFonts w:cs="Calibri"/>
        </w:rPr>
        <w:t xml:space="preserve"> form (and any attachment</w:t>
      </w:r>
      <w:r w:rsidR="00357C32">
        <w:rPr>
          <w:rFonts w:cs="Calibri"/>
        </w:rPr>
        <w:t>s</w:t>
      </w:r>
      <w:r w:rsidR="00B15252" w:rsidRPr="00B15252">
        <w:rPr>
          <w:rFonts w:cs="Calibri"/>
        </w:rPr>
        <w:t>) to</w:t>
      </w:r>
      <w:r>
        <w:rPr>
          <w:rFonts w:cs="Calibri"/>
        </w:rPr>
        <w:t xml:space="preserve"> </w:t>
      </w:r>
      <w:hyperlink r:id="rId15" w:history="1">
        <w:r w:rsidR="000073B6" w:rsidRPr="001041A7">
          <w:rPr>
            <w:rStyle w:val="Hyperlink"/>
            <w:rFonts w:cs="Calibri"/>
          </w:rPr>
          <w:t>offshorerenewables@oir.gov.au</w:t>
        </w:r>
      </w:hyperlink>
      <w:r w:rsidR="000073B6">
        <w:rPr>
          <w:rFonts w:cs="Calibri"/>
        </w:rPr>
        <w:t xml:space="preserve"> </w:t>
      </w:r>
      <w:r w:rsidR="00BC51E3">
        <w:rPr>
          <w:rFonts w:cs="Calibri"/>
        </w:rPr>
        <w:t xml:space="preserve">within 48 hours of </w:t>
      </w:r>
      <w:r>
        <w:rPr>
          <w:rFonts w:cs="Calibri"/>
        </w:rPr>
        <w:t xml:space="preserve">the reportable </w:t>
      </w:r>
      <w:r w:rsidR="00BC51E3">
        <w:rPr>
          <w:rFonts w:cs="Calibri"/>
        </w:rPr>
        <w:t xml:space="preserve">incident. </w:t>
      </w:r>
    </w:p>
    <w:sectPr w:rsidR="009707D7" w:rsidSect="009231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871" w:right="1134" w:bottom="1276" w:left="1134" w:header="567" w:footer="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6DD3" w14:textId="77777777" w:rsidR="00A17E95" w:rsidRPr="000D4EDE" w:rsidRDefault="00A17E95" w:rsidP="000D4EDE">
      <w:r>
        <w:separator/>
      </w:r>
    </w:p>
    <w:p w14:paraId="482CF398" w14:textId="77777777" w:rsidR="00A17E95" w:rsidRDefault="00A17E95"/>
    <w:p w14:paraId="7F89F40B" w14:textId="77777777" w:rsidR="00A17E95" w:rsidRDefault="00A17E95"/>
  </w:endnote>
  <w:endnote w:type="continuationSeparator" w:id="0">
    <w:p w14:paraId="23A2024F" w14:textId="77777777" w:rsidR="00A17E95" w:rsidRPr="000D4EDE" w:rsidRDefault="00A17E95" w:rsidP="000D4EDE">
      <w:r>
        <w:continuationSeparator/>
      </w:r>
    </w:p>
    <w:p w14:paraId="193F5C14" w14:textId="77777777" w:rsidR="00A17E95" w:rsidRDefault="00A17E95"/>
    <w:p w14:paraId="2EBC3AC4" w14:textId="77777777" w:rsidR="00A17E95" w:rsidRDefault="00A17E95"/>
  </w:endnote>
  <w:endnote w:type="continuationNotice" w:id="1">
    <w:p w14:paraId="2ADBA92A" w14:textId="77777777" w:rsidR="00A17E95" w:rsidRDefault="00A17E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2B10" w14:textId="77777777" w:rsidR="00983F47" w:rsidRDefault="00983F47">
    <w:pPr>
      <w:pStyle w:val="Footer"/>
    </w:pPr>
  </w:p>
  <w:p w14:paraId="4932DE0D" w14:textId="77777777" w:rsidR="00983F47" w:rsidRDefault="00983F47"/>
  <w:p w14:paraId="3F7D7F60" w14:textId="77777777" w:rsidR="00983F47" w:rsidRDefault="00983F47"/>
  <w:p w14:paraId="4C8C59DF" w14:textId="77777777" w:rsidR="00983F47" w:rsidRDefault="00983F47"/>
  <w:p w14:paraId="3F608B3D" w14:textId="77777777" w:rsidR="00D05E69" w:rsidRDefault="00D05E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BA37" w14:textId="67DE68A2" w:rsidR="00AD4513" w:rsidRPr="00AD4513" w:rsidRDefault="00AD4513" w:rsidP="00AD4513">
    <w:pPr>
      <w:pStyle w:val="QMSFooter"/>
    </w:pPr>
    <w:r w:rsidRPr="002157EB">
      <w:ptab w:relativeTo="margin" w:alignment="left" w:leader="none"/>
    </w:r>
    <w:r w:rsidRPr="002157EB">
      <w:ptab w:relativeTo="margin" w:alignment="left" w:leader="none"/>
    </w:r>
    <w:r w:rsidRPr="002157EB">
      <w:ptab w:relativeTo="margin" w:alignment="left" w:leader="none"/>
    </w:r>
    <w:r w:rsidRPr="00457DCC">
      <w:t>Offshore Infrastructure Regulator</w:t>
    </w:r>
    <w:r w:rsidRPr="002157EB">
      <w:ptab w:relativeTo="margin" w:alignment="center" w:leader="none"/>
    </w:r>
    <w:r w:rsidRPr="002157EB">
      <w:ptab w:relativeTo="margin" w:alignment="center" w:leader="none"/>
    </w:r>
    <w:r w:rsidRPr="0073611D">
      <w:t>N-03402-FM2255  A1157403</w:t>
    </w:r>
    <w:r w:rsidRPr="0073611D">
      <w:tab/>
      <w:t xml:space="preserve">  1</w:t>
    </w:r>
    <w:r w:rsidR="00912779">
      <w:t>4</w:t>
    </w:r>
    <w:r w:rsidRPr="0073611D">
      <w:t>/01/2025</w:t>
    </w:r>
    <w:r>
      <w:tab/>
    </w:r>
    <w:r>
      <w:tab/>
    </w:r>
    <w:r>
      <w:fldChar w:fldCharType="begin"/>
    </w:r>
    <w:r>
      <w:instrText xml:space="preserve"> REF  Date  \* MERGEFORMAT </w:instrText>
    </w:r>
    <w:r>
      <w:fldChar w:fldCharType="end"/>
    </w:r>
    <w:r w:rsidRPr="002157EB">
      <w:t xml:space="preserve">     Page </w:t>
    </w:r>
    <w:r w:rsidRPr="002157EB">
      <w:fldChar w:fldCharType="begin"/>
    </w:r>
    <w:r w:rsidRPr="002157EB">
      <w:instrText xml:space="preserve"> PAGE   \* MERGEFORMAT </w:instrText>
    </w:r>
    <w:r w:rsidRPr="002157EB">
      <w:fldChar w:fldCharType="separate"/>
    </w:r>
    <w:r>
      <w:t>1</w:t>
    </w:r>
    <w:r w:rsidRPr="002157EB">
      <w:fldChar w:fldCharType="end"/>
    </w:r>
    <w:r w:rsidRPr="002157E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0D33" w14:textId="201E04A0" w:rsidR="00D72562" w:rsidRPr="0073611D" w:rsidRDefault="0073611D" w:rsidP="00292157">
    <w:pPr>
      <w:pStyle w:val="QMSFooter"/>
    </w:pPr>
    <w:bookmarkStart w:id="7" w:name="_Hlk187398626"/>
    <w:r w:rsidRPr="002157EB">
      <w:ptab w:relativeTo="margin" w:alignment="left" w:leader="none"/>
    </w:r>
    <w:r w:rsidRPr="002157EB">
      <w:ptab w:relativeTo="margin" w:alignment="left" w:leader="none"/>
    </w:r>
    <w:r w:rsidRPr="002157EB">
      <w:ptab w:relativeTo="margin" w:alignment="left" w:leader="none"/>
    </w:r>
    <w:r w:rsidRPr="00457DCC">
      <w:t>Offshore Infrastructure Regulator</w:t>
    </w:r>
    <w:r w:rsidRPr="002157EB">
      <w:ptab w:relativeTo="margin" w:alignment="center" w:leader="none"/>
    </w:r>
    <w:r w:rsidRPr="002157EB">
      <w:ptab w:relativeTo="margin" w:alignment="center" w:leader="none"/>
    </w:r>
    <w:r w:rsidRPr="0073611D">
      <w:t>N-03402-FM2255  A1157403</w:t>
    </w:r>
    <w:r w:rsidRPr="0073611D">
      <w:tab/>
      <w:t xml:space="preserve">  1</w:t>
    </w:r>
    <w:r w:rsidR="00912779">
      <w:t>4</w:t>
    </w:r>
    <w:r w:rsidRPr="0073611D">
      <w:t>/01/2025</w:t>
    </w:r>
    <w:r>
      <w:tab/>
    </w:r>
    <w:r>
      <w:tab/>
    </w:r>
    <w:r>
      <w:fldChar w:fldCharType="begin"/>
    </w:r>
    <w:r>
      <w:instrText xml:space="preserve"> REF  Date  \* MERGEFORMAT </w:instrText>
    </w:r>
    <w:r>
      <w:fldChar w:fldCharType="end"/>
    </w:r>
    <w:r w:rsidRPr="002157EB">
      <w:t xml:space="preserve">     Page </w:t>
    </w:r>
    <w:r w:rsidRPr="002157EB">
      <w:fldChar w:fldCharType="begin"/>
    </w:r>
    <w:r w:rsidRPr="002157EB">
      <w:instrText xml:space="preserve"> PAGE   \* MERGEFORMAT </w:instrText>
    </w:r>
    <w:r w:rsidRPr="002157EB">
      <w:fldChar w:fldCharType="separate"/>
    </w:r>
    <w:r>
      <w:t>1</w:t>
    </w:r>
    <w:r w:rsidRPr="002157EB">
      <w:fldChar w:fldCharType="end"/>
    </w:r>
    <w:r w:rsidRPr="002157E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8496" w14:textId="77777777" w:rsidR="00A17E95" w:rsidRPr="000D4EDE" w:rsidRDefault="00A17E95" w:rsidP="000D4EDE">
      <w:r>
        <w:separator/>
      </w:r>
    </w:p>
    <w:p w14:paraId="770D4D20" w14:textId="77777777" w:rsidR="00A17E95" w:rsidRDefault="00A17E95"/>
    <w:p w14:paraId="5454AE46" w14:textId="77777777" w:rsidR="00A17E95" w:rsidRDefault="00A17E95"/>
  </w:footnote>
  <w:footnote w:type="continuationSeparator" w:id="0">
    <w:p w14:paraId="771AD9FA" w14:textId="77777777" w:rsidR="00A17E95" w:rsidRPr="000D4EDE" w:rsidRDefault="00A17E95" w:rsidP="000D4EDE">
      <w:r>
        <w:continuationSeparator/>
      </w:r>
    </w:p>
    <w:p w14:paraId="5C293A7D" w14:textId="77777777" w:rsidR="00A17E95" w:rsidRDefault="00A17E95"/>
    <w:p w14:paraId="34B5B231" w14:textId="77777777" w:rsidR="00A17E95" w:rsidRDefault="00A17E95"/>
  </w:footnote>
  <w:footnote w:type="continuationNotice" w:id="1">
    <w:p w14:paraId="41D78229" w14:textId="77777777" w:rsidR="00A17E95" w:rsidRDefault="00A17E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BEB8" w14:textId="77777777" w:rsidR="00983F47" w:rsidRDefault="00983F47">
    <w:pPr>
      <w:pStyle w:val="Header"/>
    </w:pPr>
  </w:p>
  <w:p w14:paraId="08546C3E" w14:textId="77777777" w:rsidR="00983F47" w:rsidRDefault="00983F47"/>
  <w:p w14:paraId="29C9405F" w14:textId="77777777" w:rsidR="00983F47" w:rsidRDefault="00983F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F258" w14:textId="6567E8CB" w:rsidR="00D72562" w:rsidRDefault="008F2628" w:rsidP="000E3E0D">
    <w:pPr>
      <w:spacing w:before="0" w:after="0"/>
      <w:jc w:val="right"/>
    </w:pPr>
    <w:r w:rsidRPr="008F2628">
      <w:t>Report of a</w:t>
    </w:r>
    <w:r w:rsidR="00882F34">
      <w:t xml:space="preserve"> notifiable incident </w:t>
    </w:r>
    <w:r w:rsidRPr="008F2628">
      <w:t xml:space="preserve"> </w:t>
    </w:r>
    <w:r w:rsidR="008F3579">
      <w:t xml:space="preserve"> </w:t>
    </w:r>
  </w:p>
  <w:p w14:paraId="18063F95" w14:textId="5D892017" w:rsidR="00983F47" w:rsidRPr="0063265C" w:rsidRDefault="00D72562" w:rsidP="0063265C">
    <w:pPr>
      <w:spacing w:before="0" w:after="0"/>
      <w:jc w:val="right"/>
      <w:rPr>
        <w:color w:val="6B6E71"/>
        <w:sz w:val="16"/>
      </w:rPr>
    </w:pPr>
    <w:r>
      <w:t>Form</w:t>
    </w:r>
    <w:r w:rsidR="00F91ED4">
      <w:br/>
    </w:r>
    <w:r w:rsidR="00EF5772"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71D3A10D" wp14:editId="5ED66595">
          <wp:simplePos x="0" y="0"/>
          <wp:positionH relativeFrom="margin">
            <wp:posOffset>-48895</wp:posOffset>
          </wp:positionH>
          <wp:positionV relativeFrom="margin">
            <wp:posOffset>-824230</wp:posOffset>
          </wp:positionV>
          <wp:extent cx="1044000" cy="453600"/>
          <wp:effectExtent l="0" t="0" r="3810" b="3810"/>
          <wp:wrapNone/>
          <wp:docPr id="1467469162" name="Picture 1467469162" descr="Offshore infrastructure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ffshore infrastructure regulato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38B9" w14:textId="047E78E4" w:rsidR="00983F47" w:rsidRDefault="00D438DE" w:rsidP="006D1EC0">
    <w:pPr>
      <w:pStyle w:val="DocumentType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203FAB1" wp14:editId="4DB531EA">
          <wp:simplePos x="0" y="0"/>
          <wp:positionH relativeFrom="margin">
            <wp:posOffset>-48895</wp:posOffset>
          </wp:positionH>
          <wp:positionV relativeFrom="margin">
            <wp:posOffset>-824230</wp:posOffset>
          </wp:positionV>
          <wp:extent cx="1044000" cy="453600"/>
          <wp:effectExtent l="0" t="0" r="3810" b="3810"/>
          <wp:wrapNone/>
          <wp:docPr id="998027071" name="Picture 998027071" descr="Offshore infrastructure regul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ffshore infrastructure regulato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20FA">
      <w:rPr>
        <w:noProof/>
      </w:rPr>
      <w:fldChar w:fldCharType="begin"/>
    </w:r>
    <w:r w:rsidR="003320FA">
      <w:rPr>
        <w:noProof/>
      </w:rPr>
      <w:instrText xml:space="preserve"> STYLEREF  DocTypeinBody </w:instrText>
    </w:r>
    <w:r w:rsidR="003320FA">
      <w:rPr>
        <w:noProof/>
      </w:rPr>
      <w:fldChar w:fldCharType="separate"/>
    </w:r>
    <w:r w:rsidR="00433E86">
      <w:rPr>
        <w:noProof/>
      </w:rPr>
      <w:t>Form</w:t>
    </w:r>
    <w:r w:rsidR="003320FA">
      <w:rPr>
        <w:noProof/>
      </w:rPr>
      <w:fldChar w:fldCharType="end"/>
    </w:r>
  </w:p>
  <w:p w14:paraId="2522F423" w14:textId="77777777" w:rsidR="00D72562" w:rsidRDefault="00D72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C601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9F896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54C63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6983867"/>
    <w:multiLevelType w:val="multilevel"/>
    <w:tmpl w:val="DFAA16C2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03FAE"/>
    <w:multiLevelType w:val="multilevel"/>
    <w:tmpl w:val="AF84E5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DB6FB9"/>
    <w:multiLevelType w:val="multilevel"/>
    <w:tmpl w:val="BF12CA4A"/>
    <w:styleLink w:val="LegislativeNoteList"/>
    <w:lvl w:ilvl="0">
      <w:start w:val="1"/>
      <w:numFmt w:val="decimal"/>
      <w:pStyle w:val="LegislativeNote"/>
      <w:lvlText w:val="Note %1:"/>
      <w:lvlJc w:val="left"/>
      <w:pPr>
        <w:tabs>
          <w:tab w:val="num" w:pos="720"/>
        </w:tabs>
        <w:ind w:left="1435" w:hanging="71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75712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6320A7"/>
    <w:multiLevelType w:val="multilevel"/>
    <w:tmpl w:val="E7AEA0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116FEC"/>
    <w:multiLevelType w:val="multilevel"/>
    <w:tmpl w:val="00D2F864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0" w15:restartNumberingAfterBreak="0">
    <w:nsid w:val="355409A7"/>
    <w:multiLevelType w:val="multilevel"/>
    <w:tmpl w:val="4BA2F99E"/>
    <w:styleLink w:val="LegislativeLists"/>
    <w:lvl w:ilvl="0">
      <w:start w:val="1"/>
      <w:numFmt w:val="decimal"/>
      <w:pStyle w:val="LegislativeList"/>
      <w:lvlText w:val="(%1)"/>
      <w:lvlJc w:val="left"/>
      <w:pPr>
        <w:ind w:left="1077" w:hanging="357"/>
      </w:pPr>
      <w:rPr>
        <w:rFonts w:hint="default"/>
      </w:rPr>
    </w:lvl>
    <w:lvl w:ilvl="1">
      <w:start w:val="1"/>
      <w:numFmt w:val="lowerLetter"/>
      <w:pStyle w:val="LegislativeList2"/>
      <w:lvlText w:val="(%2)"/>
      <w:lvlJc w:val="left"/>
      <w:pPr>
        <w:ind w:left="1792" w:hanging="357"/>
      </w:pPr>
      <w:rPr>
        <w:rFonts w:hint="default"/>
      </w:rPr>
    </w:lvl>
    <w:lvl w:ilvl="2">
      <w:start w:val="1"/>
      <w:numFmt w:val="lowerRoman"/>
      <w:pStyle w:val="LegislativeList3"/>
      <w:lvlText w:val="(%3)"/>
      <w:lvlJc w:val="left"/>
      <w:pPr>
        <w:ind w:left="2512" w:hanging="35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5F51A1"/>
    <w:multiLevelType w:val="multilevel"/>
    <w:tmpl w:val="964C5F0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ED23C0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18E2DE7"/>
    <w:multiLevelType w:val="multilevel"/>
    <w:tmpl w:val="1CC66266"/>
    <w:lvl w:ilvl="0">
      <w:start w:val="1"/>
      <w:numFmt w:val="lowerLetter"/>
      <w:pStyle w:val="ListContinue"/>
      <w:lvlText w:val="(%1)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1">
      <w:start w:val="1"/>
      <w:numFmt w:val="lowerRoman"/>
      <w:pStyle w:val="ListContinue2"/>
      <w:lvlText w:val="(%2)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0445F4"/>
    <w:multiLevelType w:val="multilevel"/>
    <w:tmpl w:val="E68E5D8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F053403"/>
    <w:multiLevelType w:val="multilevel"/>
    <w:tmpl w:val="F1E8E3B6"/>
    <w:styleLink w:val="CitationListContinue"/>
    <w:lvl w:ilvl="0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220901794">
    <w:abstractNumId w:val="8"/>
  </w:num>
  <w:num w:numId="2" w16cid:durableId="577129602">
    <w:abstractNumId w:val="1"/>
  </w:num>
  <w:num w:numId="3" w16cid:durableId="1064915912">
    <w:abstractNumId w:val="0"/>
  </w:num>
  <w:num w:numId="4" w16cid:durableId="688986615">
    <w:abstractNumId w:val="13"/>
  </w:num>
  <w:num w:numId="5" w16cid:durableId="1850171172">
    <w:abstractNumId w:val="9"/>
  </w:num>
  <w:num w:numId="6" w16cid:durableId="1240604486">
    <w:abstractNumId w:val="14"/>
  </w:num>
  <w:num w:numId="7" w16cid:durableId="861943374">
    <w:abstractNumId w:val="3"/>
  </w:num>
  <w:num w:numId="8" w16cid:durableId="1878547894">
    <w:abstractNumId w:val="11"/>
  </w:num>
  <w:num w:numId="9" w16cid:durableId="1132792084">
    <w:abstractNumId w:val="15"/>
  </w:num>
  <w:num w:numId="10" w16cid:durableId="1171600460">
    <w:abstractNumId w:val="14"/>
  </w:num>
  <w:num w:numId="11" w16cid:durableId="1403871018">
    <w:abstractNumId w:val="10"/>
  </w:num>
  <w:num w:numId="12" w16cid:durableId="41175864">
    <w:abstractNumId w:val="10"/>
  </w:num>
  <w:num w:numId="13" w16cid:durableId="1906603339">
    <w:abstractNumId w:val="5"/>
  </w:num>
  <w:num w:numId="14" w16cid:durableId="2004776415">
    <w:abstractNumId w:val="5"/>
  </w:num>
  <w:num w:numId="15" w16cid:durableId="1612587678">
    <w:abstractNumId w:val="4"/>
  </w:num>
  <w:num w:numId="16" w16cid:durableId="932202764">
    <w:abstractNumId w:val="6"/>
  </w:num>
  <w:num w:numId="17" w16cid:durableId="1835874967">
    <w:abstractNumId w:val="6"/>
  </w:num>
  <w:num w:numId="18" w16cid:durableId="1782215598">
    <w:abstractNumId w:val="7"/>
  </w:num>
  <w:num w:numId="19" w16cid:durableId="632953808">
    <w:abstractNumId w:val="12"/>
  </w:num>
  <w:num w:numId="20" w16cid:durableId="53172528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F"/>
    <w:rsid w:val="00000340"/>
    <w:rsid w:val="00000B35"/>
    <w:rsid w:val="00001771"/>
    <w:rsid w:val="00002124"/>
    <w:rsid w:val="00002FC7"/>
    <w:rsid w:val="000055F6"/>
    <w:rsid w:val="00005D98"/>
    <w:rsid w:val="000073B6"/>
    <w:rsid w:val="000109CE"/>
    <w:rsid w:val="000114B6"/>
    <w:rsid w:val="00011C96"/>
    <w:rsid w:val="000124B0"/>
    <w:rsid w:val="00013307"/>
    <w:rsid w:val="000133DC"/>
    <w:rsid w:val="00013C76"/>
    <w:rsid w:val="000141B9"/>
    <w:rsid w:val="00014742"/>
    <w:rsid w:val="000164B5"/>
    <w:rsid w:val="00021328"/>
    <w:rsid w:val="00021396"/>
    <w:rsid w:val="00021FB8"/>
    <w:rsid w:val="00022F0E"/>
    <w:rsid w:val="0002373F"/>
    <w:rsid w:val="00024520"/>
    <w:rsid w:val="00024A3E"/>
    <w:rsid w:val="0002510C"/>
    <w:rsid w:val="00025919"/>
    <w:rsid w:val="00026252"/>
    <w:rsid w:val="000266A8"/>
    <w:rsid w:val="00033955"/>
    <w:rsid w:val="00034A19"/>
    <w:rsid w:val="000353F5"/>
    <w:rsid w:val="00036F9E"/>
    <w:rsid w:val="000378D7"/>
    <w:rsid w:val="00040263"/>
    <w:rsid w:val="000403EC"/>
    <w:rsid w:val="000405B7"/>
    <w:rsid w:val="000413B3"/>
    <w:rsid w:val="000414C7"/>
    <w:rsid w:val="0004199D"/>
    <w:rsid w:val="000436E0"/>
    <w:rsid w:val="0004390C"/>
    <w:rsid w:val="0004408A"/>
    <w:rsid w:val="00044B79"/>
    <w:rsid w:val="00044D0B"/>
    <w:rsid w:val="00045694"/>
    <w:rsid w:val="000464E8"/>
    <w:rsid w:val="000519FC"/>
    <w:rsid w:val="00052C37"/>
    <w:rsid w:val="00055251"/>
    <w:rsid w:val="000554C3"/>
    <w:rsid w:val="0005577E"/>
    <w:rsid w:val="000558BD"/>
    <w:rsid w:val="000574EC"/>
    <w:rsid w:val="00057B71"/>
    <w:rsid w:val="0006350F"/>
    <w:rsid w:val="00063EA1"/>
    <w:rsid w:val="000640B0"/>
    <w:rsid w:val="00065210"/>
    <w:rsid w:val="00066164"/>
    <w:rsid w:val="0006649E"/>
    <w:rsid w:val="0006758D"/>
    <w:rsid w:val="0007008D"/>
    <w:rsid w:val="000708AB"/>
    <w:rsid w:val="000715F6"/>
    <w:rsid w:val="0007202C"/>
    <w:rsid w:val="00072B30"/>
    <w:rsid w:val="0007319C"/>
    <w:rsid w:val="000731A9"/>
    <w:rsid w:val="000732AA"/>
    <w:rsid w:val="00073DCC"/>
    <w:rsid w:val="00074557"/>
    <w:rsid w:val="00074B01"/>
    <w:rsid w:val="000757BE"/>
    <w:rsid w:val="00075C24"/>
    <w:rsid w:val="00075E27"/>
    <w:rsid w:val="000767DD"/>
    <w:rsid w:val="000807D3"/>
    <w:rsid w:val="000840BF"/>
    <w:rsid w:val="000843D9"/>
    <w:rsid w:val="00084D27"/>
    <w:rsid w:val="00084F8B"/>
    <w:rsid w:val="00086D07"/>
    <w:rsid w:val="00086F71"/>
    <w:rsid w:val="00087901"/>
    <w:rsid w:val="00091D3A"/>
    <w:rsid w:val="00093915"/>
    <w:rsid w:val="00094260"/>
    <w:rsid w:val="000949AD"/>
    <w:rsid w:val="00095109"/>
    <w:rsid w:val="000953C0"/>
    <w:rsid w:val="00096B0F"/>
    <w:rsid w:val="000A1AD2"/>
    <w:rsid w:val="000A2D5F"/>
    <w:rsid w:val="000A490E"/>
    <w:rsid w:val="000A5386"/>
    <w:rsid w:val="000A5394"/>
    <w:rsid w:val="000A66F6"/>
    <w:rsid w:val="000B04C5"/>
    <w:rsid w:val="000B04DF"/>
    <w:rsid w:val="000B148C"/>
    <w:rsid w:val="000B2438"/>
    <w:rsid w:val="000B3808"/>
    <w:rsid w:val="000B502A"/>
    <w:rsid w:val="000B6065"/>
    <w:rsid w:val="000B63CA"/>
    <w:rsid w:val="000B752A"/>
    <w:rsid w:val="000C0666"/>
    <w:rsid w:val="000C0A67"/>
    <w:rsid w:val="000C14D9"/>
    <w:rsid w:val="000C15C7"/>
    <w:rsid w:val="000C19AA"/>
    <w:rsid w:val="000C3B35"/>
    <w:rsid w:val="000C5354"/>
    <w:rsid w:val="000C7130"/>
    <w:rsid w:val="000D047F"/>
    <w:rsid w:val="000D2381"/>
    <w:rsid w:val="000D3AB8"/>
    <w:rsid w:val="000D4EDE"/>
    <w:rsid w:val="000D6AB2"/>
    <w:rsid w:val="000D6D6D"/>
    <w:rsid w:val="000D7346"/>
    <w:rsid w:val="000D7502"/>
    <w:rsid w:val="000D7611"/>
    <w:rsid w:val="000D7719"/>
    <w:rsid w:val="000E0155"/>
    <w:rsid w:val="000E1CAD"/>
    <w:rsid w:val="000E2460"/>
    <w:rsid w:val="000E3364"/>
    <w:rsid w:val="000E37BB"/>
    <w:rsid w:val="000E3CA5"/>
    <w:rsid w:val="000E3DBA"/>
    <w:rsid w:val="000E3E0D"/>
    <w:rsid w:val="000E43AC"/>
    <w:rsid w:val="000E5707"/>
    <w:rsid w:val="000E65B1"/>
    <w:rsid w:val="000F05E3"/>
    <w:rsid w:val="000F31E4"/>
    <w:rsid w:val="000F450F"/>
    <w:rsid w:val="000F583E"/>
    <w:rsid w:val="00100C07"/>
    <w:rsid w:val="0010185F"/>
    <w:rsid w:val="00102E8F"/>
    <w:rsid w:val="00103291"/>
    <w:rsid w:val="00103B42"/>
    <w:rsid w:val="001041EF"/>
    <w:rsid w:val="001055BF"/>
    <w:rsid w:val="001063AD"/>
    <w:rsid w:val="00110A08"/>
    <w:rsid w:val="00113004"/>
    <w:rsid w:val="001142F8"/>
    <w:rsid w:val="00115E6C"/>
    <w:rsid w:val="001166BA"/>
    <w:rsid w:val="00117253"/>
    <w:rsid w:val="0012117D"/>
    <w:rsid w:val="00123576"/>
    <w:rsid w:val="001242FC"/>
    <w:rsid w:val="00124B21"/>
    <w:rsid w:val="001264E4"/>
    <w:rsid w:val="00127739"/>
    <w:rsid w:val="001278C0"/>
    <w:rsid w:val="001327B8"/>
    <w:rsid w:val="00132ACC"/>
    <w:rsid w:val="00133D6C"/>
    <w:rsid w:val="00134339"/>
    <w:rsid w:val="0013471B"/>
    <w:rsid w:val="00135169"/>
    <w:rsid w:val="001352D4"/>
    <w:rsid w:val="00146261"/>
    <w:rsid w:val="00151D1C"/>
    <w:rsid w:val="00151EA0"/>
    <w:rsid w:val="00152955"/>
    <w:rsid w:val="0015369A"/>
    <w:rsid w:val="0015591C"/>
    <w:rsid w:val="00157006"/>
    <w:rsid w:val="00157C98"/>
    <w:rsid w:val="00161ABD"/>
    <w:rsid w:val="00164D7C"/>
    <w:rsid w:val="001653B6"/>
    <w:rsid w:val="001658D4"/>
    <w:rsid w:val="00172E04"/>
    <w:rsid w:val="001742EC"/>
    <w:rsid w:val="0017491D"/>
    <w:rsid w:val="00174B0F"/>
    <w:rsid w:val="001755DB"/>
    <w:rsid w:val="00175CA5"/>
    <w:rsid w:val="00181343"/>
    <w:rsid w:val="0018235E"/>
    <w:rsid w:val="00182C45"/>
    <w:rsid w:val="00183DB5"/>
    <w:rsid w:val="001841A6"/>
    <w:rsid w:val="0018436E"/>
    <w:rsid w:val="001868C1"/>
    <w:rsid w:val="0018756C"/>
    <w:rsid w:val="00190C54"/>
    <w:rsid w:val="001912C9"/>
    <w:rsid w:val="001918D1"/>
    <w:rsid w:val="00191AB2"/>
    <w:rsid w:val="00194B08"/>
    <w:rsid w:val="0019686D"/>
    <w:rsid w:val="00197EC7"/>
    <w:rsid w:val="001A3763"/>
    <w:rsid w:val="001A422E"/>
    <w:rsid w:val="001A4A41"/>
    <w:rsid w:val="001A54D4"/>
    <w:rsid w:val="001A664F"/>
    <w:rsid w:val="001A73EE"/>
    <w:rsid w:val="001A7A9D"/>
    <w:rsid w:val="001B173A"/>
    <w:rsid w:val="001B2A32"/>
    <w:rsid w:val="001B2DB7"/>
    <w:rsid w:val="001B2E0E"/>
    <w:rsid w:val="001B3081"/>
    <w:rsid w:val="001B747C"/>
    <w:rsid w:val="001C034B"/>
    <w:rsid w:val="001C1E92"/>
    <w:rsid w:val="001C55C4"/>
    <w:rsid w:val="001D0C02"/>
    <w:rsid w:val="001D0CD8"/>
    <w:rsid w:val="001D1C70"/>
    <w:rsid w:val="001D25FE"/>
    <w:rsid w:val="001D268D"/>
    <w:rsid w:val="001E0F51"/>
    <w:rsid w:val="001E12E3"/>
    <w:rsid w:val="001E1DF0"/>
    <w:rsid w:val="001E3B78"/>
    <w:rsid w:val="001E41DF"/>
    <w:rsid w:val="001E423B"/>
    <w:rsid w:val="001E5409"/>
    <w:rsid w:val="001E55BF"/>
    <w:rsid w:val="001E614D"/>
    <w:rsid w:val="001F25CD"/>
    <w:rsid w:val="001F3F71"/>
    <w:rsid w:val="001F51B3"/>
    <w:rsid w:val="001F6E1A"/>
    <w:rsid w:val="001F780A"/>
    <w:rsid w:val="001F7917"/>
    <w:rsid w:val="00200613"/>
    <w:rsid w:val="00201263"/>
    <w:rsid w:val="00201C55"/>
    <w:rsid w:val="00205F8A"/>
    <w:rsid w:val="00207FC7"/>
    <w:rsid w:val="00210069"/>
    <w:rsid w:val="0021045D"/>
    <w:rsid w:val="0021101B"/>
    <w:rsid w:val="00212F5C"/>
    <w:rsid w:val="00215086"/>
    <w:rsid w:val="002157EB"/>
    <w:rsid w:val="00215C01"/>
    <w:rsid w:val="002163C0"/>
    <w:rsid w:val="00217D1F"/>
    <w:rsid w:val="00220550"/>
    <w:rsid w:val="002213C9"/>
    <w:rsid w:val="00223385"/>
    <w:rsid w:val="002301A2"/>
    <w:rsid w:val="00233736"/>
    <w:rsid w:val="00233C9A"/>
    <w:rsid w:val="00236C2D"/>
    <w:rsid w:val="002374B7"/>
    <w:rsid w:val="00237B58"/>
    <w:rsid w:val="00240126"/>
    <w:rsid w:val="00240D4E"/>
    <w:rsid w:val="00241C19"/>
    <w:rsid w:val="002420F5"/>
    <w:rsid w:val="00242291"/>
    <w:rsid w:val="0024304D"/>
    <w:rsid w:val="0024336B"/>
    <w:rsid w:val="0024372D"/>
    <w:rsid w:val="00243967"/>
    <w:rsid w:val="00244826"/>
    <w:rsid w:val="00245727"/>
    <w:rsid w:val="002466FA"/>
    <w:rsid w:val="002469DA"/>
    <w:rsid w:val="0024755E"/>
    <w:rsid w:val="0024789F"/>
    <w:rsid w:val="00247ACA"/>
    <w:rsid w:val="00247D8E"/>
    <w:rsid w:val="00250B21"/>
    <w:rsid w:val="00250F86"/>
    <w:rsid w:val="00252E6A"/>
    <w:rsid w:val="00256367"/>
    <w:rsid w:val="00256EFA"/>
    <w:rsid w:val="0025782A"/>
    <w:rsid w:val="00257D9E"/>
    <w:rsid w:val="0026070B"/>
    <w:rsid w:val="00260EE7"/>
    <w:rsid w:val="00261630"/>
    <w:rsid w:val="0026307D"/>
    <w:rsid w:val="002661A6"/>
    <w:rsid w:val="00266C23"/>
    <w:rsid w:val="00272029"/>
    <w:rsid w:val="00272B33"/>
    <w:rsid w:val="00274608"/>
    <w:rsid w:val="0027503A"/>
    <w:rsid w:val="00275A38"/>
    <w:rsid w:val="00275E6F"/>
    <w:rsid w:val="00277A80"/>
    <w:rsid w:val="0028024E"/>
    <w:rsid w:val="0028209C"/>
    <w:rsid w:val="00282A87"/>
    <w:rsid w:val="00282FD3"/>
    <w:rsid w:val="002862AB"/>
    <w:rsid w:val="00286EAD"/>
    <w:rsid w:val="002913A0"/>
    <w:rsid w:val="00291C3F"/>
    <w:rsid w:val="00292157"/>
    <w:rsid w:val="0029389B"/>
    <w:rsid w:val="002945FE"/>
    <w:rsid w:val="002947AE"/>
    <w:rsid w:val="00296A4A"/>
    <w:rsid w:val="00297CC6"/>
    <w:rsid w:val="002A0BAF"/>
    <w:rsid w:val="002A1709"/>
    <w:rsid w:val="002A1894"/>
    <w:rsid w:val="002A1E2F"/>
    <w:rsid w:val="002A2188"/>
    <w:rsid w:val="002A36F2"/>
    <w:rsid w:val="002A4B4D"/>
    <w:rsid w:val="002A7304"/>
    <w:rsid w:val="002A79B0"/>
    <w:rsid w:val="002A7BFE"/>
    <w:rsid w:val="002A7D14"/>
    <w:rsid w:val="002B0913"/>
    <w:rsid w:val="002B2412"/>
    <w:rsid w:val="002B28E4"/>
    <w:rsid w:val="002B32B7"/>
    <w:rsid w:val="002B4ECA"/>
    <w:rsid w:val="002B6643"/>
    <w:rsid w:val="002B6AE2"/>
    <w:rsid w:val="002B6EC4"/>
    <w:rsid w:val="002B7504"/>
    <w:rsid w:val="002C0AA6"/>
    <w:rsid w:val="002C0D97"/>
    <w:rsid w:val="002C1C06"/>
    <w:rsid w:val="002C1CF8"/>
    <w:rsid w:val="002C231F"/>
    <w:rsid w:val="002C3BE2"/>
    <w:rsid w:val="002C3D21"/>
    <w:rsid w:val="002C3E60"/>
    <w:rsid w:val="002C66D1"/>
    <w:rsid w:val="002C7065"/>
    <w:rsid w:val="002C7F4A"/>
    <w:rsid w:val="002D2804"/>
    <w:rsid w:val="002D3016"/>
    <w:rsid w:val="002D4B6C"/>
    <w:rsid w:val="002D5274"/>
    <w:rsid w:val="002D57C2"/>
    <w:rsid w:val="002D61B7"/>
    <w:rsid w:val="002E0508"/>
    <w:rsid w:val="002E0CEA"/>
    <w:rsid w:val="002E3220"/>
    <w:rsid w:val="002E55DC"/>
    <w:rsid w:val="002E6726"/>
    <w:rsid w:val="002F0C2C"/>
    <w:rsid w:val="002F2434"/>
    <w:rsid w:val="002F36EC"/>
    <w:rsid w:val="002F453C"/>
    <w:rsid w:val="002F53A1"/>
    <w:rsid w:val="002F5660"/>
    <w:rsid w:val="002F5950"/>
    <w:rsid w:val="002F72FF"/>
    <w:rsid w:val="002F7C1B"/>
    <w:rsid w:val="00300655"/>
    <w:rsid w:val="00303D18"/>
    <w:rsid w:val="00307ADD"/>
    <w:rsid w:val="00307C08"/>
    <w:rsid w:val="00310179"/>
    <w:rsid w:val="0031140C"/>
    <w:rsid w:val="00311E3E"/>
    <w:rsid w:val="003127E0"/>
    <w:rsid w:val="00312A66"/>
    <w:rsid w:val="003130CA"/>
    <w:rsid w:val="00315AAB"/>
    <w:rsid w:val="0031612E"/>
    <w:rsid w:val="00316D92"/>
    <w:rsid w:val="003176B3"/>
    <w:rsid w:val="003176B9"/>
    <w:rsid w:val="00321206"/>
    <w:rsid w:val="00321947"/>
    <w:rsid w:val="0032372A"/>
    <w:rsid w:val="00324368"/>
    <w:rsid w:val="00324641"/>
    <w:rsid w:val="00324840"/>
    <w:rsid w:val="00325C13"/>
    <w:rsid w:val="00331259"/>
    <w:rsid w:val="00331AAA"/>
    <w:rsid w:val="003320FA"/>
    <w:rsid w:val="00333D75"/>
    <w:rsid w:val="00334BEC"/>
    <w:rsid w:val="0033501F"/>
    <w:rsid w:val="00335917"/>
    <w:rsid w:val="00337ABA"/>
    <w:rsid w:val="00341B60"/>
    <w:rsid w:val="00343671"/>
    <w:rsid w:val="00343BC9"/>
    <w:rsid w:val="00344495"/>
    <w:rsid w:val="003517AE"/>
    <w:rsid w:val="00351D44"/>
    <w:rsid w:val="00352360"/>
    <w:rsid w:val="00354DBC"/>
    <w:rsid w:val="00355076"/>
    <w:rsid w:val="00357935"/>
    <w:rsid w:val="00357C32"/>
    <w:rsid w:val="003638E0"/>
    <w:rsid w:val="00363E13"/>
    <w:rsid w:val="00364FEB"/>
    <w:rsid w:val="0036505E"/>
    <w:rsid w:val="003653CC"/>
    <w:rsid w:val="0036680F"/>
    <w:rsid w:val="003674C5"/>
    <w:rsid w:val="00371B98"/>
    <w:rsid w:val="00371F54"/>
    <w:rsid w:val="00372179"/>
    <w:rsid w:val="003723DA"/>
    <w:rsid w:val="00372768"/>
    <w:rsid w:val="00374ED1"/>
    <w:rsid w:val="00374FF0"/>
    <w:rsid w:val="0037770C"/>
    <w:rsid w:val="00377B47"/>
    <w:rsid w:val="00377C8B"/>
    <w:rsid w:val="003808DB"/>
    <w:rsid w:val="00383724"/>
    <w:rsid w:val="00383A95"/>
    <w:rsid w:val="00385CA0"/>
    <w:rsid w:val="0038610D"/>
    <w:rsid w:val="00386419"/>
    <w:rsid w:val="00392821"/>
    <w:rsid w:val="003928CD"/>
    <w:rsid w:val="0039462F"/>
    <w:rsid w:val="00394CFB"/>
    <w:rsid w:val="00397489"/>
    <w:rsid w:val="00397CC6"/>
    <w:rsid w:val="003A210D"/>
    <w:rsid w:val="003A2733"/>
    <w:rsid w:val="003A273C"/>
    <w:rsid w:val="003A3021"/>
    <w:rsid w:val="003A40CC"/>
    <w:rsid w:val="003A5739"/>
    <w:rsid w:val="003A5ADF"/>
    <w:rsid w:val="003A5E79"/>
    <w:rsid w:val="003A627E"/>
    <w:rsid w:val="003A79EE"/>
    <w:rsid w:val="003B08F0"/>
    <w:rsid w:val="003B0F1C"/>
    <w:rsid w:val="003B1582"/>
    <w:rsid w:val="003B2721"/>
    <w:rsid w:val="003B2D00"/>
    <w:rsid w:val="003B615F"/>
    <w:rsid w:val="003B6592"/>
    <w:rsid w:val="003B6E16"/>
    <w:rsid w:val="003C180A"/>
    <w:rsid w:val="003C1E25"/>
    <w:rsid w:val="003C34B0"/>
    <w:rsid w:val="003C5E0E"/>
    <w:rsid w:val="003C6526"/>
    <w:rsid w:val="003C77AE"/>
    <w:rsid w:val="003C7C05"/>
    <w:rsid w:val="003D0BF9"/>
    <w:rsid w:val="003D27CB"/>
    <w:rsid w:val="003D3049"/>
    <w:rsid w:val="003D329D"/>
    <w:rsid w:val="003D3A2B"/>
    <w:rsid w:val="003D452D"/>
    <w:rsid w:val="003E0F52"/>
    <w:rsid w:val="003E3002"/>
    <w:rsid w:val="003E3867"/>
    <w:rsid w:val="003E4124"/>
    <w:rsid w:val="003E6B2E"/>
    <w:rsid w:val="003E6BF6"/>
    <w:rsid w:val="003F0D0B"/>
    <w:rsid w:val="003F0F0D"/>
    <w:rsid w:val="003F1646"/>
    <w:rsid w:val="003F6DAB"/>
    <w:rsid w:val="0040008B"/>
    <w:rsid w:val="00400BC7"/>
    <w:rsid w:val="004012E4"/>
    <w:rsid w:val="0040173E"/>
    <w:rsid w:val="00402148"/>
    <w:rsid w:val="0040229A"/>
    <w:rsid w:val="0040270F"/>
    <w:rsid w:val="00404366"/>
    <w:rsid w:val="00405BEE"/>
    <w:rsid w:val="00405CF6"/>
    <w:rsid w:val="00407451"/>
    <w:rsid w:val="00411E5A"/>
    <w:rsid w:val="004128B4"/>
    <w:rsid w:val="00413407"/>
    <w:rsid w:val="00413682"/>
    <w:rsid w:val="00413C56"/>
    <w:rsid w:val="00414449"/>
    <w:rsid w:val="00415FF8"/>
    <w:rsid w:val="00417478"/>
    <w:rsid w:val="00417528"/>
    <w:rsid w:val="0042482C"/>
    <w:rsid w:val="00433880"/>
    <w:rsid w:val="00433E86"/>
    <w:rsid w:val="00435339"/>
    <w:rsid w:val="00436A8C"/>
    <w:rsid w:val="00440128"/>
    <w:rsid w:val="00442B85"/>
    <w:rsid w:val="004438BA"/>
    <w:rsid w:val="0044447D"/>
    <w:rsid w:val="004452E0"/>
    <w:rsid w:val="00446C73"/>
    <w:rsid w:val="004506D2"/>
    <w:rsid w:val="00450928"/>
    <w:rsid w:val="00450A65"/>
    <w:rsid w:val="00451411"/>
    <w:rsid w:val="00454494"/>
    <w:rsid w:val="0045597C"/>
    <w:rsid w:val="004560D2"/>
    <w:rsid w:val="00457DCC"/>
    <w:rsid w:val="00461377"/>
    <w:rsid w:val="0046390F"/>
    <w:rsid w:val="00463FA8"/>
    <w:rsid w:val="00465765"/>
    <w:rsid w:val="00466480"/>
    <w:rsid w:val="004667AE"/>
    <w:rsid w:val="0046743E"/>
    <w:rsid w:val="00467A0E"/>
    <w:rsid w:val="00470E43"/>
    <w:rsid w:val="004717B8"/>
    <w:rsid w:val="0047294B"/>
    <w:rsid w:val="00472CBC"/>
    <w:rsid w:val="00473DEB"/>
    <w:rsid w:val="004741C3"/>
    <w:rsid w:val="00474568"/>
    <w:rsid w:val="00475569"/>
    <w:rsid w:val="00476906"/>
    <w:rsid w:val="00477939"/>
    <w:rsid w:val="004821F8"/>
    <w:rsid w:val="00486ED2"/>
    <w:rsid w:val="00491D0A"/>
    <w:rsid w:val="00492174"/>
    <w:rsid w:val="004931CC"/>
    <w:rsid w:val="00493DAA"/>
    <w:rsid w:val="00494335"/>
    <w:rsid w:val="0049490E"/>
    <w:rsid w:val="00495A4C"/>
    <w:rsid w:val="00495A57"/>
    <w:rsid w:val="004967A1"/>
    <w:rsid w:val="00497D97"/>
    <w:rsid w:val="004A1F43"/>
    <w:rsid w:val="004A59DC"/>
    <w:rsid w:val="004A6C4D"/>
    <w:rsid w:val="004B2A14"/>
    <w:rsid w:val="004B33BB"/>
    <w:rsid w:val="004B3606"/>
    <w:rsid w:val="004B584E"/>
    <w:rsid w:val="004B6CE3"/>
    <w:rsid w:val="004B6FBF"/>
    <w:rsid w:val="004C0C0D"/>
    <w:rsid w:val="004C1106"/>
    <w:rsid w:val="004C13A4"/>
    <w:rsid w:val="004C24BD"/>
    <w:rsid w:val="004C3488"/>
    <w:rsid w:val="004C3B3D"/>
    <w:rsid w:val="004C4651"/>
    <w:rsid w:val="004C5647"/>
    <w:rsid w:val="004C647E"/>
    <w:rsid w:val="004C6D4B"/>
    <w:rsid w:val="004C7CE3"/>
    <w:rsid w:val="004D02D6"/>
    <w:rsid w:val="004D43F0"/>
    <w:rsid w:val="004D513B"/>
    <w:rsid w:val="004D51C7"/>
    <w:rsid w:val="004D70CB"/>
    <w:rsid w:val="004E081C"/>
    <w:rsid w:val="004E1FD3"/>
    <w:rsid w:val="004E2269"/>
    <w:rsid w:val="004E237C"/>
    <w:rsid w:val="004E478C"/>
    <w:rsid w:val="004E50DC"/>
    <w:rsid w:val="004E66FF"/>
    <w:rsid w:val="004F14E8"/>
    <w:rsid w:val="004F1FCE"/>
    <w:rsid w:val="004F3339"/>
    <w:rsid w:val="004F4069"/>
    <w:rsid w:val="004F63FF"/>
    <w:rsid w:val="004F6EFB"/>
    <w:rsid w:val="004F72A2"/>
    <w:rsid w:val="004F755D"/>
    <w:rsid w:val="0050024F"/>
    <w:rsid w:val="00500F7F"/>
    <w:rsid w:val="005026D4"/>
    <w:rsid w:val="00502AC9"/>
    <w:rsid w:val="00503A51"/>
    <w:rsid w:val="00504B2F"/>
    <w:rsid w:val="00504DDF"/>
    <w:rsid w:val="00505089"/>
    <w:rsid w:val="005070D4"/>
    <w:rsid w:val="00510BCA"/>
    <w:rsid w:val="00512309"/>
    <w:rsid w:val="005132CE"/>
    <w:rsid w:val="00514692"/>
    <w:rsid w:val="00515479"/>
    <w:rsid w:val="0051597A"/>
    <w:rsid w:val="005162C5"/>
    <w:rsid w:val="0051695D"/>
    <w:rsid w:val="005175AC"/>
    <w:rsid w:val="00517C5C"/>
    <w:rsid w:val="005201EE"/>
    <w:rsid w:val="00520B91"/>
    <w:rsid w:val="00525B53"/>
    <w:rsid w:val="00526C58"/>
    <w:rsid w:val="0053051F"/>
    <w:rsid w:val="0053187B"/>
    <w:rsid w:val="005324BA"/>
    <w:rsid w:val="00532E34"/>
    <w:rsid w:val="00533425"/>
    <w:rsid w:val="005344AA"/>
    <w:rsid w:val="00534D4D"/>
    <w:rsid w:val="00536A34"/>
    <w:rsid w:val="005412F7"/>
    <w:rsid w:val="0054148E"/>
    <w:rsid w:val="00542522"/>
    <w:rsid w:val="00542564"/>
    <w:rsid w:val="0054384D"/>
    <w:rsid w:val="00544B89"/>
    <w:rsid w:val="0054526E"/>
    <w:rsid w:val="005458BD"/>
    <w:rsid w:val="00545A55"/>
    <w:rsid w:val="00545D59"/>
    <w:rsid w:val="00547029"/>
    <w:rsid w:val="005476B5"/>
    <w:rsid w:val="005530C6"/>
    <w:rsid w:val="00554C60"/>
    <w:rsid w:val="00555AD3"/>
    <w:rsid w:val="00556042"/>
    <w:rsid w:val="0056015C"/>
    <w:rsid w:val="005602AE"/>
    <w:rsid w:val="005602DA"/>
    <w:rsid w:val="00561141"/>
    <w:rsid w:val="00561D94"/>
    <w:rsid w:val="00562692"/>
    <w:rsid w:val="0056780A"/>
    <w:rsid w:val="005702D6"/>
    <w:rsid w:val="00570ACF"/>
    <w:rsid w:val="00570C3E"/>
    <w:rsid w:val="00573327"/>
    <w:rsid w:val="00573773"/>
    <w:rsid w:val="005742CF"/>
    <w:rsid w:val="00574527"/>
    <w:rsid w:val="0057467D"/>
    <w:rsid w:val="00574CE8"/>
    <w:rsid w:val="00575969"/>
    <w:rsid w:val="005760D3"/>
    <w:rsid w:val="00576A53"/>
    <w:rsid w:val="00576B26"/>
    <w:rsid w:val="00580795"/>
    <w:rsid w:val="005824B1"/>
    <w:rsid w:val="00582A02"/>
    <w:rsid w:val="00584E84"/>
    <w:rsid w:val="00584F24"/>
    <w:rsid w:val="00590A61"/>
    <w:rsid w:val="00593BAC"/>
    <w:rsid w:val="0059464E"/>
    <w:rsid w:val="0059626A"/>
    <w:rsid w:val="0059657F"/>
    <w:rsid w:val="005966E6"/>
    <w:rsid w:val="00597C72"/>
    <w:rsid w:val="005A1083"/>
    <w:rsid w:val="005A3F63"/>
    <w:rsid w:val="005A45E4"/>
    <w:rsid w:val="005A59D0"/>
    <w:rsid w:val="005B073E"/>
    <w:rsid w:val="005B1E16"/>
    <w:rsid w:val="005B227F"/>
    <w:rsid w:val="005B280B"/>
    <w:rsid w:val="005B4785"/>
    <w:rsid w:val="005B7801"/>
    <w:rsid w:val="005C0461"/>
    <w:rsid w:val="005C0B54"/>
    <w:rsid w:val="005C299B"/>
    <w:rsid w:val="005C2E2F"/>
    <w:rsid w:val="005C3E5E"/>
    <w:rsid w:val="005C4B4E"/>
    <w:rsid w:val="005C5020"/>
    <w:rsid w:val="005C5891"/>
    <w:rsid w:val="005C669D"/>
    <w:rsid w:val="005C7AFA"/>
    <w:rsid w:val="005C7C48"/>
    <w:rsid w:val="005D5FAE"/>
    <w:rsid w:val="005E1333"/>
    <w:rsid w:val="005E2E49"/>
    <w:rsid w:val="005E4A2F"/>
    <w:rsid w:val="005E7471"/>
    <w:rsid w:val="005F0E01"/>
    <w:rsid w:val="005F29B7"/>
    <w:rsid w:val="005F30CA"/>
    <w:rsid w:val="005F351B"/>
    <w:rsid w:val="005F35FE"/>
    <w:rsid w:val="005F5039"/>
    <w:rsid w:val="005F5D58"/>
    <w:rsid w:val="005F728C"/>
    <w:rsid w:val="006008E4"/>
    <w:rsid w:val="006009B9"/>
    <w:rsid w:val="00602873"/>
    <w:rsid w:val="00602AD9"/>
    <w:rsid w:val="006043D6"/>
    <w:rsid w:val="00605886"/>
    <w:rsid w:val="00605DE6"/>
    <w:rsid w:val="00606EB5"/>
    <w:rsid w:val="006113F9"/>
    <w:rsid w:val="0061384B"/>
    <w:rsid w:val="0061507D"/>
    <w:rsid w:val="00616BF7"/>
    <w:rsid w:val="00617BD7"/>
    <w:rsid w:val="00617DB1"/>
    <w:rsid w:val="00617FDA"/>
    <w:rsid w:val="0062116F"/>
    <w:rsid w:val="00621260"/>
    <w:rsid w:val="00622C45"/>
    <w:rsid w:val="00624503"/>
    <w:rsid w:val="006249E0"/>
    <w:rsid w:val="00626087"/>
    <w:rsid w:val="006262DA"/>
    <w:rsid w:val="00626E8F"/>
    <w:rsid w:val="00630489"/>
    <w:rsid w:val="006306F7"/>
    <w:rsid w:val="006309FA"/>
    <w:rsid w:val="006310C9"/>
    <w:rsid w:val="006312B5"/>
    <w:rsid w:val="006316AB"/>
    <w:rsid w:val="00631930"/>
    <w:rsid w:val="006323BF"/>
    <w:rsid w:val="0063265C"/>
    <w:rsid w:val="00633D6C"/>
    <w:rsid w:val="00634E4C"/>
    <w:rsid w:val="00636B8B"/>
    <w:rsid w:val="00637D81"/>
    <w:rsid w:val="00640C65"/>
    <w:rsid w:val="006413DB"/>
    <w:rsid w:val="006427FE"/>
    <w:rsid w:val="0064401C"/>
    <w:rsid w:val="00650417"/>
    <w:rsid w:val="006506C1"/>
    <w:rsid w:val="00650E52"/>
    <w:rsid w:val="006512DB"/>
    <w:rsid w:val="00651BB9"/>
    <w:rsid w:val="00651CFE"/>
    <w:rsid w:val="0065481C"/>
    <w:rsid w:val="00655986"/>
    <w:rsid w:val="0065747A"/>
    <w:rsid w:val="00657FCC"/>
    <w:rsid w:val="006603DF"/>
    <w:rsid w:val="006640EE"/>
    <w:rsid w:val="00664B4A"/>
    <w:rsid w:val="00665338"/>
    <w:rsid w:val="00665C4E"/>
    <w:rsid w:val="0066674D"/>
    <w:rsid w:val="00666A78"/>
    <w:rsid w:val="00670261"/>
    <w:rsid w:val="006718B1"/>
    <w:rsid w:val="00672B96"/>
    <w:rsid w:val="00675D7D"/>
    <w:rsid w:val="00676166"/>
    <w:rsid w:val="006763E2"/>
    <w:rsid w:val="00676A6C"/>
    <w:rsid w:val="00676C12"/>
    <w:rsid w:val="00677F87"/>
    <w:rsid w:val="00681F7F"/>
    <w:rsid w:val="0068308A"/>
    <w:rsid w:val="006838F9"/>
    <w:rsid w:val="006909E2"/>
    <w:rsid w:val="00690EA8"/>
    <w:rsid w:val="006922C7"/>
    <w:rsid w:val="0069243D"/>
    <w:rsid w:val="0069375D"/>
    <w:rsid w:val="0069407C"/>
    <w:rsid w:val="0069574E"/>
    <w:rsid w:val="00695F6A"/>
    <w:rsid w:val="00696C45"/>
    <w:rsid w:val="00696C77"/>
    <w:rsid w:val="006A1631"/>
    <w:rsid w:val="006A1921"/>
    <w:rsid w:val="006A1988"/>
    <w:rsid w:val="006A2303"/>
    <w:rsid w:val="006A3588"/>
    <w:rsid w:val="006A4553"/>
    <w:rsid w:val="006A47C3"/>
    <w:rsid w:val="006A7851"/>
    <w:rsid w:val="006B0158"/>
    <w:rsid w:val="006B01B6"/>
    <w:rsid w:val="006B0DCF"/>
    <w:rsid w:val="006B1D3B"/>
    <w:rsid w:val="006B5EC0"/>
    <w:rsid w:val="006C305F"/>
    <w:rsid w:val="006C4A39"/>
    <w:rsid w:val="006C57EE"/>
    <w:rsid w:val="006C6607"/>
    <w:rsid w:val="006C6789"/>
    <w:rsid w:val="006D0089"/>
    <w:rsid w:val="006D041F"/>
    <w:rsid w:val="006D1827"/>
    <w:rsid w:val="006D1B91"/>
    <w:rsid w:val="006D1EC0"/>
    <w:rsid w:val="006E113F"/>
    <w:rsid w:val="006E1C18"/>
    <w:rsid w:val="006E2F4F"/>
    <w:rsid w:val="006E3040"/>
    <w:rsid w:val="006E4168"/>
    <w:rsid w:val="006E6F70"/>
    <w:rsid w:val="006F145A"/>
    <w:rsid w:val="006F1CF4"/>
    <w:rsid w:val="006F27CB"/>
    <w:rsid w:val="006F359B"/>
    <w:rsid w:val="006F3E47"/>
    <w:rsid w:val="006F4FA0"/>
    <w:rsid w:val="006F5556"/>
    <w:rsid w:val="006F5865"/>
    <w:rsid w:val="006F77D3"/>
    <w:rsid w:val="006F795F"/>
    <w:rsid w:val="006F7FAC"/>
    <w:rsid w:val="007008AF"/>
    <w:rsid w:val="00700E8F"/>
    <w:rsid w:val="00701EC6"/>
    <w:rsid w:val="00702352"/>
    <w:rsid w:val="00702FB2"/>
    <w:rsid w:val="00703737"/>
    <w:rsid w:val="00705779"/>
    <w:rsid w:val="00706179"/>
    <w:rsid w:val="00706F03"/>
    <w:rsid w:val="007071FD"/>
    <w:rsid w:val="007072A3"/>
    <w:rsid w:val="00710701"/>
    <w:rsid w:val="00712A16"/>
    <w:rsid w:val="007134D5"/>
    <w:rsid w:val="00714F78"/>
    <w:rsid w:val="007151E9"/>
    <w:rsid w:val="00715446"/>
    <w:rsid w:val="00715C59"/>
    <w:rsid w:val="00717051"/>
    <w:rsid w:val="007170F7"/>
    <w:rsid w:val="00721291"/>
    <w:rsid w:val="00721C9A"/>
    <w:rsid w:val="007253B8"/>
    <w:rsid w:val="0072683A"/>
    <w:rsid w:val="007302EC"/>
    <w:rsid w:val="00730E4B"/>
    <w:rsid w:val="00730F96"/>
    <w:rsid w:val="007314A2"/>
    <w:rsid w:val="00731F3A"/>
    <w:rsid w:val="00732C05"/>
    <w:rsid w:val="007342B0"/>
    <w:rsid w:val="00734477"/>
    <w:rsid w:val="0073611D"/>
    <w:rsid w:val="00736E7D"/>
    <w:rsid w:val="00745062"/>
    <w:rsid w:val="00747446"/>
    <w:rsid w:val="007474B3"/>
    <w:rsid w:val="007509A6"/>
    <w:rsid w:val="0075208A"/>
    <w:rsid w:val="00753F83"/>
    <w:rsid w:val="007540FF"/>
    <w:rsid w:val="007541B0"/>
    <w:rsid w:val="0075469B"/>
    <w:rsid w:val="00754C90"/>
    <w:rsid w:val="00755163"/>
    <w:rsid w:val="00755616"/>
    <w:rsid w:val="00755822"/>
    <w:rsid w:val="007560D6"/>
    <w:rsid w:val="00756AAB"/>
    <w:rsid w:val="0075738E"/>
    <w:rsid w:val="00757F63"/>
    <w:rsid w:val="0076289F"/>
    <w:rsid w:val="007645AE"/>
    <w:rsid w:val="00764992"/>
    <w:rsid w:val="00765668"/>
    <w:rsid w:val="00770F9E"/>
    <w:rsid w:val="00770FCD"/>
    <w:rsid w:val="00771482"/>
    <w:rsid w:val="00772BD8"/>
    <w:rsid w:val="00774D9F"/>
    <w:rsid w:val="00774E1F"/>
    <w:rsid w:val="00775AA0"/>
    <w:rsid w:val="0077635B"/>
    <w:rsid w:val="00776B10"/>
    <w:rsid w:val="007770FA"/>
    <w:rsid w:val="00780349"/>
    <w:rsid w:val="00780B86"/>
    <w:rsid w:val="00781476"/>
    <w:rsid w:val="007819D7"/>
    <w:rsid w:val="00781DEB"/>
    <w:rsid w:val="00783C66"/>
    <w:rsid w:val="00786145"/>
    <w:rsid w:val="007905D6"/>
    <w:rsid w:val="00791738"/>
    <w:rsid w:val="00791780"/>
    <w:rsid w:val="00793C55"/>
    <w:rsid w:val="00794820"/>
    <w:rsid w:val="007971DE"/>
    <w:rsid w:val="007A0EB7"/>
    <w:rsid w:val="007A1A58"/>
    <w:rsid w:val="007A2369"/>
    <w:rsid w:val="007A3FFC"/>
    <w:rsid w:val="007A5D23"/>
    <w:rsid w:val="007A6453"/>
    <w:rsid w:val="007A733E"/>
    <w:rsid w:val="007B2B33"/>
    <w:rsid w:val="007B3686"/>
    <w:rsid w:val="007B3AE3"/>
    <w:rsid w:val="007B5A41"/>
    <w:rsid w:val="007B70E4"/>
    <w:rsid w:val="007B7977"/>
    <w:rsid w:val="007C0632"/>
    <w:rsid w:val="007C08B1"/>
    <w:rsid w:val="007C130F"/>
    <w:rsid w:val="007C19BB"/>
    <w:rsid w:val="007C2CC2"/>
    <w:rsid w:val="007C38BD"/>
    <w:rsid w:val="007C69E3"/>
    <w:rsid w:val="007C79AA"/>
    <w:rsid w:val="007D15F2"/>
    <w:rsid w:val="007D265F"/>
    <w:rsid w:val="007D27FD"/>
    <w:rsid w:val="007D31DA"/>
    <w:rsid w:val="007D5960"/>
    <w:rsid w:val="007D72C5"/>
    <w:rsid w:val="007E1B5C"/>
    <w:rsid w:val="007E3A2E"/>
    <w:rsid w:val="007E42AC"/>
    <w:rsid w:val="007E4BFF"/>
    <w:rsid w:val="007E525D"/>
    <w:rsid w:val="007E53DF"/>
    <w:rsid w:val="007E788E"/>
    <w:rsid w:val="007E7F2D"/>
    <w:rsid w:val="007F0323"/>
    <w:rsid w:val="007F0614"/>
    <w:rsid w:val="007F379E"/>
    <w:rsid w:val="007F471C"/>
    <w:rsid w:val="007F7440"/>
    <w:rsid w:val="00800C90"/>
    <w:rsid w:val="00801114"/>
    <w:rsid w:val="00801326"/>
    <w:rsid w:val="008016E6"/>
    <w:rsid w:val="00802AAA"/>
    <w:rsid w:val="00802E5A"/>
    <w:rsid w:val="008048B8"/>
    <w:rsid w:val="00804AF2"/>
    <w:rsid w:val="008079B2"/>
    <w:rsid w:val="00810044"/>
    <w:rsid w:val="00810427"/>
    <w:rsid w:val="00810D58"/>
    <w:rsid w:val="00812226"/>
    <w:rsid w:val="008125F8"/>
    <w:rsid w:val="0081476E"/>
    <w:rsid w:val="0081779D"/>
    <w:rsid w:val="00821D74"/>
    <w:rsid w:val="008233CF"/>
    <w:rsid w:val="00823C5C"/>
    <w:rsid w:val="00827E71"/>
    <w:rsid w:val="00833062"/>
    <w:rsid w:val="00834B35"/>
    <w:rsid w:val="00843144"/>
    <w:rsid w:val="008436F8"/>
    <w:rsid w:val="00843C2D"/>
    <w:rsid w:val="00843EAE"/>
    <w:rsid w:val="00844B1D"/>
    <w:rsid w:val="00844F5C"/>
    <w:rsid w:val="00845234"/>
    <w:rsid w:val="00845843"/>
    <w:rsid w:val="00846D34"/>
    <w:rsid w:val="00846F64"/>
    <w:rsid w:val="0085007B"/>
    <w:rsid w:val="00851749"/>
    <w:rsid w:val="00852D9F"/>
    <w:rsid w:val="00857001"/>
    <w:rsid w:val="00857697"/>
    <w:rsid w:val="00862080"/>
    <w:rsid w:val="0086246C"/>
    <w:rsid w:val="008625E0"/>
    <w:rsid w:val="008637EC"/>
    <w:rsid w:val="00863CDA"/>
    <w:rsid w:val="00867A56"/>
    <w:rsid w:val="00870BC6"/>
    <w:rsid w:val="0087286D"/>
    <w:rsid w:val="00872A7A"/>
    <w:rsid w:val="00873FA9"/>
    <w:rsid w:val="008755C8"/>
    <w:rsid w:val="0087777A"/>
    <w:rsid w:val="008777E2"/>
    <w:rsid w:val="0088036D"/>
    <w:rsid w:val="008804F8"/>
    <w:rsid w:val="00881155"/>
    <w:rsid w:val="00882370"/>
    <w:rsid w:val="00882892"/>
    <w:rsid w:val="00882F34"/>
    <w:rsid w:val="00885A14"/>
    <w:rsid w:val="00885B38"/>
    <w:rsid w:val="0088689B"/>
    <w:rsid w:val="00890FA0"/>
    <w:rsid w:val="008911F5"/>
    <w:rsid w:val="008947BF"/>
    <w:rsid w:val="0089510A"/>
    <w:rsid w:val="00895C87"/>
    <w:rsid w:val="008968D9"/>
    <w:rsid w:val="00896D2C"/>
    <w:rsid w:val="0089779D"/>
    <w:rsid w:val="008979CD"/>
    <w:rsid w:val="00897F2B"/>
    <w:rsid w:val="008A214D"/>
    <w:rsid w:val="008A2A0F"/>
    <w:rsid w:val="008A424E"/>
    <w:rsid w:val="008A4DC1"/>
    <w:rsid w:val="008A72D2"/>
    <w:rsid w:val="008A74A3"/>
    <w:rsid w:val="008B572A"/>
    <w:rsid w:val="008B6868"/>
    <w:rsid w:val="008B6D24"/>
    <w:rsid w:val="008C350B"/>
    <w:rsid w:val="008C40C0"/>
    <w:rsid w:val="008C48FA"/>
    <w:rsid w:val="008C502F"/>
    <w:rsid w:val="008C6A43"/>
    <w:rsid w:val="008D080C"/>
    <w:rsid w:val="008D37C2"/>
    <w:rsid w:val="008D37D4"/>
    <w:rsid w:val="008D5D6F"/>
    <w:rsid w:val="008D6437"/>
    <w:rsid w:val="008D644C"/>
    <w:rsid w:val="008D6EDF"/>
    <w:rsid w:val="008E0D8B"/>
    <w:rsid w:val="008E3EF5"/>
    <w:rsid w:val="008E4371"/>
    <w:rsid w:val="008E4CA5"/>
    <w:rsid w:val="008E54C3"/>
    <w:rsid w:val="008F023B"/>
    <w:rsid w:val="008F2628"/>
    <w:rsid w:val="008F33B5"/>
    <w:rsid w:val="008F3579"/>
    <w:rsid w:val="008F3B40"/>
    <w:rsid w:val="008F6E94"/>
    <w:rsid w:val="00900480"/>
    <w:rsid w:val="00902416"/>
    <w:rsid w:val="00902B73"/>
    <w:rsid w:val="0090380B"/>
    <w:rsid w:val="00906799"/>
    <w:rsid w:val="00910A00"/>
    <w:rsid w:val="00911B58"/>
    <w:rsid w:val="00912779"/>
    <w:rsid w:val="00912E7F"/>
    <w:rsid w:val="00914380"/>
    <w:rsid w:val="00914F22"/>
    <w:rsid w:val="00915277"/>
    <w:rsid w:val="00922193"/>
    <w:rsid w:val="0092241A"/>
    <w:rsid w:val="00922CE1"/>
    <w:rsid w:val="0092312D"/>
    <w:rsid w:val="00923906"/>
    <w:rsid w:val="00924152"/>
    <w:rsid w:val="009269C5"/>
    <w:rsid w:val="00926DFB"/>
    <w:rsid w:val="00927CD5"/>
    <w:rsid w:val="0093194D"/>
    <w:rsid w:val="00931FE5"/>
    <w:rsid w:val="00933BA5"/>
    <w:rsid w:val="00934C3F"/>
    <w:rsid w:val="00934F70"/>
    <w:rsid w:val="009352F2"/>
    <w:rsid w:val="00937C76"/>
    <w:rsid w:val="00940D7E"/>
    <w:rsid w:val="009410E3"/>
    <w:rsid w:val="009417AE"/>
    <w:rsid w:val="009421CA"/>
    <w:rsid w:val="00944685"/>
    <w:rsid w:val="00945B1B"/>
    <w:rsid w:val="00945B3F"/>
    <w:rsid w:val="00946E85"/>
    <w:rsid w:val="00950DCB"/>
    <w:rsid w:val="0095135C"/>
    <w:rsid w:val="00951B2C"/>
    <w:rsid w:val="00952A7D"/>
    <w:rsid w:val="00952D4C"/>
    <w:rsid w:val="00955118"/>
    <w:rsid w:val="00960246"/>
    <w:rsid w:val="00963525"/>
    <w:rsid w:val="009635C4"/>
    <w:rsid w:val="00964E2C"/>
    <w:rsid w:val="00965185"/>
    <w:rsid w:val="0096539E"/>
    <w:rsid w:val="009657E7"/>
    <w:rsid w:val="00967A3B"/>
    <w:rsid w:val="009707D7"/>
    <w:rsid w:val="009720E1"/>
    <w:rsid w:val="00972FB1"/>
    <w:rsid w:val="00973A9E"/>
    <w:rsid w:val="00974F0E"/>
    <w:rsid w:val="00975A93"/>
    <w:rsid w:val="00975CD7"/>
    <w:rsid w:val="009806AC"/>
    <w:rsid w:val="00983F47"/>
    <w:rsid w:val="009843AE"/>
    <w:rsid w:val="0098448A"/>
    <w:rsid w:val="00985E70"/>
    <w:rsid w:val="00986E61"/>
    <w:rsid w:val="00986EA8"/>
    <w:rsid w:val="009904FA"/>
    <w:rsid w:val="00990CE3"/>
    <w:rsid w:val="00992663"/>
    <w:rsid w:val="00992DA8"/>
    <w:rsid w:val="009979F4"/>
    <w:rsid w:val="009A1D38"/>
    <w:rsid w:val="009A45B2"/>
    <w:rsid w:val="009A4DA4"/>
    <w:rsid w:val="009A50C6"/>
    <w:rsid w:val="009A5585"/>
    <w:rsid w:val="009A59D5"/>
    <w:rsid w:val="009A693E"/>
    <w:rsid w:val="009A7085"/>
    <w:rsid w:val="009B0A00"/>
    <w:rsid w:val="009B2BBA"/>
    <w:rsid w:val="009B38FC"/>
    <w:rsid w:val="009B5D68"/>
    <w:rsid w:val="009C31D2"/>
    <w:rsid w:val="009C4073"/>
    <w:rsid w:val="009C7BE6"/>
    <w:rsid w:val="009D0EB8"/>
    <w:rsid w:val="009D1D6B"/>
    <w:rsid w:val="009D2DDD"/>
    <w:rsid w:val="009D42B7"/>
    <w:rsid w:val="009D4D9C"/>
    <w:rsid w:val="009D79B3"/>
    <w:rsid w:val="009E206E"/>
    <w:rsid w:val="009E2F4A"/>
    <w:rsid w:val="009E48D1"/>
    <w:rsid w:val="009E4F3E"/>
    <w:rsid w:val="009E60A4"/>
    <w:rsid w:val="009E7706"/>
    <w:rsid w:val="009F06E6"/>
    <w:rsid w:val="009F15A8"/>
    <w:rsid w:val="009F2050"/>
    <w:rsid w:val="009F4138"/>
    <w:rsid w:val="009F6EDA"/>
    <w:rsid w:val="009F7198"/>
    <w:rsid w:val="00A01F7B"/>
    <w:rsid w:val="00A02828"/>
    <w:rsid w:val="00A0382C"/>
    <w:rsid w:val="00A03C94"/>
    <w:rsid w:val="00A05C92"/>
    <w:rsid w:val="00A07854"/>
    <w:rsid w:val="00A10DA6"/>
    <w:rsid w:val="00A10E90"/>
    <w:rsid w:val="00A12105"/>
    <w:rsid w:val="00A12D17"/>
    <w:rsid w:val="00A151E9"/>
    <w:rsid w:val="00A15DBB"/>
    <w:rsid w:val="00A16304"/>
    <w:rsid w:val="00A16725"/>
    <w:rsid w:val="00A17E95"/>
    <w:rsid w:val="00A22331"/>
    <w:rsid w:val="00A247C5"/>
    <w:rsid w:val="00A24EAF"/>
    <w:rsid w:val="00A259F2"/>
    <w:rsid w:val="00A3010C"/>
    <w:rsid w:val="00A31E61"/>
    <w:rsid w:val="00A33802"/>
    <w:rsid w:val="00A35878"/>
    <w:rsid w:val="00A37162"/>
    <w:rsid w:val="00A37C1F"/>
    <w:rsid w:val="00A37E51"/>
    <w:rsid w:val="00A40D44"/>
    <w:rsid w:val="00A4156F"/>
    <w:rsid w:val="00A432A9"/>
    <w:rsid w:val="00A43755"/>
    <w:rsid w:val="00A44CFE"/>
    <w:rsid w:val="00A45C25"/>
    <w:rsid w:val="00A468F5"/>
    <w:rsid w:val="00A469DB"/>
    <w:rsid w:val="00A47111"/>
    <w:rsid w:val="00A504FC"/>
    <w:rsid w:val="00A512D6"/>
    <w:rsid w:val="00A51E3B"/>
    <w:rsid w:val="00A535F1"/>
    <w:rsid w:val="00A53690"/>
    <w:rsid w:val="00A537AD"/>
    <w:rsid w:val="00A55983"/>
    <w:rsid w:val="00A6039F"/>
    <w:rsid w:val="00A6205C"/>
    <w:rsid w:val="00A6208D"/>
    <w:rsid w:val="00A62D31"/>
    <w:rsid w:val="00A63380"/>
    <w:rsid w:val="00A63D74"/>
    <w:rsid w:val="00A70369"/>
    <w:rsid w:val="00A70BA6"/>
    <w:rsid w:val="00A716B7"/>
    <w:rsid w:val="00A717A5"/>
    <w:rsid w:val="00A8204C"/>
    <w:rsid w:val="00A82A50"/>
    <w:rsid w:val="00A82B17"/>
    <w:rsid w:val="00A853BA"/>
    <w:rsid w:val="00A8584C"/>
    <w:rsid w:val="00A8612D"/>
    <w:rsid w:val="00A865C7"/>
    <w:rsid w:val="00A908C5"/>
    <w:rsid w:val="00A92B94"/>
    <w:rsid w:val="00A93D36"/>
    <w:rsid w:val="00A94141"/>
    <w:rsid w:val="00A95787"/>
    <w:rsid w:val="00A9735F"/>
    <w:rsid w:val="00A9747D"/>
    <w:rsid w:val="00A97BE8"/>
    <w:rsid w:val="00A97E3B"/>
    <w:rsid w:val="00AA0B8E"/>
    <w:rsid w:val="00AA1088"/>
    <w:rsid w:val="00AA1E99"/>
    <w:rsid w:val="00AA20A1"/>
    <w:rsid w:val="00AA258A"/>
    <w:rsid w:val="00AA279E"/>
    <w:rsid w:val="00AA2CC1"/>
    <w:rsid w:val="00AA41F2"/>
    <w:rsid w:val="00AA54EA"/>
    <w:rsid w:val="00AB039E"/>
    <w:rsid w:val="00AB0B33"/>
    <w:rsid w:val="00AB1C90"/>
    <w:rsid w:val="00AB2B5E"/>
    <w:rsid w:val="00AB308A"/>
    <w:rsid w:val="00AB30AF"/>
    <w:rsid w:val="00AB4206"/>
    <w:rsid w:val="00AB51E5"/>
    <w:rsid w:val="00AB5772"/>
    <w:rsid w:val="00AB76F3"/>
    <w:rsid w:val="00AC08AF"/>
    <w:rsid w:val="00AC2DD5"/>
    <w:rsid w:val="00AC43DF"/>
    <w:rsid w:val="00AC5035"/>
    <w:rsid w:val="00AC5712"/>
    <w:rsid w:val="00AC6583"/>
    <w:rsid w:val="00AC72FC"/>
    <w:rsid w:val="00AC7E54"/>
    <w:rsid w:val="00AD2216"/>
    <w:rsid w:val="00AD4513"/>
    <w:rsid w:val="00AD51A8"/>
    <w:rsid w:val="00AD7256"/>
    <w:rsid w:val="00AD7808"/>
    <w:rsid w:val="00AD7D8E"/>
    <w:rsid w:val="00AE1438"/>
    <w:rsid w:val="00AE28F8"/>
    <w:rsid w:val="00AE5DD8"/>
    <w:rsid w:val="00AE6704"/>
    <w:rsid w:val="00AE6A4E"/>
    <w:rsid w:val="00AE6C02"/>
    <w:rsid w:val="00AE7351"/>
    <w:rsid w:val="00AE7524"/>
    <w:rsid w:val="00AE7B98"/>
    <w:rsid w:val="00AF0C25"/>
    <w:rsid w:val="00AF129F"/>
    <w:rsid w:val="00AF36DA"/>
    <w:rsid w:val="00AF385A"/>
    <w:rsid w:val="00AF6920"/>
    <w:rsid w:val="00B009E9"/>
    <w:rsid w:val="00B00F2A"/>
    <w:rsid w:val="00B0129F"/>
    <w:rsid w:val="00B0186F"/>
    <w:rsid w:val="00B02BCD"/>
    <w:rsid w:val="00B04E29"/>
    <w:rsid w:val="00B06074"/>
    <w:rsid w:val="00B06AAA"/>
    <w:rsid w:val="00B07EEF"/>
    <w:rsid w:val="00B10E72"/>
    <w:rsid w:val="00B11A64"/>
    <w:rsid w:val="00B12C92"/>
    <w:rsid w:val="00B12DC9"/>
    <w:rsid w:val="00B13F84"/>
    <w:rsid w:val="00B14018"/>
    <w:rsid w:val="00B14604"/>
    <w:rsid w:val="00B14635"/>
    <w:rsid w:val="00B15252"/>
    <w:rsid w:val="00B15939"/>
    <w:rsid w:val="00B15ABA"/>
    <w:rsid w:val="00B16B0B"/>
    <w:rsid w:val="00B17E7F"/>
    <w:rsid w:val="00B206D4"/>
    <w:rsid w:val="00B20B42"/>
    <w:rsid w:val="00B20C40"/>
    <w:rsid w:val="00B21C34"/>
    <w:rsid w:val="00B22971"/>
    <w:rsid w:val="00B22B6D"/>
    <w:rsid w:val="00B24FA1"/>
    <w:rsid w:val="00B2797C"/>
    <w:rsid w:val="00B30374"/>
    <w:rsid w:val="00B305CF"/>
    <w:rsid w:val="00B30C8B"/>
    <w:rsid w:val="00B316A6"/>
    <w:rsid w:val="00B33568"/>
    <w:rsid w:val="00B34339"/>
    <w:rsid w:val="00B345FC"/>
    <w:rsid w:val="00B348F1"/>
    <w:rsid w:val="00B349F1"/>
    <w:rsid w:val="00B36A4A"/>
    <w:rsid w:val="00B40BA6"/>
    <w:rsid w:val="00B41678"/>
    <w:rsid w:val="00B417B5"/>
    <w:rsid w:val="00B41ED8"/>
    <w:rsid w:val="00B42A92"/>
    <w:rsid w:val="00B42B2F"/>
    <w:rsid w:val="00B42EB2"/>
    <w:rsid w:val="00B44900"/>
    <w:rsid w:val="00B4638C"/>
    <w:rsid w:val="00B46555"/>
    <w:rsid w:val="00B4702E"/>
    <w:rsid w:val="00B472E1"/>
    <w:rsid w:val="00B473DA"/>
    <w:rsid w:val="00B51FE8"/>
    <w:rsid w:val="00B52821"/>
    <w:rsid w:val="00B54EDE"/>
    <w:rsid w:val="00B60C22"/>
    <w:rsid w:val="00B61B5B"/>
    <w:rsid w:val="00B61D9C"/>
    <w:rsid w:val="00B65237"/>
    <w:rsid w:val="00B6537A"/>
    <w:rsid w:val="00B65B2B"/>
    <w:rsid w:val="00B705EE"/>
    <w:rsid w:val="00B71110"/>
    <w:rsid w:val="00B71170"/>
    <w:rsid w:val="00B7359D"/>
    <w:rsid w:val="00B74908"/>
    <w:rsid w:val="00B77BED"/>
    <w:rsid w:val="00B77FFD"/>
    <w:rsid w:val="00B80BCE"/>
    <w:rsid w:val="00B80BD1"/>
    <w:rsid w:val="00B81524"/>
    <w:rsid w:val="00B81740"/>
    <w:rsid w:val="00B841CC"/>
    <w:rsid w:val="00B85702"/>
    <w:rsid w:val="00B8594B"/>
    <w:rsid w:val="00B85D7B"/>
    <w:rsid w:val="00B8671F"/>
    <w:rsid w:val="00B867C3"/>
    <w:rsid w:val="00B900B7"/>
    <w:rsid w:val="00B900EA"/>
    <w:rsid w:val="00B91069"/>
    <w:rsid w:val="00B92842"/>
    <w:rsid w:val="00B936C7"/>
    <w:rsid w:val="00B9409C"/>
    <w:rsid w:val="00B95AE9"/>
    <w:rsid w:val="00B95EDF"/>
    <w:rsid w:val="00B97506"/>
    <w:rsid w:val="00BA0A85"/>
    <w:rsid w:val="00BA2713"/>
    <w:rsid w:val="00BA2941"/>
    <w:rsid w:val="00BA350A"/>
    <w:rsid w:val="00BA3AB8"/>
    <w:rsid w:val="00BA3DAF"/>
    <w:rsid w:val="00BA4C61"/>
    <w:rsid w:val="00BA59B7"/>
    <w:rsid w:val="00BA627A"/>
    <w:rsid w:val="00BA716E"/>
    <w:rsid w:val="00BB03B7"/>
    <w:rsid w:val="00BB081A"/>
    <w:rsid w:val="00BB1387"/>
    <w:rsid w:val="00BB1B78"/>
    <w:rsid w:val="00BB22FA"/>
    <w:rsid w:val="00BB3E80"/>
    <w:rsid w:val="00BC2303"/>
    <w:rsid w:val="00BC35F3"/>
    <w:rsid w:val="00BC3B88"/>
    <w:rsid w:val="00BC4072"/>
    <w:rsid w:val="00BC4E8F"/>
    <w:rsid w:val="00BC51E3"/>
    <w:rsid w:val="00BC7097"/>
    <w:rsid w:val="00BC7F41"/>
    <w:rsid w:val="00BD12A1"/>
    <w:rsid w:val="00BD14AE"/>
    <w:rsid w:val="00BD1C47"/>
    <w:rsid w:val="00BD2226"/>
    <w:rsid w:val="00BD4513"/>
    <w:rsid w:val="00BD7B6C"/>
    <w:rsid w:val="00BD7B83"/>
    <w:rsid w:val="00BD7EDA"/>
    <w:rsid w:val="00BE020B"/>
    <w:rsid w:val="00BE0C87"/>
    <w:rsid w:val="00BE2037"/>
    <w:rsid w:val="00BE233B"/>
    <w:rsid w:val="00BE35EE"/>
    <w:rsid w:val="00BE36F7"/>
    <w:rsid w:val="00BE398F"/>
    <w:rsid w:val="00BE449B"/>
    <w:rsid w:val="00BE782E"/>
    <w:rsid w:val="00BF0DC6"/>
    <w:rsid w:val="00BF17C6"/>
    <w:rsid w:val="00BF2BBB"/>
    <w:rsid w:val="00BF3A7A"/>
    <w:rsid w:val="00C00FDA"/>
    <w:rsid w:val="00C01586"/>
    <w:rsid w:val="00C028E1"/>
    <w:rsid w:val="00C02EB9"/>
    <w:rsid w:val="00C037FD"/>
    <w:rsid w:val="00C04E4B"/>
    <w:rsid w:val="00C059A9"/>
    <w:rsid w:val="00C05EB6"/>
    <w:rsid w:val="00C07E13"/>
    <w:rsid w:val="00C07EF2"/>
    <w:rsid w:val="00C1083E"/>
    <w:rsid w:val="00C10A88"/>
    <w:rsid w:val="00C10A98"/>
    <w:rsid w:val="00C1189D"/>
    <w:rsid w:val="00C11B56"/>
    <w:rsid w:val="00C15C10"/>
    <w:rsid w:val="00C15D77"/>
    <w:rsid w:val="00C16045"/>
    <w:rsid w:val="00C179EA"/>
    <w:rsid w:val="00C203FD"/>
    <w:rsid w:val="00C20F72"/>
    <w:rsid w:val="00C2119E"/>
    <w:rsid w:val="00C21E27"/>
    <w:rsid w:val="00C2370E"/>
    <w:rsid w:val="00C23D56"/>
    <w:rsid w:val="00C23DE3"/>
    <w:rsid w:val="00C26B30"/>
    <w:rsid w:val="00C26CD5"/>
    <w:rsid w:val="00C30A73"/>
    <w:rsid w:val="00C3430B"/>
    <w:rsid w:val="00C3521C"/>
    <w:rsid w:val="00C37B51"/>
    <w:rsid w:val="00C37E4F"/>
    <w:rsid w:val="00C46D54"/>
    <w:rsid w:val="00C51AD6"/>
    <w:rsid w:val="00C52DA0"/>
    <w:rsid w:val="00C55C5C"/>
    <w:rsid w:val="00C56F2A"/>
    <w:rsid w:val="00C56F7C"/>
    <w:rsid w:val="00C57020"/>
    <w:rsid w:val="00C62BF5"/>
    <w:rsid w:val="00C6351B"/>
    <w:rsid w:val="00C636DA"/>
    <w:rsid w:val="00C658A2"/>
    <w:rsid w:val="00C66296"/>
    <w:rsid w:val="00C67E22"/>
    <w:rsid w:val="00C72271"/>
    <w:rsid w:val="00C73222"/>
    <w:rsid w:val="00C75A8C"/>
    <w:rsid w:val="00C76DF6"/>
    <w:rsid w:val="00C76FC1"/>
    <w:rsid w:val="00C77320"/>
    <w:rsid w:val="00C81356"/>
    <w:rsid w:val="00C822D7"/>
    <w:rsid w:val="00C828DC"/>
    <w:rsid w:val="00C83CA6"/>
    <w:rsid w:val="00C86C6F"/>
    <w:rsid w:val="00C87C04"/>
    <w:rsid w:val="00C87DA0"/>
    <w:rsid w:val="00C926FD"/>
    <w:rsid w:val="00C93D69"/>
    <w:rsid w:val="00C93FBE"/>
    <w:rsid w:val="00C9654B"/>
    <w:rsid w:val="00C9758E"/>
    <w:rsid w:val="00CA126C"/>
    <w:rsid w:val="00CA3729"/>
    <w:rsid w:val="00CA59EA"/>
    <w:rsid w:val="00CA6852"/>
    <w:rsid w:val="00CA6D74"/>
    <w:rsid w:val="00CA6FF9"/>
    <w:rsid w:val="00CB0BC4"/>
    <w:rsid w:val="00CB4238"/>
    <w:rsid w:val="00CB46FA"/>
    <w:rsid w:val="00CB5938"/>
    <w:rsid w:val="00CB6D18"/>
    <w:rsid w:val="00CC1A64"/>
    <w:rsid w:val="00CC30F7"/>
    <w:rsid w:val="00CC333D"/>
    <w:rsid w:val="00CC34EB"/>
    <w:rsid w:val="00CC407A"/>
    <w:rsid w:val="00CC45A6"/>
    <w:rsid w:val="00CC66EA"/>
    <w:rsid w:val="00CC7365"/>
    <w:rsid w:val="00CD1840"/>
    <w:rsid w:val="00CD231D"/>
    <w:rsid w:val="00CD3C17"/>
    <w:rsid w:val="00CD4636"/>
    <w:rsid w:val="00CD4C82"/>
    <w:rsid w:val="00CD5054"/>
    <w:rsid w:val="00CD56C4"/>
    <w:rsid w:val="00CD6190"/>
    <w:rsid w:val="00CD69B8"/>
    <w:rsid w:val="00CD6DD0"/>
    <w:rsid w:val="00CE10A0"/>
    <w:rsid w:val="00CE19D9"/>
    <w:rsid w:val="00CE1F9C"/>
    <w:rsid w:val="00CE2E48"/>
    <w:rsid w:val="00CE327A"/>
    <w:rsid w:val="00CE4521"/>
    <w:rsid w:val="00CE5420"/>
    <w:rsid w:val="00CE7663"/>
    <w:rsid w:val="00CF4F85"/>
    <w:rsid w:val="00CF6672"/>
    <w:rsid w:val="00CF7C0A"/>
    <w:rsid w:val="00D01BE2"/>
    <w:rsid w:val="00D021F7"/>
    <w:rsid w:val="00D022E7"/>
    <w:rsid w:val="00D02740"/>
    <w:rsid w:val="00D05AD9"/>
    <w:rsid w:val="00D05E69"/>
    <w:rsid w:val="00D069C7"/>
    <w:rsid w:val="00D06C78"/>
    <w:rsid w:val="00D06CA6"/>
    <w:rsid w:val="00D07181"/>
    <w:rsid w:val="00D078A2"/>
    <w:rsid w:val="00D1046C"/>
    <w:rsid w:val="00D129A4"/>
    <w:rsid w:val="00D134FC"/>
    <w:rsid w:val="00D13539"/>
    <w:rsid w:val="00D14066"/>
    <w:rsid w:val="00D14650"/>
    <w:rsid w:val="00D15D97"/>
    <w:rsid w:val="00D165BA"/>
    <w:rsid w:val="00D16986"/>
    <w:rsid w:val="00D21123"/>
    <w:rsid w:val="00D21C1B"/>
    <w:rsid w:val="00D21FCE"/>
    <w:rsid w:val="00D22370"/>
    <w:rsid w:val="00D22BE2"/>
    <w:rsid w:val="00D237D8"/>
    <w:rsid w:val="00D2387D"/>
    <w:rsid w:val="00D26BB7"/>
    <w:rsid w:val="00D26E60"/>
    <w:rsid w:val="00D31134"/>
    <w:rsid w:val="00D31834"/>
    <w:rsid w:val="00D3183C"/>
    <w:rsid w:val="00D3283B"/>
    <w:rsid w:val="00D34317"/>
    <w:rsid w:val="00D346B3"/>
    <w:rsid w:val="00D35CEB"/>
    <w:rsid w:val="00D367EB"/>
    <w:rsid w:val="00D36FED"/>
    <w:rsid w:val="00D438DE"/>
    <w:rsid w:val="00D44E59"/>
    <w:rsid w:val="00D45954"/>
    <w:rsid w:val="00D461C2"/>
    <w:rsid w:val="00D463E0"/>
    <w:rsid w:val="00D46914"/>
    <w:rsid w:val="00D50669"/>
    <w:rsid w:val="00D5121E"/>
    <w:rsid w:val="00D52114"/>
    <w:rsid w:val="00D53A86"/>
    <w:rsid w:val="00D5468A"/>
    <w:rsid w:val="00D54D9F"/>
    <w:rsid w:val="00D56548"/>
    <w:rsid w:val="00D56730"/>
    <w:rsid w:val="00D56D5A"/>
    <w:rsid w:val="00D61AAE"/>
    <w:rsid w:val="00D621A1"/>
    <w:rsid w:val="00D63A47"/>
    <w:rsid w:val="00D647BD"/>
    <w:rsid w:val="00D64CB8"/>
    <w:rsid w:val="00D66A35"/>
    <w:rsid w:val="00D7010A"/>
    <w:rsid w:val="00D706F8"/>
    <w:rsid w:val="00D71814"/>
    <w:rsid w:val="00D72562"/>
    <w:rsid w:val="00D72FD8"/>
    <w:rsid w:val="00D732C0"/>
    <w:rsid w:val="00D73A5A"/>
    <w:rsid w:val="00D74557"/>
    <w:rsid w:val="00D75096"/>
    <w:rsid w:val="00D76DEA"/>
    <w:rsid w:val="00D77E8A"/>
    <w:rsid w:val="00D81EB5"/>
    <w:rsid w:val="00D83868"/>
    <w:rsid w:val="00D84ECE"/>
    <w:rsid w:val="00D90207"/>
    <w:rsid w:val="00D90424"/>
    <w:rsid w:val="00D9186E"/>
    <w:rsid w:val="00D91EE6"/>
    <w:rsid w:val="00D91F02"/>
    <w:rsid w:val="00D93ECE"/>
    <w:rsid w:val="00D940A5"/>
    <w:rsid w:val="00D944F4"/>
    <w:rsid w:val="00D948F2"/>
    <w:rsid w:val="00D9697A"/>
    <w:rsid w:val="00D97C82"/>
    <w:rsid w:val="00DA4C48"/>
    <w:rsid w:val="00DA727D"/>
    <w:rsid w:val="00DB0066"/>
    <w:rsid w:val="00DB05B2"/>
    <w:rsid w:val="00DB200C"/>
    <w:rsid w:val="00DB2AB8"/>
    <w:rsid w:val="00DB2FF4"/>
    <w:rsid w:val="00DB43B1"/>
    <w:rsid w:val="00DB460C"/>
    <w:rsid w:val="00DB53A7"/>
    <w:rsid w:val="00DB6A7A"/>
    <w:rsid w:val="00DB798B"/>
    <w:rsid w:val="00DC1347"/>
    <w:rsid w:val="00DC1F30"/>
    <w:rsid w:val="00DC2D8A"/>
    <w:rsid w:val="00DC4114"/>
    <w:rsid w:val="00DC4FAE"/>
    <w:rsid w:val="00DD0E98"/>
    <w:rsid w:val="00DD159A"/>
    <w:rsid w:val="00DD170F"/>
    <w:rsid w:val="00DD42A4"/>
    <w:rsid w:val="00DD4EF6"/>
    <w:rsid w:val="00DD59BB"/>
    <w:rsid w:val="00DD6479"/>
    <w:rsid w:val="00DD6F71"/>
    <w:rsid w:val="00DE0A8A"/>
    <w:rsid w:val="00DE192B"/>
    <w:rsid w:val="00DE34C8"/>
    <w:rsid w:val="00DE4358"/>
    <w:rsid w:val="00DE5488"/>
    <w:rsid w:val="00DE57BD"/>
    <w:rsid w:val="00DE668B"/>
    <w:rsid w:val="00DE6F3B"/>
    <w:rsid w:val="00DF0F11"/>
    <w:rsid w:val="00DF4E09"/>
    <w:rsid w:val="00DF510D"/>
    <w:rsid w:val="00DF5533"/>
    <w:rsid w:val="00DF6E54"/>
    <w:rsid w:val="00DF737C"/>
    <w:rsid w:val="00E00B30"/>
    <w:rsid w:val="00E00D14"/>
    <w:rsid w:val="00E013AA"/>
    <w:rsid w:val="00E04228"/>
    <w:rsid w:val="00E04457"/>
    <w:rsid w:val="00E04BBC"/>
    <w:rsid w:val="00E05741"/>
    <w:rsid w:val="00E07271"/>
    <w:rsid w:val="00E10450"/>
    <w:rsid w:val="00E106CA"/>
    <w:rsid w:val="00E1134A"/>
    <w:rsid w:val="00E11991"/>
    <w:rsid w:val="00E12C2B"/>
    <w:rsid w:val="00E132D4"/>
    <w:rsid w:val="00E13D29"/>
    <w:rsid w:val="00E1478E"/>
    <w:rsid w:val="00E15809"/>
    <w:rsid w:val="00E159D7"/>
    <w:rsid w:val="00E165B2"/>
    <w:rsid w:val="00E203FF"/>
    <w:rsid w:val="00E21653"/>
    <w:rsid w:val="00E227A5"/>
    <w:rsid w:val="00E2414E"/>
    <w:rsid w:val="00E258CC"/>
    <w:rsid w:val="00E263B1"/>
    <w:rsid w:val="00E26830"/>
    <w:rsid w:val="00E30F4E"/>
    <w:rsid w:val="00E33DCF"/>
    <w:rsid w:val="00E3740B"/>
    <w:rsid w:val="00E37684"/>
    <w:rsid w:val="00E377E9"/>
    <w:rsid w:val="00E401FE"/>
    <w:rsid w:val="00E40B36"/>
    <w:rsid w:val="00E42932"/>
    <w:rsid w:val="00E42F41"/>
    <w:rsid w:val="00E43025"/>
    <w:rsid w:val="00E444F1"/>
    <w:rsid w:val="00E457BA"/>
    <w:rsid w:val="00E46B24"/>
    <w:rsid w:val="00E47839"/>
    <w:rsid w:val="00E47FD9"/>
    <w:rsid w:val="00E51672"/>
    <w:rsid w:val="00E55EE5"/>
    <w:rsid w:val="00E6020B"/>
    <w:rsid w:val="00E625B3"/>
    <w:rsid w:val="00E64743"/>
    <w:rsid w:val="00E6498E"/>
    <w:rsid w:val="00E65E68"/>
    <w:rsid w:val="00E71C90"/>
    <w:rsid w:val="00E7257D"/>
    <w:rsid w:val="00E728CB"/>
    <w:rsid w:val="00E72F20"/>
    <w:rsid w:val="00E7336F"/>
    <w:rsid w:val="00E75249"/>
    <w:rsid w:val="00E76262"/>
    <w:rsid w:val="00E77222"/>
    <w:rsid w:val="00E80147"/>
    <w:rsid w:val="00E815D3"/>
    <w:rsid w:val="00E819DD"/>
    <w:rsid w:val="00E81A1C"/>
    <w:rsid w:val="00E8433D"/>
    <w:rsid w:val="00E84A6B"/>
    <w:rsid w:val="00E85315"/>
    <w:rsid w:val="00E8539B"/>
    <w:rsid w:val="00E87070"/>
    <w:rsid w:val="00E87837"/>
    <w:rsid w:val="00E92385"/>
    <w:rsid w:val="00E92FC6"/>
    <w:rsid w:val="00E934E8"/>
    <w:rsid w:val="00E96DEA"/>
    <w:rsid w:val="00E97B6D"/>
    <w:rsid w:val="00EA1585"/>
    <w:rsid w:val="00EA48AE"/>
    <w:rsid w:val="00EA56A2"/>
    <w:rsid w:val="00EA6668"/>
    <w:rsid w:val="00EA7544"/>
    <w:rsid w:val="00EB09E2"/>
    <w:rsid w:val="00EB0F1F"/>
    <w:rsid w:val="00EB2D96"/>
    <w:rsid w:val="00EB611A"/>
    <w:rsid w:val="00EB61AE"/>
    <w:rsid w:val="00EB6409"/>
    <w:rsid w:val="00EB74A5"/>
    <w:rsid w:val="00EC2C73"/>
    <w:rsid w:val="00EC408A"/>
    <w:rsid w:val="00EC568E"/>
    <w:rsid w:val="00EC6874"/>
    <w:rsid w:val="00EC6BA6"/>
    <w:rsid w:val="00EC6EEB"/>
    <w:rsid w:val="00EC73B9"/>
    <w:rsid w:val="00ED2090"/>
    <w:rsid w:val="00ED2B88"/>
    <w:rsid w:val="00ED39BB"/>
    <w:rsid w:val="00ED7942"/>
    <w:rsid w:val="00EE0126"/>
    <w:rsid w:val="00EE2AB2"/>
    <w:rsid w:val="00EE374D"/>
    <w:rsid w:val="00EE4590"/>
    <w:rsid w:val="00EE62AC"/>
    <w:rsid w:val="00EE7708"/>
    <w:rsid w:val="00EE7E55"/>
    <w:rsid w:val="00EF145F"/>
    <w:rsid w:val="00EF194F"/>
    <w:rsid w:val="00EF2A15"/>
    <w:rsid w:val="00EF5772"/>
    <w:rsid w:val="00EF5BC4"/>
    <w:rsid w:val="00EF5BFD"/>
    <w:rsid w:val="00EF6F35"/>
    <w:rsid w:val="00F00A06"/>
    <w:rsid w:val="00F01C6F"/>
    <w:rsid w:val="00F05EBA"/>
    <w:rsid w:val="00F06686"/>
    <w:rsid w:val="00F06EE2"/>
    <w:rsid w:val="00F074DC"/>
    <w:rsid w:val="00F13663"/>
    <w:rsid w:val="00F15F14"/>
    <w:rsid w:val="00F168D3"/>
    <w:rsid w:val="00F16DF9"/>
    <w:rsid w:val="00F1721F"/>
    <w:rsid w:val="00F177FE"/>
    <w:rsid w:val="00F21EA2"/>
    <w:rsid w:val="00F23194"/>
    <w:rsid w:val="00F238F9"/>
    <w:rsid w:val="00F244C4"/>
    <w:rsid w:val="00F246A0"/>
    <w:rsid w:val="00F24F8F"/>
    <w:rsid w:val="00F25E39"/>
    <w:rsid w:val="00F26797"/>
    <w:rsid w:val="00F27BF3"/>
    <w:rsid w:val="00F3032A"/>
    <w:rsid w:val="00F307E0"/>
    <w:rsid w:val="00F317C1"/>
    <w:rsid w:val="00F33DAF"/>
    <w:rsid w:val="00F34D63"/>
    <w:rsid w:val="00F40247"/>
    <w:rsid w:val="00F463F7"/>
    <w:rsid w:val="00F47605"/>
    <w:rsid w:val="00F521C5"/>
    <w:rsid w:val="00F5399A"/>
    <w:rsid w:val="00F54B43"/>
    <w:rsid w:val="00F56A7D"/>
    <w:rsid w:val="00F57F7A"/>
    <w:rsid w:val="00F62811"/>
    <w:rsid w:val="00F62D33"/>
    <w:rsid w:val="00F6338B"/>
    <w:rsid w:val="00F63C48"/>
    <w:rsid w:val="00F63D70"/>
    <w:rsid w:val="00F6570B"/>
    <w:rsid w:val="00F67615"/>
    <w:rsid w:val="00F705A4"/>
    <w:rsid w:val="00F730F1"/>
    <w:rsid w:val="00F73C20"/>
    <w:rsid w:val="00F746EF"/>
    <w:rsid w:val="00F752C1"/>
    <w:rsid w:val="00F75C0A"/>
    <w:rsid w:val="00F76663"/>
    <w:rsid w:val="00F76A0E"/>
    <w:rsid w:val="00F76C98"/>
    <w:rsid w:val="00F76CA0"/>
    <w:rsid w:val="00F77535"/>
    <w:rsid w:val="00F778E1"/>
    <w:rsid w:val="00F77A88"/>
    <w:rsid w:val="00F804CD"/>
    <w:rsid w:val="00F80750"/>
    <w:rsid w:val="00F80786"/>
    <w:rsid w:val="00F819DD"/>
    <w:rsid w:val="00F82116"/>
    <w:rsid w:val="00F823CF"/>
    <w:rsid w:val="00F837D4"/>
    <w:rsid w:val="00F83893"/>
    <w:rsid w:val="00F8457C"/>
    <w:rsid w:val="00F85F59"/>
    <w:rsid w:val="00F8668D"/>
    <w:rsid w:val="00F86717"/>
    <w:rsid w:val="00F86DD4"/>
    <w:rsid w:val="00F87BD3"/>
    <w:rsid w:val="00F90A2D"/>
    <w:rsid w:val="00F90CC3"/>
    <w:rsid w:val="00F91ED4"/>
    <w:rsid w:val="00F92275"/>
    <w:rsid w:val="00F92C35"/>
    <w:rsid w:val="00F92F3D"/>
    <w:rsid w:val="00F9592B"/>
    <w:rsid w:val="00F96353"/>
    <w:rsid w:val="00F97727"/>
    <w:rsid w:val="00F97D08"/>
    <w:rsid w:val="00FA251C"/>
    <w:rsid w:val="00FA3CEC"/>
    <w:rsid w:val="00FB1585"/>
    <w:rsid w:val="00FB24CA"/>
    <w:rsid w:val="00FB31D2"/>
    <w:rsid w:val="00FB4CF2"/>
    <w:rsid w:val="00FB4F85"/>
    <w:rsid w:val="00FB668B"/>
    <w:rsid w:val="00FB78C1"/>
    <w:rsid w:val="00FB7AE5"/>
    <w:rsid w:val="00FC4845"/>
    <w:rsid w:val="00FC6B03"/>
    <w:rsid w:val="00FC6B50"/>
    <w:rsid w:val="00FC7C46"/>
    <w:rsid w:val="00FD06D5"/>
    <w:rsid w:val="00FD205F"/>
    <w:rsid w:val="00FD418A"/>
    <w:rsid w:val="00FD5034"/>
    <w:rsid w:val="00FD58A4"/>
    <w:rsid w:val="00FD5B20"/>
    <w:rsid w:val="00FD6A1E"/>
    <w:rsid w:val="00FD7202"/>
    <w:rsid w:val="00FE0029"/>
    <w:rsid w:val="00FE0CDA"/>
    <w:rsid w:val="00FE3E35"/>
    <w:rsid w:val="00FE3E71"/>
    <w:rsid w:val="00FE419E"/>
    <w:rsid w:val="00FE540B"/>
    <w:rsid w:val="00FE569D"/>
    <w:rsid w:val="00FE5C29"/>
    <w:rsid w:val="00FE74D2"/>
    <w:rsid w:val="00FE7CE8"/>
    <w:rsid w:val="00FE7F55"/>
    <w:rsid w:val="00FF0B1E"/>
    <w:rsid w:val="00FF2484"/>
    <w:rsid w:val="00FF264F"/>
    <w:rsid w:val="00FF383A"/>
    <w:rsid w:val="00FF5B50"/>
    <w:rsid w:val="00FF638A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4177"/>
  <w15:docId w15:val="{3EE93940-07DC-4944-A369-0E290B0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color w:val="000000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44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33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7" w:unhideWhenUsed="1"/>
    <w:lsdException w:name="List Continue 2" w:locked="0" w:semiHidden="1" w:uiPriority="17" w:unhideWhenUsed="1"/>
    <w:lsdException w:name="List Continue 3" w:semiHidden="1" w:uiPriority="17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14692"/>
  </w:style>
  <w:style w:type="paragraph" w:styleId="Heading1">
    <w:name w:val="heading 1"/>
    <w:basedOn w:val="Normal"/>
    <w:next w:val="Normal"/>
    <w:link w:val="Heading1Char"/>
    <w:uiPriority w:val="9"/>
    <w:qFormat/>
    <w:rsid w:val="00514692"/>
    <w:pPr>
      <w:keepNext/>
      <w:keepLines/>
      <w:numPr>
        <w:numId w:val="5"/>
      </w:numPr>
      <w:spacing w:before="200"/>
      <w:outlineLvl w:val="0"/>
    </w:pPr>
    <w:rPr>
      <w:rFonts w:asciiTheme="majorHAnsi" w:eastAsiaTheme="majorEastAsia" w:hAnsiTheme="majorHAnsi" w:cstheme="majorBidi"/>
      <w:b/>
      <w:color w:val="084781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4692"/>
    <w:pPr>
      <w:keepNext/>
      <w:keepLines/>
      <w:numPr>
        <w:ilvl w:val="1"/>
        <w:numId w:val="5"/>
      </w:numPr>
      <w:spacing w:before="200" w:after="60"/>
      <w:outlineLvl w:val="1"/>
    </w:pPr>
    <w:rPr>
      <w:rFonts w:asciiTheme="majorHAnsi" w:eastAsiaTheme="majorEastAsia" w:hAnsiTheme="majorHAnsi" w:cstheme="majorBidi"/>
      <w:b/>
      <w:color w:val="084781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4692"/>
    <w:pPr>
      <w:keepNext/>
      <w:keepLines/>
      <w:numPr>
        <w:ilvl w:val="2"/>
        <w:numId w:val="5"/>
      </w:numPr>
      <w:spacing w:before="200" w:after="60"/>
      <w:outlineLvl w:val="2"/>
    </w:pPr>
    <w:rPr>
      <w:rFonts w:asciiTheme="majorHAnsi" w:eastAsiaTheme="majorEastAsia" w:hAnsiTheme="majorHAnsi" w:cstheme="majorBidi"/>
      <w:b/>
      <w:color w:val="08478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4692"/>
    <w:pPr>
      <w:keepNext/>
      <w:keepLines/>
      <w:spacing w:before="200" w:after="60"/>
      <w:outlineLvl w:val="3"/>
    </w:pPr>
    <w:rPr>
      <w:rFonts w:asciiTheme="majorHAnsi" w:eastAsiaTheme="majorEastAsia" w:hAnsiTheme="majorHAnsi" w:cstheme="majorBidi"/>
      <w:b/>
      <w:i/>
      <w:iCs/>
      <w:color w:val="084781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514692"/>
    <w:pPr>
      <w:keepNext/>
      <w:keepLines/>
      <w:numPr>
        <w:ilvl w:val="4"/>
        <w:numId w:val="15"/>
      </w:numPr>
      <w:spacing w:before="200" w:after="60"/>
      <w:outlineLvl w:val="4"/>
    </w:pPr>
    <w:rPr>
      <w:rFonts w:asciiTheme="majorHAnsi" w:eastAsiaTheme="majorEastAsia" w:hAnsiTheme="majorHAnsi" w:cstheme="majorBidi"/>
      <w:color w:val="084781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514692"/>
    <w:pPr>
      <w:keepNext/>
      <w:keepLines/>
      <w:numPr>
        <w:ilvl w:val="5"/>
        <w:numId w:val="15"/>
      </w:numPr>
      <w:spacing w:before="200" w:after="60"/>
      <w:outlineLvl w:val="5"/>
    </w:pPr>
    <w:rPr>
      <w:rFonts w:asciiTheme="majorHAnsi" w:eastAsiaTheme="majorEastAsia" w:hAnsiTheme="majorHAnsi" w:cstheme="majorBidi"/>
      <w:color w:val="084781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514692"/>
    <w:pPr>
      <w:keepNext/>
      <w:keepLines/>
      <w:numPr>
        <w:ilvl w:val="6"/>
        <w:numId w:val="15"/>
      </w:numPr>
      <w:spacing w:before="200" w:after="60"/>
      <w:outlineLvl w:val="6"/>
    </w:pPr>
    <w:rPr>
      <w:rFonts w:asciiTheme="majorHAnsi" w:eastAsiaTheme="majorEastAsia" w:hAnsiTheme="majorHAnsi" w:cstheme="majorBidi"/>
      <w:i/>
      <w:iCs/>
      <w:color w:val="084781" w:themeColor="text2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514692"/>
    <w:pPr>
      <w:keepNext/>
      <w:keepLines/>
      <w:numPr>
        <w:numId w:val="17"/>
      </w:numPr>
      <w:spacing w:before="200"/>
      <w:outlineLvl w:val="7"/>
    </w:pPr>
    <w:rPr>
      <w:rFonts w:asciiTheme="majorHAnsi" w:eastAsiaTheme="majorEastAsia" w:hAnsiTheme="majorHAnsi" w:cstheme="majorBidi"/>
      <w:b/>
      <w:color w:val="084781" w:themeColor="text2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514692"/>
    <w:pPr>
      <w:keepNext/>
      <w:keepLines/>
      <w:numPr>
        <w:ilvl w:val="1"/>
        <w:numId w:val="17"/>
      </w:numPr>
      <w:spacing w:before="200" w:after="60"/>
      <w:outlineLvl w:val="8"/>
    </w:pPr>
    <w:rPr>
      <w:rFonts w:asciiTheme="majorHAnsi" w:eastAsiaTheme="majorEastAsia" w:hAnsiTheme="majorHAnsi" w:cstheme="majorBidi"/>
      <w:b/>
      <w:iCs/>
      <w:color w:val="084781" w:themeColor="text2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92"/>
    <w:rPr>
      <w:rFonts w:asciiTheme="majorHAnsi" w:eastAsiaTheme="majorEastAsia" w:hAnsiTheme="majorHAnsi" w:cstheme="majorBidi"/>
      <w:b/>
      <w:color w:val="084781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4692"/>
    <w:rPr>
      <w:rFonts w:asciiTheme="majorHAnsi" w:eastAsiaTheme="majorEastAsia" w:hAnsiTheme="majorHAnsi" w:cstheme="majorBidi"/>
      <w:b/>
      <w:color w:val="084781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692"/>
    <w:rPr>
      <w:rFonts w:asciiTheme="majorHAnsi" w:eastAsiaTheme="majorEastAsia" w:hAnsiTheme="majorHAnsi" w:cstheme="majorBidi"/>
      <w:b/>
      <w:color w:val="084781" w:themeColor="text2"/>
      <w:sz w:val="24"/>
      <w:szCs w:val="24"/>
    </w:rPr>
  </w:style>
  <w:style w:type="paragraph" w:customStyle="1" w:styleId="DocTypeinBody">
    <w:name w:val="DocTypeinBody"/>
    <w:basedOn w:val="Normal"/>
    <w:next w:val="Normal"/>
    <w:link w:val="DocTypeinBodyChar"/>
    <w:uiPriority w:val="34"/>
    <w:rsid w:val="00514692"/>
    <w:pPr>
      <w:tabs>
        <w:tab w:val="left" w:pos="1560"/>
      </w:tabs>
      <w:spacing w:before="0" w:after="0" w:line="240" w:lineRule="auto"/>
      <w:contextualSpacing/>
      <w:jc w:val="right"/>
    </w:pPr>
    <w:rPr>
      <w:color w:val="FFFFFF" w:themeColor="background1"/>
      <w:sz w:val="18"/>
    </w:rPr>
  </w:style>
  <w:style w:type="paragraph" w:customStyle="1" w:styleId="LetterRef">
    <w:name w:val="Letter Ref"/>
    <w:basedOn w:val="Normal"/>
    <w:uiPriority w:val="31"/>
    <w:rsid w:val="00514692"/>
    <w:pPr>
      <w:spacing w:before="0" w:after="0" w:line="240" w:lineRule="auto"/>
      <w:contextualSpacing/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14692"/>
    <w:rPr>
      <w:rFonts w:asciiTheme="majorHAnsi" w:eastAsiaTheme="majorEastAsia" w:hAnsiTheme="majorHAnsi" w:cstheme="majorBidi"/>
      <w:b/>
      <w:i/>
      <w:iCs/>
      <w:color w:val="084781" w:themeColor="text2"/>
    </w:rPr>
  </w:style>
  <w:style w:type="paragraph" w:styleId="ListBullet">
    <w:name w:val="List Bullet"/>
    <w:basedOn w:val="Normal"/>
    <w:uiPriority w:val="16"/>
    <w:qFormat/>
    <w:rsid w:val="00514692"/>
    <w:pPr>
      <w:numPr>
        <w:numId w:val="1"/>
      </w:numPr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514692"/>
    <w:pPr>
      <w:numPr>
        <w:ilvl w:val="1"/>
        <w:numId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514692"/>
    <w:pPr>
      <w:numPr>
        <w:numId w:val="10"/>
      </w:numPr>
      <w:contextualSpacing/>
    </w:pPr>
  </w:style>
  <w:style w:type="paragraph" w:styleId="ListNumber2">
    <w:name w:val="List Number 2"/>
    <w:basedOn w:val="ListContinue"/>
    <w:uiPriority w:val="16"/>
    <w:qFormat/>
    <w:rsid w:val="00514692"/>
    <w:pPr>
      <w:numPr>
        <w:ilvl w:val="1"/>
        <w:numId w:val="10"/>
      </w:numPr>
    </w:pPr>
    <w:rPr>
      <w:i w:val="0"/>
    </w:rPr>
  </w:style>
  <w:style w:type="numbering" w:customStyle="1" w:styleId="Lists">
    <w:name w:val="Lists"/>
    <w:uiPriority w:val="99"/>
    <w:rsid w:val="00514692"/>
    <w:pPr>
      <w:numPr>
        <w:numId w:val="6"/>
      </w:numPr>
    </w:pPr>
  </w:style>
  <w:style w:type="paragraph" w:styleId="ListNumber3">
    <w:name w:val="List Number 3"/>
    <w:basedOn w:val="ListNumber2"/>
    <w:uiPriority w:val="16"/>
    <w:qFormat/>
    <w:rsid w:val="00514692"/>
    <w:pPr>
      <w:numPr>
        <w:ilvl w:val="2"/>
      </w:numPr>
    </w:pPr>
  </w:style>
  <w:style w:type="paragraph" w:styleId="Title">
    <w:name w:val="Title"/>
    <w:basedOn w:val="Normal"/>
    <w:next w:val="Normal"/>
    <w:link w:val="TitleChar"/>
    <w:uiPriority w:val="33"/>
    <w:rsid w:val="00514692"/>
    <w:pPr>
      <w:contextualSpacing/>
      <w:jc w:val="right"/>
    </w:pPr>
    <w:rPr>
      <w:rFonts w:asciiTheme="majorHAnsi" w:eastAsiaTheme="majorEastAsia" w:hAnsiTheme="majorHAnsi" w:cstheme="majorBidi"/>
      <w:b/>
      <w:color w:val="084781" w:themeColor="text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33"/>
    <w:rsid w:val="00514692"/>
    <w:rPr>
      <w:rFonts w:asciiTheme="majorHAnsi" w:eastAsiaTheme="majorEastAsia" w:hAnsiTheme="majorHAnsi" w:cstheme="majorBidi"/>
      <w:b/>
      <w:color w:val="084781" w:themeColor="text2"/>
      <w:sz w:val="40"/>
      <w:szCs w:val="52"/>
    </w:rPr>
  </w:style>
  <w:style w:type="paragraph" w:styleId="TOC1">
    <w:name w:val="toc 1"/>
    <w:basedOn w:val="Normal"/>
    <w:next w:val="Normal"/>
    <w:autoRedefine/>
    <w:uiPriority w:val="39"/>
    <w:rsid w:val="00514692"/>
    <w:pPr>
      <w:tabs>
        <w:tab w:val="right" w:leader="dot" w:pos="14572"/>
      </w:tabs>
      <w:spacing w:before="0" w:after="0"/>
      <w:ind w:left="720" w:hanging="720"/>
    </w:pPr>
  </w:style>
  <w:style w:type="paragraph" w:styleId="TOCHeading">
    <w:name w:val="TOC Heading"/>
    <w:basedOn w:val="Heading1"/>
    <w:next w:val="Normal"/>
    <w:uiPriority w:val="39"/>
    <w:rsid w:val="00514692"/>
    <w:pPr>
      <w:numPr>
        <w:numId w:val="0"/>
      </w:numPr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514692"/>
    <w:pPr>
      <w:tabs>
        <w:tab w:val="left" w:pos="6804"/>
        <w:tab w:val="left" w:pos="8505"/>
      </w:tabs>
      <w:spacing w:before="0" w:after="0" w:line="240" w:lineRule="auto"/>
      <w:ind w:right="113"/>
      <w:contextualSpacing/>
    </w:pPr>
    <w:rPr>
      <w:rFonts w:asciiTheme="majorHAnsi" w:hAnsiTheme="majorHAnsi"/>
      <w:b/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14692"/>
    <w:rPr>
      <w:rFonts w:asciiTheme="majorHAnsi" w:hAnsiTheme="majorHAnsi"/>
      <w:b/>
      <w:color w:val="FFFFFF" w:themeColor="background1"/>
      <w:sz w:val="16"/>
    </w:rPr>
  </w:style>
  <w:style w:type="paragraph" w:styleId="ListBullet3">
    <w:name w:val="List Bullet 3"/>
    <w:basedOn w:val="Normal"/>
    <w:uiPriority w:val="16"/>
    <w:qFormat/>
    <w:rsid w:val="00514692"/>
    <w:pPr>
      <w:numPr>
        <w:ilvl w:val="2"/>
        <w:numId w:val="1"/>
      </w:numPr>
    </w:pPr>
    <w:rPr>
      <w:color w:val="000000" w:themeColor="text1"/>
    </w:rPr>
  </w:style>
  <w:style w:type="table" w:styleId="TableGrid">
    <w:name w:val="Table Grid"/>
    <w:basedOn w:val="TableNormal"/>
    <w:uiPriority w:val="59"/>
    <w:rsid w:val="00514692"/>
    <w:pPr>
      <w:spacing w:before="0" w:after="0" w:line="240" w:lineRule="auto"/>
    </w:pPr>
    <w:tblPr>
      <w:tblStyleRowBandSize w:val="1"/>
      <w:tblBorders>
        <w:insideH w:val="single" w:sz="4" w:space="0" w:color="C8CDCF" w:themeColor="accent3" w:themeTint="66"/>
      </w:tblBorders>
      <w:tblCellMar>
        <w:top w:w="57" w:type="dxa"/>
        <w:bottom w:w="57" w:type="dxa"/>
      </w:tblCellMar>
    </w:tblPr>
    <w:tcPr>
      <w:shd w:val="clear" w:color="auto" w:fill="E6F4F8" w:themeFill="background2" w:themeFillTint="33"/>
    </w:tcPr>
    <w:tblStylePr w:type="firstRow">
      <w:rPr>
        <w:b/>
        <w:color w:val="FFFFFF" w:themeColor="background1"/>
      </w:rPr>
      <w:tblPr/>
      <w:tcPr>
        <w:shd w:val="clear" w:color="auto" w:fill="084781" w:themeFill="accent2"/>
      </w:tcPr>
    </w:tblStylePr>
    <w:tblStylePr w:type="lastRow">
      <w:rPr>
        <w:b/>
      </w:rPr>
      <w:tblPr/>
      <w:tcPr>
        <w:shd w:val="clear" w:color="auto" w:fill="E3E6E7" w:themeFill="accent3" w:themeFillTint="33"/>
      </w:tc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6F4F8" w:themeFill="background2" w:themeFillTint="33"/>
      </w:tcPr>
    </w:tblStylePr>
    <w:tblStylePr w:type="band2Horz">
      <w:tblPr/>
      <w:tcPr>
        <w:shd w:val="clear" w:color="auto" w:fill="B8DAFA" w:themeFill="text2" w:themeFillTint="33"/>
      </w:tcPr>
    </w:tblStylePr>
  </w:style>
  <w:style w:type="paragraph" w:styleId="Caption">
    <w:name w:val="caption"/>
    <w:next w:val="Normal"/>
    <w:uiPriority w:val="35"/>
    <w:qFormat/>
    <w:rsid w:val="00514692"/>
    <w:pPr>
      <w:spacing w:before="60" w:after="360"/>
    </w:pPr>
    <w:rPr>
      <w:b/>
      <w:bCs/>
      <w:i/>
      <w:sz w:val="16"/>
      <w:szCs w:val="18"/>
    </w:rPr>
  </w:style>
  <w:style w:type="paragraph" w:styleId="Header">
    <w:name w:val="header"/>
    <w:basedOn w:val="Normal"/>
    <w:link w:val="HeaderChar"/>
    <w:uiPriority w:val="44"/>
    <w:rsid w:val="00514692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514692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514692"/>
    <w:rPr>
      <w:noProof w:val="0"/>
      <w:color w:val="FF0000"/>
      <w:sz w:val="22"/>
      <w:lang w:val="en-AU"/>
    </w:rPr>
  </w:style>
  <w:style w:type="paragraph" w:styleId="ListNumber4">
    <w:name w:val="List Number 4"/>
    <w:basedOn w:val="ListNumber3"/>
    <w:uiPriority w:val="16"/>
    <w:qFormat/>
    <w:locked/>
    <w:rsid w:val="00514692"/>
    <w:pPr>
      <w:numPr>
        <w:ilvl w:val="3"/>
      </w:numPr>
    </w:pPr>
  </w:style>
  <w:style w:type="character" w:styleId="Hyperlink">
    <w:name w:val="Hyperlink"/>
    <w:basedOn w:val="DefaultParagraphFont"/>
    <w:uiPriority w:val="99"/>
    <w:rsid w:val="00514692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514692"/>
  </w:style>
  <w:style w:type="paragraph" w:styleId="BlockText">
    <w:name w:val="Block Text"/>
    <w:basedOn w:val="Normal"/>
    <w:uiPriority w:val="99"/>
    <w:semiHidden/>
    <w:unhideWhenUsed/>
    <w:locked/>
    <w:rsid w:val="00514692"/>
    <w:pPr>
      <w:pBdr>
        <w:top w:val="single" w:sz="2" w:space="10" w:color="01999B" w:themeColor="accent1"/>
        <w:left w:val="single" w:sz="2" w:space="10" w:color="01999B" w:themeColor="accent1"/>
        <w:bottom w:val="single" w:sz="2" w:space="10" w:color="01999B" w:themeColor="accent1"/>
        <w:right w:val="single" w:sz="2" w:space="10" w:color="01999B" w:themeColor="accent1"/>
      </w:pBdr>
      <w:ind w:left="1152" w:right="1152"/>
    </w:pPr>
    <w:rPr>
      <w:rFonts w:asciiTheme="minorHAnsi" w:eastAsiaTheme="minorEastAsia" w:hAnsiTheme="minorHAnsi"/>
      <w:i/>
      <w:iCs/>
      <w:color w:val="01999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514692"/>
  </w:style>
  <w:style w:type="character" w:customStyle="1" w:styleId="BodyTextChar">
    <w:name w:val="Body Text Char"/>
    <w:basedOn w:val="DefaultParagraphFont"/>
    <w:link w:val="BodyText"/>
    <w:uiPriority w:val="99"/>
    <w:semiHidden/>
    <w:rsid w:val="00514692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51469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4692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51469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469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514692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4692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51469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469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514692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4692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51469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4692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51469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469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514692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51469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4692"/>
  </w:style>
  <w:style w:type="table" w:styleId="ColourfulGrid">
    <w:name w:val="Colorful Grid"/>
    <w:basedOn w:val="TableNormal"/>
    <w:uiPriority w:val="73"/>
    <w:locked/>
    <w:rsid w:val="005146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5146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DFE" w:themeFill="accent1" w:themeFillTint="33"/>
    </w:tcPr>
    <w:tblStylePr w:type="firstRow">
      <w:rPr>
        <w:b/>
        <w:bCs/>
      </w:rPr>
      <w:tblPr/>
      <w:tcPr>
        <w:shd w:val="clear" w:color="auto" w:fill="72FB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B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73" w:themeFill="accent1" w:themeFillShade="BF"/>
      </w:tcPr>
    </w:tblStylePr>
    <w:tblStylePr w:type="band1Vert">
      <w:tblPr/>
      <w:tcPr>
        <w:shd w:val="clear" w:color="auto" w:fill="4FFBFE" w:themeFill="accent1" w:themeFillTint="7F"/>
      </w:tcPr>
    </w:tblStylePr>
    <w:tblStylePr w:type="band1Horz">
      <w:tblPr/>
      <w:tcPr>
        <w:shd w:val="clear" w:color="auto" w:fill="4FFBFE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5146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AFA" w:themeFill="accent2" w:themeFillTint="33"/>
    </w:tcPr>
    <w:tblStylePr w:type="firstRow">
      <w:rPr>
        <w:b/>
        <w:bCs/>
      </w:rPr>
      <w:tblPr/>
      <w:tcPr>
        <w:shd w:val="clear" w:color="auto" w:fill="72B6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6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346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3460" w:themeFill="accent2" w:themeFillShade="BF"/>
      </w:tcPr>
    </w:tblStylePr>
    <w:tblStylePr w:type="band1Vert">
      <w:tblPr/>
      <w:tcPr>
        <w:shd w:val="clear" w:color="auto" w:fill="4FA4F4" w:themeFill="accent2" w:themeFillTint="7F"/>
      </w:tcPr>
    </w:tblStylePr>
    <w:tblStylePr w:type="band1Horz">
      <w:tblPr/>
      <w:tcPr>
        <w:shd w:val="clear" w:color="auto" w:fill="4FA4F4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5146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6E7" w:themeFill="accent3" w:themeFillTint="33"/>
    </w:tcPr>
    <w:tblStylePr w:type="firstRow">
      <w:rPr>
        <w:b/>
        <w:bCs/>
      </w:rPr>
      <w:tblPr/>
      <w:tcPr>
        <w:shd w:val="clear" w:color="auto" w:fill="C8CDC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D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626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6266" w:themeFill="accent3" w:themeFillShade="BF"/>
      </w:tcPr>
    </w:tblStylePr>
    <w:tblStylePr w:type="band1Vert">
      <w:tblPr/>
      <w:tcPr>
        <w:shd w:val="clear" w:color="auto" w:fill="BAC1C4" w:themeFill="accent3" w:themeFillTint="7F"/>
      </w:tcPr>
    </w:tblStylePr>
    <w:tblStylePr w:type="band1Horz">
      <w:tblPr/>
      <w:tcPr>
        <w:shd w:val="clear" w:color="auto" w:fill="BAC1C4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5146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1F1" w:themeFill="accent4" w:themeFillTint="33"/>
    </w:tcPr>
    <w:tblStylePr w:type="firstRow">
      <w:rPr>
        <w:b/>
        <w:bCs/>
      </w:rPr>
      <w:tblPr/>
      <w:tcPr>
        <w:shd w:val="clear" w:color="auto" w:fill="B8E3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3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88F8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88F8F" w:themeFill="accent4" w:themeFillShade="BF"/>
      </w:tcPr>
    </w:tblStylePr>
    <w:tblStylePr w:type="band1Vert">
      <w:tblPr/>
      <w:tcPr>
        <w:shd w:val="clear" w:color="auto" w:fill="A7DDDD" w:themeFill="accent4" w:themeFillTint="7F"/>
      </w:tcPr>
    </w:tblStylePr>
    <w:tblStylePr w:type="band1Horz">
      <w:tblPr/>
      <w:tcPr>
        <w:shd w:val="clear" w:color="auto" w:fill="A7DDDD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5146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</w:rPr>
      <w:tblPr/>
      <w:tcPr>
        <w:shd w:val="clear" w:color="auto" w:fill="79FF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514692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4F8" w:themeFill="accent6" w:themeFillTint="33"/>
    </w:tcPr>
    <w:tblStylePr w:type="firstRow">
      <w:rPr>
        <w:b/>
        <w:bCs/>
      </w:rPr>
      <w:tblPr/>
      <w:tcPr>
        <w:shd w:val="clear" w:color="auto" w:fill="CEE9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9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FA9C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FA9CD" w:themeFill="accent6" w:themeFillShade="BF"/>
      </w:tcPr>
    </w:tblStylePr>
    <w:tblStylePr w:type="band1Vert">
      <w:tblPr/>
      <w:tcPr>
        <w:shd w:val="clear" w:color="auto" w:fill="C3E4EF" w:themeFill="accent6" w:themeFillTint="7F"/>
      </w:tcPr>
    </w:tblStylePr>
    <w:tblStylePr w:type="band1Horz">
      <w:tblPr/>
      <w:tcPr>
        <w:shd w:val="clear" w:color="auto" w:fill="C3E4EF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514692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3866" w:themeFill="accent2" w:themeFillShade="CC"/>
      </w:tcPr>
    </w:tblStylePr>
    <w:tblStylePr w:type="lastRow">
      <w:rPr>
        <w:b/>
        <w:bCs/>
        <w:color w:val="0638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514692"/>
    <w:pPr>
      <w:spacing w:after="0" w:line="240" w:lineRule="auto"/>
    </w:pPr>
    <w:tblPr>
      <w:tblStyleRowBandSize w:val="1"/>
      <w:tblStyleColBandSize w:val="1"/>
    </w:tblPr>
    <w:tcPr>
      <w:shd w:val="clear" w:color="auto" w:fill="DCFE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3866" w:themeFill="accent2" w:themeFillShade="CC"/>
      </w:tcPr>
    </w:tblStylePr>
    <w:tblStylePr w:type="lastRow">
      <w:rPr>
        <w:b/>
        <w:bCs/>
        <w:color w:val="0638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FE" w:themeFill="accent1" w:themeFillTint="3F"/>
      </w:tcPr>
    </w:tblStylePr>
    <w:tblStylePr w:type="band1Horz">
      <w:tblPr/>
      <w:tcPr>
        <w:shd w:val="clear" w:color="auto" w:fill="B8FDFE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514692"/>
    <w:pPr>
      <w:spacing w:after="0" w:line="240" w:lineRule="auto"/>
    </w:pPr>
    <w:tblPr>
      <w:tblStyleRowBandSize w:val="1"/>
      <w:tblStyleColBandSize w:val="1"/>
    </w:tblPr>
    <w:tcPr>
      <w:shd w:val="clear" w:color="auto" w:fill="DCED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3866" w:themeFill="accent2" w:themeFillShade="CC"/>
      </w:tcPr>
    </w:tblStylePr>
    <w:tblStylePr w:type="lastRow">
      <w:rPr>
        <w:b/>
        <w:bCs/>
        <w:color w:val="0638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2F9" w:themeFill="accent2" w:themeFillTint="3F"/>
      </w:tcPr>
    </w:tblStylePr>
    <w:tblStylePr w:type="band1Horz">
      <w:tblPr/>
      <w:tcPr>
        <w:shd w:val="clear" w:color="auto" w:fill="B8DAFA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514692"/>
    <w:pPr>
      <w:spacing w:after="0" w:line="240" w:lineRule="auto"/>
    </w:pPr>
    <w:tblPr>
      <w:tblStyleRowBandSize w:val="1"/>
      <w:tblStyleColBandSize w:val="1"/>
    </w:tblPr>
    <w:tcPr>
      <w:shd w:val="clear" w:color="auto" w:fill="F1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9999" w:themeFill="accent4" w:themeFillShade="CC"/>
      </w:tcPr>
    </w:tblStylePr>
    <w:tblStylePr w:type="lastRow">
      <w:rPr>
        <w:b/>
        <w:bCs/>
        <w:color w:val="3B999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2" w:themeFill="accent3" w:themeFillTint="3F"/>
      </w:tcPr>
    </w:tblStylePr>
    <w:tblStylePr w:type="band1Horz">
      <w:tblPr/>
      <w:tcPr>
        <w:shd w:val="clear" w:color="auto" w:fill="E3E6E7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514692"/>
    <w:pPr>
      <w:spacing w:after="0" w:line="240" w:lineRule="auto"/>
    </w:pPr>
    <w:tblPr>
      <w:tblStyleRowBandSize w:val="1"/>
      <w:tblStyleColBandSize w:val="1"/>
    </w:tblPr>
    <w:tcPr>
      <w:shd w:val="clear" w:color="auto" w:fill="EDF8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696D" w:themeFill="accent3" w:themeFillShade="CC"/>
      </w:tcPr>
    </w:tblStylePr>
    <w:tblStylePr w:type="lastRow">
      <w:rPr>
        <w:b/>
        <w:bCs/>
        <w:color w:val="5E696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EEE" w:themeFill="accent4" w:themeFillTint="3F"/>
      </w:tcPr>
    </w:tblStylePr>
    <w:tblStylePr w:type="band1Horz">
      <w:tblPr/>
      <w:tcPr>
        <w:shd w:val="clear" w:color="auto" w:fill="DBF1F1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514692"/>
    <w:pPr>
      <w:spacing w:after="0" w:line="240" w:lineRule="auto"/>
    </w:pPr>
    <w:tblPr>
      <w:tblStyleRowBandSize w:val="1"/>
      <w:tblStyleColBandSize w:val="1"/>
    </w:tblPr>
    <w:tcPr>
      <w:shd w:val="clear" w:color="auto" w:fill="DEF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B0D1" w:themeFill="accent6" w:themeFillShade="CC"/>
      </w:tcPr>
    </w:tblStylePr>
    <w:tblStylePr w:type="lastRow">
      <w:rPr>
        <w:b/>
        <w:bCs/>
        <w:color w:val="4DB0D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514692"/>
    <w:pPr>
      <w:spacing w:after="0" w:line="240" w:lineRule="auto"/>
    </w:pPr>
    <w:tblPr>
      <w:tblStyleRowBandSize w:val="1"/>
      <w:tblStyleColBandSize w:val="1"/>
    </w:tblPr>
    <w:tcPr>
      <w:shd w:val="clear" w:color="auto" w:fill="F3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5" w:themeFillShade="CC"/>
      </w:tcPr>
    </w:tblStylePr>
    <w:tblStylePr w:type="lastRow">
      <w:rPr>
        <w:b/>
        <w:bCs/>
        <w:color w:val="008C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7" w:themeFill="accent6" w:themeFillTint="3F"/>
      </w:tcPr>
    </w:tblStylePr>
    <w:tblStylePr w:type="band1Horz">
      <w:tblPr/>
      <w:tcPr>
        <w:shd w:val="clear" w:color="auto" w:fill="E6F4F8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24" w:space="0" w:color="08478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47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24" w:space="0" w:color="084781" w:themeColor="accent2"/>
        <w:left w:val="single" w:sz="4" w:space="0" w:color="01999B" w:themeColor="accent1"/>
        <w:bottom w:val="single" w:sz="4" w:space="0" w:color="01999B" w:themeColor="accent1"/>
        <w:right w:val="single" w:sz="4" w:space="0" w:color="0199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47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C" w:themeColor="accent1" w:themeShade="99"/>
          <w:insideV w:val="nil"/>
        </w:tcBorders>
        <w:shd w:val="clear" w:color="auto" w:fill="005B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C" w:themeFill="accent1" w:themeFillShade="99"/>
      </w:tcPr>
    </w:tblStylePr>
    <w:tblStylePr w:type="band1Vert">
      <w:tblPr/>
      <w:tcPr>
        <w:shd w:val="clear" w:color="auto" w:fill="72FBFE" w:themeFill="accent1" w:themeFillTint="66"/>
      </w:tcPr>
    </w:tblStylePr>
    <w:tblStylePr w:type="band1Horz">
      <w:tblPr/>
      <w:tcPr>
        <w:shd w:val="clear" w:color="auto" w:fill="4FFB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24" w:space="0" w:color="084781" w:themeColor="accent2"/>
        <w:left w:val="single" w:sz="4" w:space="0" w:color="084781" w:themeColor="accent2"/>
        <w:bottom w:val="single" w:sz="4" w:space="0" w:color="084781" w:themeColor="accent2"/>
        <w:right w:val="single" w:sz="4" w:space="0" w:color="08478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47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A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A4D" w:themeColor="accent2" w:themeShade="99"/>
          <w:insideV w:val="nil"/>
        </w:tcBorders>
        <w:shd w:val="clear" w:color="auto" w:fill="042A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A4D" w:themeFill="accent2" w:themeFillShade="99"/>
      </w:tcPr>
    </w:tblStylePr>
    <w:tblStylePr w:type="band1Vert">
      <w:tblPr/>
      <w:tcPr>
        <w:shd w:val="clear" w:color="auto" w:fill="72B6F6" w:themeFill="accent2" w:themeFillTint="66"/>
      </w:tcPr>
    </w:tblStylePr>
    <w:tblStylePr w:type="band1Horz">
      <w:tblPr/>
      <w:tcPr>
        <w:shd w:val="clear" w:color="auto" w:fill="4FA4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24" w:space="0" w:color="50BBBB" w:themeColor="accent4"/>
        <w:left w:val="single" w:sz="4" w:space="0" w:color="768489" w:themeColor="accent3"/>
        <w:bottom w:val="single" w:sz="4" w:space="0" w:color="768489" w:themeColor="accent3"/>
        <w:right w:val="single" w:sz="4" w:space="0" w:color="76848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BB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4F5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4F52" w:themeColor="accent3" w:themeShade="99"/>
          <w:insideV w:val="nil"/>
        </w:tcBorders>
        <w:shd w:val="clear" w:color="auto" w:fill="464F5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F52" w:themeFill="accent3" w:themeFillShade="99"/>
      </w:tcPr>
    </w:tblStylePr>
    <w:tblStylePr w:type="band1Vert">
      <w:tblPr/>
      <w:tcPr>
        <w:shd w:val="clear" w:color="auto" w:fill="C8CDCF" w:themeFill="accent3" w:themeFillTint="66"/>
      </w:tcPr>
    </w:tblStylePr>
    <w:tblStylePr w:type="band1Horz">
      <w:tblPr/>
      <w:tcPr>
        <w:shd w:val="clear" w:color="auto" w:fill="BAC1C4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24" w:space="0" w:color="768489" w:themeColor="accent3"/>
        <w:left w:val="single" w:sz="4" w:space="0" w:color="50BBBB" w:themeColor="accent4"/>
        <w:bottom w:val="single" w:sz="4" w:space="0" w:color="50BBBB" w:themeColor="accent4"/>
        <w:right w:val="single" w:sz="4" w:space="0" w:color="50BB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6848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73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7373" w:themeColor="accent4" w:themeShade="99"/>
          <w:insideV w:val="nil"/>
        </w:tcBorders>
        <w:shd w:val="clear" w:color="auto" w:fill="2C73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7373" w:themeFill="accent4" w:themeFillShade="99"/>
      </w:tcPr>
    </w:tblStylePr>
    <w:tblStylePr w:type="band1Vert">
      <w:tblPr/>
      <w:tcPr>
        <w:shd w:val="clear" w:color="auto" w:fill="B8E3E3" w:themeFill="accent4" w:themeFillTint="66"/>
      </w:tcPr>
    </w:tblStylePr>
    <w:tblStylePr w:type="band1Horz">
      <w:tblPr/>
      <w:tcPr>
        <w:shd w:val="clear" w:color="auto" w:fill="A7DDD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24" w:space="0" w:color="87CAE0" w:themeColor="accent6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CA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5" w:themeShade="99"/>
          <w:insideV w:val="nil"/>
        </w:tcBorders>
        <w:shd w:val="clear" w:color="auto" w:fill="0069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5" w:themeFillShade="99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58FF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24" w:space="0" w:color="00B050" w:themeColor="accent5"/>
        <w:left w:val="single" w:sz="4" w:space="0" w:color="87CAE0" w:themeColor="accent6"/>
        <w:bottom w:val="single" w:sz="4" w:space="0" w:color="87CAE0" w:themeColor="accent6"/>
        <w:right w:val="single" w:sz="4" w:space="0" w:color="87CA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8BA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8BAB" w:themeColor="accent6" w:themeShade="99"/>
          <w:insideV w:val="nil"/>
        </w:tcBorders>
        <w:shd w:val="clear" w:color="auto" w:fill="2C8BA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BAB" w:themeFill="accent6" w:themeFillShade="99"/>
      </w:tcPr>
    </w:tblStylePr>
    <w:tblStylePr w:type="band1Vert">
      <w:tblPr/>
      <w:tcPr>
        <w:shd w:val="clear" w:color="auto" w:fill="CEE9F2" w:themeFill="accent6" w:themeFillTint="66"/>
      </w:tcPr>
    </w:tblStylePr>
    <w:tblStylePr w:type="band1Horz">
      <w:tblPr/>
      <w:tcPr>
        <w:shd w:val="clear" w:color="auto" w:fill="C3E4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514692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1469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146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14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692"/>
    <w:rPr>
      <w:b/>
      <w:bCs/>
    </w:rPr>
  </w:style>
  <w:style w:type="table" w:styleId="DarkList">
    <w:name w:val="Dark List"/>
    <w:basedOn w:val="TableNormal"/>
    <w:uiPriority w:val="70"/>
    <w:locked/>
    <w:rsid w:val="005146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5146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99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73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5146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8478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23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346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346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346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3460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5146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6848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414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626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626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6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66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5146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BB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5F5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8F8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8F8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5146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51469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CA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738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A9C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A9C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9C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9C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514692"/>
  </w:style>
  <w:style w:type="character" w:customStyle="1" w:styleId="DateChar">
    <w:name w:val="Date Char"/>
    <w:basedOn w:val="DefaultParagraphFont"/>
    <w:link w:val="Date"/>
    <w:uiPriority w:val="99"/>
    <w:semiHidden/>
    <w:rsid w:val="00514692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1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4692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locked/>
    <w:rsid w:val="0051469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14692"/>
  </w:style>
  <w:style w:type="paragraph" w:customStyle="1" w:styleId="LegislativeList">
    <w:name w:val="Legislative List"/>
    <w:basedOn w:val="Normal"/>
    <w:uiPriority w:val="19"/>
    <w:qFormat/>
    <w:rsid w:val="00514692"/>
    <w:pPr>
      <w:numPr>
        <w:numId w:val="12"/>
      </w:numPr>
    </w:pPr>
  </w:style>
  <w:style w:type="character" w:styleId="EndnoteReference">
    <w:name w:val="endnote reference"/>
    <w:basedOn w:val="DefaultParagraphFont"/>
    <w:uiPriority w:val="99"/>
    <w:rsid w:val="00514692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514692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4692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51469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514692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514692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514692"/>
    <w:pPr>
      <w:widowControl w:val="0"/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692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692"/>
    <w:rPr>
      <w:rFonts w:asciiTheme="majorHAnsi" w:eastAsiaTheme="majorEastAsia" w:hAnsiTheme="majorHAnsi" w:cstheme="majorBidi"/>
      <w:color w:val="084781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692"/>
    <w:rPr>
      <w:rFonts w:asciiTheme="majorHAnsi" w:eastAsiaTheme="majorEastAsia" w:hAnsiTheme="majorHAnsi" w:cstheme="majorBidi"/>
      <w:color w:val="084781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692"/>
    <w:rPr>
      <w:rFonts w:asciiTheme="majorHAnsi" w:eastAsiaTheme="majorEastAsia" w:hAnsiTheme="majorHAnsi" w:cstheme="majorBidi"/>
      <w:i/>
      <w:iCs/>
      <w:color w:val="084781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514692"/>
    <w:rPr>
      <w:rFonts w:asciiTheme="majorHAnsi" w:eastAsiaTheme="majorEastAsia" w:hAnsiTheme="majorHAnsi" w:cstheme="majorBidi"/>
      <w:b/>
      <w:color w:val="084781" w:themeColor="text2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14692"/>
    <w:rPr>
      <w:rFonts w:asciiTheme="majorHAnsi" w:eastAsiaTheme="majorEastAsia" w:hAnsiTheme="majorHAnsi" w:cstheme="majorBidi"/>
      <w:b/>
      <w:iCs/>
      <w:color w:val="084781" w:themeColor="text2"/>
      <w:sz w:val="28"/>
      <w:szCs w:val="21"/>
    </w:rPr>
  </w:style>
  <w:style w:type="character" w:styleId="HTMLAcronym">
    <w:name w:val="HTML Acronym"/>
    <w:basedOn w:val="DefaultParagraphFont"/>
    <w:uiPriority w:val="99"/>
    <w:semiHidden/>
    <w:unhideWhenUsed/>
    <w:locked/>
    <w:rsid w:val="00514692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51469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469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514692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514692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514692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514692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51469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692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514692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514692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514692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514692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5146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514692"/>
    <w:rPr>
      <w:b/>
      <w:bCs/>
      <w:i/>
      <w:iCs/>
      <w:noProof w:val="0"/>
      <w:color w:val="01999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14692"/>
    <w:pPr>
      <w:pBdr>
        <w:bottom w:val="single" w:sz="4" w:space="4" w:color="01999B" w:themeColor="accent1"/>
      </w:pBdr>
      <w:spacing w:before="200" w:after="280"/>
      <w:ind w:left="936" w:right="936"/>
    </w:pPr>
    <w:rPr>
      <w:b/>
      <w:bCs/>
      <w:i/>
      <w:iCs/>
      <w:color w:val="0199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14692"/>
    <w:rPr>
      <w:b/>
      <w:bCs/>
      <w:i/>
      <w:iCs/>
      <w:color w:val="01999B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514692"/>
    <w:rPr>
      <w:b/>
      <w:bCs/>
      <w:smallCaps/>
      <w:noProof w:val="0"/>
      <w:color w:val="084781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1999B" w:themeColor="accent1"/>
        <w:left w:val="single" w:sz="8" w:space="0" w:color="01999B" w:themeColor="accent1"/>
        <w:bottom w:val="single" w:sz="8" w:space="0" w:color="01999B" w:themeColor="accent1"/>
        <w:right w:val="single" w:sz="8" w:space="0" w:color="01999B" w:themeColor="accent1"/>
        <w:insideH w:val="single" w:sz="8" w:space="0" w:color="01999B" w:themeColor="accent1"/>
        <w:insideV w:val="single" w:sz="8" w:space="0" w:color="0199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999B" w:themeColor="accent1"/>
          <w:left w:val="single" w:sz="8" w:space="0" w:color="01999B" w:themeColor="accent1"/>
          <w:bottom w:val="single" w:sz="18" w:space="0" w:color="01999B" w:themeColor="accent1"/>
          <w:right w:val="single" w:sz="8" w:space="0" w:color="01999B" w:themeColor="accent1"/>
          <w:insideH w:val="nil"/>
          <w:insideV w:val="single" w:sz="8" w:space="0" w:color="0199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999B" w:themeColor="accent1"/>
          <w:left w:val="single" w:sz="8" w:space="0" w:color="01999B" w:themeColor="accent1"/>
          <w:bottom w:val="single" w:sz="8" w:space="0" w:color="01999B" w:themeColor="accent1"/>
          <w:right w:val="single" w:sz="8" w:space="0" w:color="01999B" w:themeColor="accent1"/>
          <w:insideH w:val="nil"/>
          <w:insideV w:val="single" w:sz="8" w:space="0" w:color="0199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999B" w:themeColor="accent1"/>
          <w:left w:val="single" w:sz="8" w:space="0" w:color="01999B" w:themeColor="accent1"/>
          <w:bottom w:val="single" w:sz="8" w:space="0" w:color="01999B" w:themeColor="accent1"/>
          <w:right w:val="single" w:sz="8" w:space="0" w:color="01999B" w:themeColor="accent1"/>
        </w:tcBorders>
      </w:tcPr>
    </w:tblStylePr>
    <w:tblStylePr w:type="band1Vert">
      <w:tblPr/>
      <w:tcPr>
        <w:tcBorders>
          <w:top w:val="single" w:sz="8" w:space="0" w:color="01999B" w:themeColor="accent1"/>
          <w:left w:val="single" w:sz="8" w:space="0" w:color="01999B" w:themeColor="accent1"/>
          <w:bottom w:val="single" w:sz="8" w:space="0" w:color="01999B" w:themeColor="accent1"/>
          <w:right w:val="single" w:sz="8" w:space="0" w:color="01999B" w:themeColor="accent1"/>
        </w:tcBorders>
        <w:shd w:val="clear" w:color="auto" w:fill="A7FDFE" w:themeFill="accent1" w:themeFillTint="3F"/>
      </w:tcPr>
    </w:tblStylePr>
    <w:tblStylePr w:type="band1Horz">
      <w:tblPr/>
      <w:tcPr>
        <w:tcBorders>
          <w:top w:val="single" w:sz="8" w:space="0" w:color="01999B" w:themeColor="accent1"/>
          <w:left w:val="single" w:sz="8" w:space="0" w:color="01999B" w:themeColor="accent1"/>
          <w:bottom w:val="single" w:sz="8" w:space="0" w:color="01999B" w:themeColor="accent1"/>
          <w:right w:val="single" w:sz="8" w:space="0" w:color="01999B" w:themeColor="accent1"/>
          <w:insideV w:val="single" w:sz="8" w:space="0" w:color="01999B" w:themeColor="accent1"/>
        </w:tcBorders>
        <w:shd w:val="clear" w:color="auto" w:fill="A7FDFE" w:themeFill="accent1" w:themeFillTint="3F"/>
      </w:tcPr>
    </w:tblStylePr>
    <w:tblStylePr w:type="band2Horz">
      <w:tblPr/>
      <w:tcPr>
        <w:tcBorders>
          <w:top w:val="single" w:sz="8" w:space="0" w:color="01999B" w:themeColor="accent1"/>
          <w:left w:val="single" w:sz="8" w:space="0" w:color="01999B" w:themeColor="accent1"/>
          <w:bottom w:val="single" w:sz="8" w:space="0" w:color="01999B" w:themeColor="accent1"/>
          <w:right w:val="single" w:sz="8" w:space="0" w:color="01999B" w:themeColor="accent1"/>
          <w:insideV w:val="single" w:sz="8" w:space="0" w:color="01999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84781" w:themeColor="accent2"/>
        <w:left w:val="single" w:sz="8" w:space="0" w:color="084781" w:themeColor="accent2"/>
        <w:bottom w:val="single" w:sz="8" w:space="0" w:color="084781" w:themeColor="accent2"/>
        <w:right w:val="single" w:sz="8" w:space="0" w:color="084781" w:themeColor="accent2"/>
        <w:insideH w:val="single" w:sz="8" w:space="0" w:color="084781" w:themeColor="accent2"/>
        <w:insideV w:val="single" w:sz="8" w:space="0" w:color="08478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4781" w:themeColor="accent2"/>
          <w:left w:val="single" w:sz="8" w:space="0" w:color="084781" w:themeColor="accent2"/>
          <w:bottom w:val="single" w:sz="18" w:space="0" w:color="084781" w:themeColor="accent2"/>
          <w:right w:val="single" w:sz="8" w:space="0" w:color="084781" w:themeColor="accent2"/>
          <w:insideH w:val="nil"/>
          <w:insideV w:val="single" w:sz="8" w:space="0" w:color="08478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4781" w:themeColor="accent2"/>
          <w:left w:val="single" w:sz="8" w:space="0" w:color="084781" w:themeColor="accent2"/>
          <w:bottom w:val="single" w:sz="8" w:space="0" w:color="084781" w:themeColor="accent2"/>
          <w:right w:val="single" w:sz="8" w:space="0" w:color="084781" w:themeColor="accent2"/>
          <w:insideH w:val="nil"/>
          <w:insideV w:val="single" w:sz="8" w:space="0" w:color="08478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4781" w:themeColor="accent2"/>
          <w:left w:val="single" w:sz="8" w:space="0" w:color="084781" w:themeColor="accent2"/>
          <w:bottom w:val="single" w:sz="8" w:space="0" w:color="084781" w:themeColor="accent2"/>
          <w:right w:val="single" w:sz="8" w:space="0" w:color="084781" w:themeColor="accent2"/>
        </w:tcBorders>
      </w:tcPr>
    </w:tblStylePr>
    <w:tblStylePr w:type="band1Vert">
      <w:tblPr/>
      <w:tcPr>
        <w:tcBorders>
          <w:top w:val="single" w:sz="8" w:space="0" w:color="084781" w:themeColor="accent2"/>
          <w:left w:val="single" w:sz="8" w:space="0" w:color="084781" w:themeColor="accent2"/>
          <w:bottom w:val="single" w:sz="8" w:space="0" w:color="084781" w:themeColor="accent2"/>
          <w:right w:val="single" w:sz="8" w:space="0" w:color="084781" w:themeColor="accent2"/>
        </w:tcBorders>
        <w:shd w:val="clear" w:color="auto" w:fill="A8D2F9" w:themeFill="accent2" w:themeFillTint="3F"/>
      </w:tcPr>
    </w:tblStylePr>
    <w:tblStylePr w:type="band1Horz">
      <w:tblPr/>
      <w:tcPr>
        <w:tcBorders>
          <w:top w:val="single" w:sz="8" w:space="0" w:color="084781" w:themeColor="accent2"/>
          <w:left w:val="single" w:sz="8" w:space="0" w:color="084781" w:themeColor="accent2"/>
          <w:bottom w:val="single" w:sz="8" w:space="0" w:color="084781" w:themeColor="accent2"/>
          <w:right w:val="single" w:sz="8" w:space="0" w:color="084781" w:themeColor="accent2"/>
          <w:insideV w:val="single" w:sz="8" w:space="0" w:color="084781" w:themeColor="accent2"/>
        </w:tcBorders>
        <w:shd w:val="clear" w:color="auto" w:fill="A8D2F9" w:themeFill="accent2" w:themeFillTint="3F"/>
      </w:tcPr>
    </w:tblStylePr>
    <w:tblStylePr w:type="band2Horz">
      <w:tblPr/>
      <w:tcPr>
        <w:tcBorders>
          <w:top w:val="single" w:sz="8" w:space="0" w:color="084781" w:themeColor="accent2"/>
          <w:left w:val="single" w:sz="8" w:space="0" w:color="084781" w:themeColor="accent2"/>
          <w:bottom w:val="single" w:sz="8" w:space="0" w:color="084781" w:themeColor="accent2"/>
          <w:right w:val="single" w:sz="8" w:space="0" w:color="084781" w:themeColor="accent2"/>
          <w:insideV w:val="single" w:sz="8" w:space="0" w:color="084781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768489" w:themeColor="accent3"/>
        <w:left w:val="single" w:sz="8" w:space="0" w:color="768489" w:themeColor="accent3"/>
        <w:bottom w:val="single" w:sz="8" w:space="0" w:color="768489" w:themeColor="accent3"/>
        <w:right w:val="single" w:sz="8" w:space="0" w:color="768489" w:themeColor="accent3"/>
        <w:insideH w:val="single" w:sz="8" w:space="0" w:color="768489" w:themeColor="accent3"/>
        <w:insideV w:val="single" w:sz="8" w:space="0" w:color="76848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8489" w:themeColor="accent3"/>
          <w:left w:val="single" w:sz="8" w:space="0" w:color="768489" w:themeColor="accent3"/>
          <w:bottom w:val="single" w:sz="18" w:space="0" w:color="768489" w:themeColor="accent3"/>
          <w:right w:val="single" w:sz="8" w:space="0" w:color="768489" w:themeColor="accent3"/>
          <w:insideH w:val="nil"/>
          <w:insideV w:val="single" w:sz="8" w:space="0" w:color="76848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8489" w:themeColor="accent3"/>
          <w:left w:val="single" w:sz="8" w:space="0" w:color="768489" w:themeColor="accent3"/>
          <w:bottom w:val="single" w:sz="8" w:space="0" w:color="768489" w:themeColor="accent3"/>
          <w:right w:val="single" w:sz="8" w:space="0" w:color="768489" w:themeColor="accent3"/>
          <w:insideH w:val="nil"/>
          <w:insideV w:val="single" w:sz="8" w:space="0" w:color="76848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8489" w:themeColor="accent3"/>
          <w:left w:val="single" w:sz="8" w:space="0" w:color="768489" w:themeColor="accent3"/>
          <w:bottom w:val="single" w:sz="8" w:space="0" w:color="768489" w:themeColor="accent3"/>
          <w:right w:val="single" w:sz="8" w:space="0" w:color="768489" w:themeColor="accent3"/>
        </w:tcBorders>
      </w:tcPr>
    </w:tblStylePr>
    <w:tblStylePr w:type="band1Vert">
      <w:tblPr/>
      <w:tcPr>
        <w:tcBorders>
          <w:top w:val="single" w:sz="8" w:space="0" w:color="768489" w:themeColor="accent3"/>
          <w:left w:val="single" w:sz="8" w:space="0" w:color="768489" w:themeColor="accent3"/>
          <w:bottom w:val="single" w:sz="8" w:space="0" w:color="768489" w:themeColor="accent3"/>
          <w:right w:val="single" w:sz="8" w:space="0" w:color="768489" w:themeColor="accent3"/>
        </w:tcBorders>
        <w:shd w:val="clear" w:color="auto" w:fill="DDE0E2" w:themeFill="accent3" w:themeFillTint="3F"/>
      </w:tcPr>
    </w:tblStylePr>
    <w:tblStylePr w:type="band1Horz">
      <w:tblPr/>
      <w:tcPr>
        <w:tcBorders>
          <w:top w:val="single" w:sz="8" w:space="0" w:color="768489" w:themeColor="accent3"/>
          <w:left w:val="single" w:sz="8" w:space="0" w:color="768489" w:themeColor="accent3"/>
          <w:bottom w:val="single" w:sz="8" w:space="0" w:color="768489" w:themeColor="accent3"/>
          <w:right w:val="single" w:sz="8" w:space="0" w:color="768489" w:themeColor="accent3"/>
          <w:insideV w:val="single" w:sz="8" w:space="0" w:color="768489" w:themeColor="accent3"/>
        </w:tcBorders>
        <w:shd w:val="clear" w:color="auto" w:fill="DDE0E2" w:themeFill="accent3" w:themeFillTint="3F"/>
      </w:tcPr>
    </w:tblStylePr>
    <w:tblStylePr w:type="band2Horz">
      <w:tblPr/>
      <w:tcPr>
        <w:tcBorders>
          <w:top w:val="single" w:sz="8" w:space="0" w:color="768489" w:themeColor="accent3"/>
          <w:left w:val="single" w:sz="8" w:space="0" w:color="768489" w:themeColor="accent3"/>
          <w:bottom w:val="single" w:sz="8" w:space="0" w:color="768489" w:themeColor="accent3"/>
          <w:right w:val="single" w:sz="8" w:space="0" w:color="768489" w:themeColor="accent3"/>
          <w:insideV w:val="single" w:sz="8" w:space="0" w:color="768489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50BBBB" w:themeColor="accent4"/>
        <w:left w:val="single" w:sz="8" w:space="0" w:color="50BBBB" w:themeColor="accent4"/>
        <w:bottom w:val="single" w:sz="8" w:space="0" w:color="50BBBB" w:themeColor="accent4"/>
        <w:right w:val="single" w:sz="8" w:space="0" w:color="50BBBB" w:themeColor="accent4"/>
        <w:insideH w:val="single" w:sz="8" w:space="0" w:color="50BBBB" w:themeColor="accent4"/>
        <w:insideV w:val="single" w:sz="8" w:space="0" w:color="50BB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BBBB" w:themeColor="accent4"/>
          <w:left w:val="single" w:sz="8" w:space="0" w:color="50BBBB" w:themeColor="accent4"/>
          <w:bottom w:val="single" w:sz="18" w:space="0" w:color="50BBBB" w:themeColor="accent4"/>
          <w:right w:val="single" w:sz="8" w:space="0" w:color="50BBBB" w:themeColor="accent4"/>
          <w:insideH w:val="nil"/>
          <w:insideV w:val="single" w:sz="8" w:space="0" w:color="50BB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BBBB" w:themeColor="accent4"/>
          <w:left w:val="single" w:sz="8" w:space="0" w:color="50BBBB" w:themeColor="accent4"/>
          <w:bottom w:val="single" w:sz="8" w:space="0" w:color="50BBBB" w:themeColor="accent4"/>
          <w:right w:val="single" w:sz="8" w:space="0" w:color="50BBBB" w:themeColor="accent4"/>
          <w:insideH w:val="nil"/>
          <w:insideV w:val="single" w:sz="8" w:space="0" w:color="50BB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BBBB" w:themeColor="accent4"/>
          <w:left w:val="single" w:sz="8" w:space="0" w:color="50BBBB" w:themeColor="accent4"/>
          <w:bottom w:val="single" w:sz="8" w:space="0" w:color="50BBBB" w:themeColor="accent4"/>
          <w:right w:val="single" w:sz="8" w:space="0" w:color="50BBBB" w:themeColor="accent4"/>
        </w:tcBorders>
      </w:tcPr>
    </w:tblStylePr>
    <w:tblStylePr w:type="band1Vert">
      <w:tblPr/>
      <w:tcPr>
        <w:tcBorders>
          <w:top w:val="single" w:sz="8" w:space="0" w:color="50BBBB" w:themeColor="accent4"/>
          <w:left w:val="single" w:sz="8" w:space="0" w:color="50BBBB" w:themeColor="accent4"/>
          <w:bottom w:val="single" w:sz="8" w:space="0" w:color="50BBBB" w:themeColor="accent4"/>
          <w:right w:val="single" w:sz="8" w:space="0" w:color="50BBBB" w:themeColor="accent4"/>
        </w:tcBorders>
        <w:shd w:val="clear" w:color="auto" w:fill="D3EEEE" w:themeFill="accent4" w:themeFillTint="3F"/>
      </w:tcPr>
    </w:tblStylePr>
    <w:tblStylePr w:type="band1Horz">
      <w:tblPr/>
      <w:tcPr>
        <w:tcBorders>
          <w:top w:val="single" w:sz="8" w:space="0" w:color="50BBBB" w:themeColor="accent4"/>
          <w:left w:val="single" w:sz="8" w:space="0" w:color="50BBBB" w:themeColor="accent4"/>
          <w:bottom w:val="single" w:sz="8" w:space="0" w:color="50BBBB" w:themeColor="accent4"/>
          <w:right w:val="single" w:sz="8" w:space="0" w:color="50BBBB" w:themeColor="accent4"/>
          <w:insideV w:val="single" w:sz="8" w:space="0" w:color="50BBBB" w:themeColor="accent4"/>
        </w:tcBorders>
        <w:shd w:val="clear" w:color="auto" w:fill="D3EEEE" w:themeFill="accent4" w:themeFillTint="3F"/>
      </w:tcPr>
    </w:tblStylePr>
    <w:tblStylePr w:type="band2Horz">
      <w:tblPr/>
      <w:tcPr>
        <w:tcBorders>
          <w:top w:val="single" w:sz="8" w:space="0" w:color="50BBBB" w:themeColor="accent4"/>
          <w:left w:val="single" w:sz="8" w:space="0" w:color="50BBBB" w:themeColor="accent4"/>
          <w:bottom w:val="single" w:sz="8" w:space="0" w:color="50BBBB" w:themeColor="accent4"/>
          <w:right w:val="single" w:sz="8" w:space="0" w:color="50BBBB" w:themeColor="accent4"/>
          <w:insideV w:val="single" w:sz="8" w:space="0" w:color="50BBBB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1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  <w:shd w:val="clear" w:color="auto" w:fill="ACFFD1" w:themeFill="accent5" w:themeFillTint="3F"/>
      </w:tcPr>
    </w:tblStylePr>
    <w:tblStylePr w:type="band2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87CAE0" w:themeColor="accent6"/>
        <w:left w:val="single" w:sz="8" w:space="0" w:color="87CAE0" w:themeColor="accent6"/>
        <w:bottom w:val="single" w:sz="8" w:space="0" w:color="87CAE0" w:themeColor="accent6"/>
        <w:right w:val="single" w:sz="8" w:space="0" w:color="87CAE0" w:themeColor="accent6"/>
        <w:insideH w:val="single" w:sz="8" w:space="0" w:color="87CAE0" w:themeColor="accent6"/>
        <w:insideV w:val="single" w:sz="8" w:space="0" w:color="87CA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CAE0" w:themeColor="accent6"/>
          <w:left w:val="single" w:sz="8" w:space="0" w:color="87CAE0" w:themeColor="accent6"/>
          <w:bottom w:val="single" w:sz="18" w:space="0" w:color="87CAE0" w:themeColor="accent6"/>
          <w:right w:val="single" w:sz="8" w:space="0" w:color="87CAE0" w:themeColor="accent6"/>
          <w:insideH w:val="nil"/>
          <w:insideV w:val="single" w:sz="8" w:space="0" w:color="87CA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CAE0" w:themeColor="accent6"/>
          <w:left w:val="single" w:sz="8" w:space="0" w:color="87CAE0" w:themeColor="accent6"/>
          <w:bottom w:val="single" w:sz="8" w:space="0" w:color="87CAE0" w:themeColor="accent6"/>
          <w:right w:val="single" w:sz="8" w:space="0" w:color="87CAE0" w:themeColor="accent6"/>
          <w:insideH w:val="nil"/>
          <w:insideV w:val="single" w:sz="8" w:space="0" w:color="87CA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CAE0" w:themeColor="accent6"/>
          <w:left w:val="single" w:sz="8" w:space="0" w:color="87CAE0" w:themeColor="accent6"/>
          <w:bottom w:val="single" w:sz="8" w:space="0" w:color="87CAE0" w:themeColor="accent6"/>
          <w:right w:val="single" w:sz="8" w:space="0" w:color="87CAE0" w:themeColor="accent6"/>
        </w:tcBorders>
      </w:tcPr>
    </w:tblStylePr>
    <w:tblStylePr w:type="band1Vert">
      <w:tblPr/>
      <w:tcPr>
        <w:tcBorders>
          <w:top w:val="single" w:sz="8" w:space="0" w:color="87CAE0" w:themeColor="accent6"/>
          <w:left w:val="single" w:sz="8" w:space="0" w:color="87CAE0" w:themeColor="accent6"/>
          <w:bottom w:val="single" w:sz="8" w:space="0" w:color="87CAE0" w:themeColor="accent6"/>
          <w:right w:val="single" w:sz="8" w:space="0" w:color="87CAE0" w:themeColor="accent6"/>
        </w:tcBorders>
        <w:shd w:val="clear" w:color="auto" w:fill="E1F1F7" w:themeFill="accent6" w:themeFillTint="3F"/>
      </w:tcPr>
    </w:tblStylePr>
    <w:tblStylePr w:type="band1Horz">
      <w:tblPr/>
      <w:tcPr>
        <w:tcBorders>
          <w:top w:val="single" w:sz="8" w:space="0" w:color="87CAE0" w:themeColor="accent6"/>
          <w:left w:val="single" w:sz="8" w:space="0" w:color="87CAE0" w:themeColor="accent6"/>
          <w:bottom w:val="single" w:sz="8" w:space="0" w:color="87CAE0" w:themeColor="accent6"/>
          <w:right w:val="single" w:sz="8" w:space="0" w:color="87CAE0" w:themeColor="accent6"/>
          <w:insideV w:val="single" w:sz="8" w:space="0" w:color="87CAE0" w:themeColor="accent6"/>
        </w:tcBorders>
        <w:shd w:val="clear" w:color="auto" w:fill="E1F1F7" w:themeFill="accent6" w:themeFillTint="3F"/>
      </w:tcPr>
    </w:tblStylePr>
    <w:tblStylePr w:type="band2Horz">
      <w:tblPr/>
      <w:tcPr>
        <w:tcBorders>
          <w:top w:val="single" w:sz="8" w:space="0" w:color="87CAE0" w:themeColor="accent6"/>
          <w:left w:val="single" w:sz="8" w:space="0" w:color="87CAE0" w:themeColor="accent6"/>
          <w:bottom w:val="single" w:sz="8" w:space="0" w:color="87CAE0" w:themeColor="accent6"/>
          <w:right w:val="single" w:sz="8" w:space="0" w:color="87CAE0" w:themeColor="accent6"/>
          <w:insideV w:val="single" w:sz="8" w:space="0" w:color="87CAE0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1999B" w:themeColor="accent1"/>
        <w:left w:val="single" w:sz="8" w:space="0" w:color="01999B" w:themeColor="accent1"/>
        <w:bottom w:val="single" w:sz="8" w:space="0" w:color="01999B" w:themeColor="accent1"/>
        <w:right w:val="single" w:sz="8" w:space="0" w:color="0199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99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999B" w:themeColor="accent1"/>
          <w:left w:val="single" w:sz="8" w:space="0" w:color="01999B" w:themeColor="accent1"/>
          <w:bottom w:val="single" w:sz="8" w:space="0" w:color="01999B" w:themeColor="accent1"/>
          <w:right w:val="single" w:sz="8" w:space="0" w:color="0199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999B" w:themeColor="accent1"/>
          <w:left w:val="single" w:sz="8" w:space="0" w:color="01999B" w:themeColor="accent1"/>
          <w:bottom w:val="single" w:sz="8" w:space="0" w:color="01999B" w:themeColor="accent1"/>
          <w:right w:val="single" w:sz="8" w:space="0" w:color="01999B" w:themeColor="accent1"/>
        </w:tcBorders>
      </w:tcPr>
    </w:tblStylePr>
    <w:tblStylePr w:type="band1Horz">
      <w:tblPr/>
      <w:tcPr>
        <w:tcBorders>
          <w:top w:val="single" w:sz="8" w:space="0" w:color="01999B" w:themeColor="accent1"/>
          <w:left w:val="single" w:sz="8" w:space="0" w:color="01999B" w:themeColor="accent1"/>
          <w:bottom w:val="single" w:sz="8" w:space="0" w:color="01999B" w:themeColor="accent1"/>
          <w:right w:val="single" w:sz="8" w:space="0" w:color="01999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84781" w:themeColor="accent2"/>
        <w:left w:val="single" w:sz="8" w:space="0" w:color="084781" w:themeColor="accent2"/>
        <w:bottom w:val="single" w:sz="8" w:space="0" w:color="084781" w:themeColor="accent2"/>
        <w:right w:val="single" w:sz="8" w:space="0" w:color="08478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4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4781" w:themeColor="accent2"/>
          <w:left w:val="single" w:sz="8" w:space="0" w:color="084781" w:themeColor="accent2"/>
          <w:bottom w:val="single" w:sz="8" w:space="0" w:color="084781" w:themeColor="accent2"/>
          <w:right w:val="single" w:sz="8" w:space="0" w:color="084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4781" w:themeColor="accent2"/>
          <w:left w:val="single" w:sz="8" w:space="0" w:color="084781" w:themeColor="accent2"/>
          <w:bottom w:val="single" w:sz="8" w:space="0" w:color="084781" w:themeColor="accent2"/>
          <w:right w:val="single" w:sz="8" w:space="0" w:color="084781" w:themeColor="accent2"/>
        </w:tcBorders>
      </w:tcPr>
    </w:tblStylePr>
    <w:tblStylePr w:type="band1Horz">
      <w:tblPr/>
      <w:tcPr>
        <w:tcBorders>
          <w:top w:val="single" w:sz="8" w:space="0" w:color="084781" w:themeColor="accent2"/>
          <w:left w:val="single" w:sz="8" w:space="0" w:color="084781" w:themeColor="accent2"/>
          <w:bottom w:val="single" w:sz="8" w:space="0" w:color="084781" w:themeColor="accent2"/>
          <w:right w:val="single" w:sz="8" w:space="0" w:color="084781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768489" w:themeColor="accent3"/>
        <w:left w:val="single" w:sz="8" w:space="0" w:color="768489" w:themeColor="accent3"/>
        <w:bottom w:val="single" w:sz="8" w:space="0" w:color="768489" w:themeColor="accent3"/>
        <w:right w:val="single" w:sz="8" w:space="0" w:color="76848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848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8489" w:themeColor="accent3"/>
          <w:left w:val="single" w:sz="8" w:space="0" w:color="768489" w:themeColor="accent3"/>
          <w:bottom w:val="single" w:sz="8" w:space="0" w:color="768489" w:themeColor="accent3"/>
          <w:right w:val="single" w:sz="8" w:space="0" w:color="7684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8489" w:themeColor="accent3"/>
          <w:left w:val="single" w:sz="8" w:space="0" w:color="768489" w:themeColor="accent3"/>
          <w:bottom w:val="single" w:sz="8" w:space="0" w:color="768489" w:themeColor="accent3"/>
          <w:right w:val="single" w:sz="8" w:space="0" w:color="768489" w:themeColor="accent3"/>
        </w:tcBorders>
      </w:tcPr>
    </w:tblStylePr>
    <w:tblStylePr w:type="band1Horz">
      <w:tblPr/>
      <w:tcPr>
        <w:tcBorders>
          <w:top w:val="single" w:sz="8" w:space="0" w:color="768489" w:themeColor="accent3"/>
          <w:left w:val="single" w:sz="8" w:space="0" w:color="768489" w:themeColor="accent3"/>
          <w:bottom w:val="single" w:sz="8" w:space="0" w:color="768489" w:themeColor="accent3"/>
          <w:right w:val="single" w:sz="8" w:space="0" w:color="768489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50BBBB" w:themeColor="accent4"/>
        <w:left w:val="single" w:sz="8" w:space="0" w:color="50BBBB" w:themeColor="accent4"/>
        <w:bottom w:val="single" w:sz="8" w:space="0" w:color="50BBBB" w:themeColor="accent4"/>
        <w:right w:val="single" w:sz="8" w:space="0" w:color="50BB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BB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BBBB" w:themeColor="accent4"/>
          <w:left w:val="single" w:sz="8" w:space="0" w:color="50BBBB" w:themeColor="accent4"/>
          <w:bottom w:val="single" w:sz="8" w:space="0" w:color="50BBBB" w:themeColor="accent4"/>
          <w:right w:val="single" w:sz="8" w:space="0" w:color="50BB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BBBB" w:themeColor="accent4"/>
          <w:left w:val="single" w:sz="8" w:space="0" w:color="50BBBB" w:themeColor="accent4"/>
          <w:bottom w:val="single" w:sz="8" w:space="0" w:color="50BBBB" w:themeColor="accent4"/>
          <w:right w:val="single" w:sz="8" w:space="0" w:color="50BBBB" w:themeColor="accent4"/>
        </w:tcBorders>
      </w:tcPr>
    </w:tblStylePr>
    <w:tblStylePr w:type="band1Horz">
      <w:tblPr/>
      <w:tcPr>
        <w:tcBorders>
          <w:top w:val="single" w:sz="8" w:space="0" w:color="50BBBB" w:themeColor="accent4"/>
          <w:left w:val="single" w:sz="8" w:space="0" w:color="50BBBB" w:themeColor="accent4"/>
          <w:bottom w:val="single" w:sz="8" w:space="0" w:color="50BBBB" w:themeColor="accent4"/>
          <w:right w:val="single" w:sz="8" w:space="0" w:color="50BBBB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87CAE0" w:themeColor="accent6"/>
        <w:left w:val="single" w:sz="8" w:space="0" w:color="87CAE0" w:themeColor="accent6"/>
        <w:bottom w:val="single" w:sz="8" w:space="0" w:color="87CAE0" w:themeColor="accent6"/>
        <w:right w:val="single" w:sz="8" w:space="0" w:color="87CA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CA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AE0" w:themeColor="accent6"/>
          <w:left w:val="single" w:sz="8" w:space="0" w:color="87CAE0" w:themeColor="accent6"/>
          <w:bottom w:val="single" w:sz="8" w:space="0" w:color="87CAE0" w:themeColor="accent6"/>
          <w:right w:val="single" w:sz="8" w:space="0" w:color="87CA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CAE0" w:themeColor="accent6"/>
          <w:left w:val="single" w:sz="8" w:space="0" w:color="87CAE0" w:themeColor="accent6"/>
          <w:bottom w:val="single" w:sz="8" w:space="0" w:color="87CAE0" w:themeColor="accent6"/>
          <w:right w:val="single" w:sz="8" w:space="0" w:color="87CAE0" w:themeColor="accent6"/>
        </w:tcBorders>
      </w:tcPr>
    </w:tblStylePr>
    <w:tblStylePr w:type="band1Horz">
      <w:tblPr/>
      <w:tcPr>
        <w:tcBorders>
          <w:top w:val="single" w:sz="8" w:space="0" w:color="87CAE0" w:themeColor="accent6"/>
          <w:left w:val="single" w:sz="8" w:space="0" w:color="87CAE0" w:themeColor="accent6"/>
          <w:bottom w:val="single" w:sz="8" w:space="0" w:color="87CAE0" w:themeColor="accent6"/>
          <w:right w:val="single" w:sz="8" w:space="0" w:color="87CAE0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5146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514692"/>
    <w:pPr>
      <w:spacing w:after="0" w:line="240" w:lineRule="auto"/>
    </w:pPr>
    <w:rPr>
      <w:color w:val="007273" w:themeColor="accent1" w:themeShade="BF"/>
    </w:rPr>
    <w:tblPr>
      <w:tblStyleRowBandSize w:val="1"/>
      <w:tblStyleColBandSize w:val="1"/>
      <w:tblBorders>
        <w:top w:val="single" w:sz="8" w:space="0" w:color="01999B" w:themeColor="accent1"/>
        <w:bottom w:val="single" w:sz="8" w:space="0" w:color="0199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999B" w:themeColor="accent1"/>
          <w:left w:val="nil"/>
          <w:bottom w:val="single" w:sz="8" w:space="0" w:color="0199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999B" w:themeColor="accent1"/>
          <w:left w:val="nil"/>
          <w:bottom w:val="single" w:sz="8" w:space="0" w:color="0199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514692"/>
    <w:pPr>
      <w:spacing w:after="0" w:line="240" w:lineRule="auto"/>
    </w:pPr>
    <w:rPr>
      <w:color w:val="063460" w:themeColor="accent2" w:themeShade="BF"/>
    </w:rPr>
    <w:tblPr>
      <w:tblStyleRowBandSize w:val="1"/>
      <w:tblStyleColBandSize w:val="1"/>
      <w:tblBorders>
        <w:top w:val="single" w:sz="8" w:space="0" w:color="084781" w:themeColor="accent2"/>
        <w:bottom w:val="single" w:sz="8" w:space="0" w:color="08478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4781" w:themeColor="accent2"/>
          <w:left w:val="nil"/>
          <w:bottom w:val="single" w:sz="8" w:space="0" w:color="08478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4781" w:themeColor="accent2"/>
          <w:left w:val="nil"/>
          <w:bottom w:val="single" w:sz="8" w:space="0" w:color="08478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2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2F9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514692"/>
    <w:pPr>
      <w:spacing w:after="0" w:line="240" w:lineRule="auto"/>
    </w:pPr>
    <w:rPr>
      <w:color w:val="586266" w:themeColor="accent3" w:themeShade="BF"/>
    </w:rPr>
    <w:tblPr>
      <w:tblStyleRowBandSize w:val="1"/>
      <w:tblStyleColBandSize w:val="1"/>
      <w:tblBorders>
        <w:top w:val="single" w:sz="8" w:space="0" w:color="768489" w:themeColor="accent3"/>
        <w:bottom w:val="single" w:sz="8" w:space="0" w:color="76848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8489" w:themeColor="accent3"/>
          <w:left w:val="nil"/>
          <w:bottom w:val="single" w:sz="8" w:space="0" w:color="76848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8489" w:themeColor="accent3"/>
          <w:left w:val="nil"/>
          <w:bottom w:val="single" w:sz="8" w:space="0" w:color="76848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0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0E2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514692"/>
    <w:pPr>
      <w:spacing w:after="0" w:line="240" w:lineRule="auto"/>
    </w:pPr>
    <w:rPr>
      <w:color w:val="388F8F" w:themeColor="accent4" w:themeShade="BF"/>
    </w:rPr>
    <w:tblPr>
      <w:tblStyleRowBandSize w:val="1"/>
      <w:tblStyleColBandSize w:val="1"/>
      <w:tblBorders>
        <w:top w:val="single" w:sz="8" w:space="0" w:color="50BBBB" w:themeColor="accent4"/>
        <w:bottom w:val="single" w:sz="8" w:space="0" w:color="50BB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BBBB" w:themeColor="accent4"/>
          <w:left w:val="nil"/>
          <w:bottom w:val="single" w:sz="8" w:space="0" w:color="50BB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BBBB" w:themeColor="accent4"/>
          <w:left w:val="nil"/>
          <w:bottom w:val="single" w:sz="8" w:space="0" w:color="50BB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E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EEE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514692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514692"/>
    <w:pPr>
      <w:spacing w:after="0" w:line="240" w:lineRule="auto"/>
    </w:pPr>
    <w:rPr>
      <w:color w:val="3FA9CD" w:themeColor="accent6" w:themeShade="BF"/>
    </w:rPr>
    <w:tblPr>
      <w:tblStyleRowBandSize w:val="1"/>
      <w:tblStyleColBandSize w:val="1"/>
      <w:tblBorders>
        <w:top w:val="single" w:sz="8" w:space="0" w:color="87CAE0" w:themeColor="accent6"/>
        <w:bottom w:val="single" w:sz="8" w:space="0" w:color="87CA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CAE0" w:themeColor="accent6"/>
          <w:left w:val="nil"/>
          <w:bottom w:val="single" w:sz="8" w:space="0" w:color="87CA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CAE0" w:themeColor="accent6"/>
          <w:left w:val="nil"/>
          <w:bottom w:val="single" w:sz="8" w:space="0" w:color="87CA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514692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5146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5146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5146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5146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514692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514692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17"/>
    <w:rsid w:val="00514692"/>
    <w:pPr>
      <w:numPr>
        <w:numId w:val="4"/>
      </w:numPr>
      <w:spacing w:before="60" w:after="60"/>
      <w:contextualSpacing/>
    </w:pPr>
    <w:rPr>
      <w:i/>
    </w:rPr>
  </w:style>
  <w:style w:type="paragraph" w:styleId="ListContinue2">
    <w:name w:val="List Continue 2"/>
    <w:basedOn w:val="Normal"/>
    <w:uiPriority w:val="17"/>
    <w:rsid w:val="00514692"/>
    <w:pPr>
      <w:numPr>
        <w:ilvl w:val="1"/>
        <w:numId w:val="4"/>
      </w:numPr>
      <w:spacing w:before="60" w:after="60"/>
      <w:contextualSpacing/>
    </w:pPr>
    <w:rPr>
      <w:i/>
    </w:rPr>
  </w:style>
  <w:style w:type="paragraph" w:styleId="ListContinue3">
    <w:name w:val="List Continue 3"/>
    <w:basedOn w:val="Normal"/>
    <w:uiPriority w:val="17"/>
    <w:semiHidden/>
    <w:locked/>
    <w:rsid w:val="00514692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514692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514692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514692"/>
    <w:pPr>
      <w:numPr>
        <w:numId w:val="3"/>
      </w:numPr>
      <w:contextualSpacing/>
    </w:pPr>
  </w:style>
  <w:style w:type="paragraph" w:styleId="ListParagraph">
    <w:name w:val="List Paragraph"/>
    <w:aliases w:val="Text Indent"/>
    <w:uiPriority w:val="17"/>
    <w:qFormat/>
    <w:rsid w:val="00514692"/>
    <w:pPr>
      <w:tabs>
        <w:tab w:val="left" w:pos="357"/>
      </w:tabs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5146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4692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1EFF3" w:themeColor="accent1" w:themeTint="BF"/>
        <w:left w:val="single" w:sz="8" w:space="0" w:color="01EFF3" w:themeColor="accent1" w:themeTint="BF"/>
        <w:bottom w:val="single" w:sz="8" w:space="0" w:color="01EFF3" w:themeColor="accent1" w:themeTint="BF"/>
        <w:right w:val="single" w:sz="8" w:space="0" w:color="01EFF3" w:themeColor="accent1" w:themeTint="BF"/>
        <w:insideH w:val="single" w:sz="8" w:space="0" w:color="01EFF3" w:themeColor="accent1" w:themeTint="BF"/>
        <w:insideV w:val="single" w:sz="8" w:space="0" w:color="01EFF3" w:themeColor="accent1" w:themeTint="BF"/>
      </w:tblBorders>
    </w:tblPr>
    <w:tcPr>
      <w:shd w:val="clear" w:color="auto" w:fill="A7FD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EF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BFE" w:themeFill="accent1" w:themeFillTint="7F"/>
      </w:tcPr>
    </w:tblStylePr>
    <w:tblStylePr w:type="band1Horz">
      <w:tblPr/>
      <w:tcPr>
        <w:shd w:val="clear" w:color="auto" w:fill="4FFBF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D76D8" w:themeColor="accent2" w:themeTint="BF"/>
        <w:left w:val="single" w:sz="8" w:space="0" w:color="0D76D8" w:themeColor="accent2" w:themeTint="BF"/>
        <w:bottom w:val="single" w:sz="8" w:space="0" w:color="0D76D8" w:themeColor="accent2" w:themeTint="BF"/>
        <w:right w:val="single" w:sz="8" w:space="0" w:color="0D76D8" w:themeColor="accent2" w:themeTint="BF"/>
        <w:insideH w:val="single" w:sz="8" w:space="0" w:color="0D76D8" w:themeColor="accent2" w:themeTint="BF"/>
        <w:insideV w:val="single" w:sz="8" w:space="0" w:color="0D76D8" w:themeColor="accent2" w:themeTint="BF"/>
      </w:tblBorders>
    </w:tblPr>
    <w:tcPr>
      <w:shd w:val="clear" w:color="auto" w:fill="A8D2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76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A4F4" w:themeFill="accent2" w:themeFillTint="7F"/>
      </w:tcPr>
    </w:tblStylePr>
    <w:tblStylePr w:type="band1Horz">
      <w:tblPr/>
      <w:tcPr>
        <w:shd w:val="clear" w:color="auto" w:fill="4FA4F4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98A2A6" w:themeColor="accent3" w:themeTint="BF"/>
        <w:left w:val="single" w:sz="8" w:space="0" w:color="98A2A6" w:themeColor="accent3" w:themeTint="BF"/>
        <w:bottom w:val="single" w:sz="8" w:space="0" w:color="98A2A6" w:themeColor="accent3" w:themeTint="BF"/>
        <w:right w:val="single" w:sz="8" w:space="0" w:color="98A2A6" w:themeColor="accent3" w:themeTint="BF"/>
        <w:insideH w:val="single" w:sz="8" w:space="0" w:color="98A2A6" w:themeColor="accent3" w:themeTint="BF"/>
        <w:insideV w:val="single" w:sz="8" w:space="0" w:color="98A2A6" w:themeColor="accent3" w:themeTint="BF"/>
      </w:tblBorders>
    </w:tblPr>
    <w:tcPr>
      <w:shd w:val="clear" w:color="auto" w:fill="DDE0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A2A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C4" w:themeFill="accent3" w:themeFillTint="7F"/>
      </w:tcPr>
    </w:tblStylePr>
    <w:tblStylePr w:type="band1Horz">
      <w:tblPr/>
      <w:tcPr>
        <w:shd w:val="clear" w:color="auto" w:fill="BAC1C4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7BCCCC" w:themeColor="accent4" w:themeTint="BF"/>
        <w:left w:val="single" w:sz="8" w:space="0" w:color="7BCCCC" w:themeColor="accent4" w:themeTint="BF"/>
        <w:bottom w:val="single" w:sz="8" w:space="0" w:color="7BCCCC" w:themeColor="accent4" w:themeTint="BF"/>
        <w:right w:val="single" w:sz="8" w:space="0" w:color="7BCCCC" w:themeColor="accent4" w:themeTint="BF"/>
        <w:insideH w:val="single" w:sz="8" w:space="0" w:color="7BCCCC" w:themeColor="accent4" w:themeTint="BF"/>
        <w:insideV w:val="single" w:sz="8" w:space="0" w:color="7BCCCC" w:themeColor="accent4" w:themeTint="BF"/>
      </w:tblBorders>
    </w:tblPr>
    <w:tcPr>
      <w:shd w:val="clear" w:color="auto" w:fill="D3EE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CCC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DDD" w:themeFill="accent4" w:themeFillTint="7F"/>
      </w:tcPr>
    </w:tblStylePr>
    <w:tblStylePr w:type="band1Horz">
      <w:tblPr/>
      <w:tcPr>
        <w:shd w:val="clear" w:color="auto" w:fill="A7DDDD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  <w:insideV w:val="single" w:sz="8" w:space="0" w:color="04FF75" w:themeColor="accent5" w:themeTint="BF"/>
      </w:tblBorders>
    </w:tblPr>
    <w:tcPr>
      <w:shd w:val="clear" w:color="auto" w:fill="ACF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A4D7E7" w:themeColor="accent6" w:themeTint="BF"/>
        <w:left w:val="single" w:sz="8" w:space="0" w:color="A4D7E7" w:themeColor="accent6" w:themeTint="BF"/>
        <w:bottom w:val="single" w:sz="8" w:space="0" w:color="A4D7E7" w:themeColor="accent6" w:themeTint="BF"/>
        <w:right w:val="single" w:sz="8" w:space="0" w:color="A4D7E7" w:themeColor="accent6" w:themeTint="BF"/>
        <w:insideH w:val="single" w:sz="8" w:space="0" w:color="A4D7E7" w:themeColor="accent6" w:themeTint="BF"/>
        <w:insideV w:val="single" w:sz="8" w:space="0" w:color="A4D7E7" w:themeColor="accent6" w:themeTint="BF"/>
      </w:tblBorders>
    </w:tblPr>
    <w:tcPr>
      <w:shd w:val="clear" w:color="auto" w:fill="E1F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D7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4EF" w:themeFill="accent6" w:themeFillTint="7F"/>
      </w:tcPr>
    </w:tblStylePr>
    <w:tblStylePr w:type="band1Horz">
      <w:tblPr/>
      <w:tcPr>
        <w:shd w:val="clear" w:color="auto" w:fill="C3E4E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999B" w:themeColor="accent1"/>
        <w:left w:val="single" w:sz="8" w:space="0" w:color="01999B" w:themeColor="accent1"/>
        <w:bottom w:val="single" w:sz="8" w:space="0" w:color="01999B" w:themeColor="accent1"/>
        <w:right w:val="single" w:sz="8" w:space="0" w:color="01999B" w:themeColor="accent1"/>
        <w:insideH w:val="single" w:sz="8" w:space="0" w:color="01999B" w:themeColor="accent1"/>
        <w:insideV w:val="single" w:sz="8" w:space="0" w:color="01999B" w:themeColor="accent1"/>
      </w:tblBorders>
    </w:tblPr>
    <w:tcPr>
      <w:shd w:val="clear" w:color="auto" w:fill="A7FD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DFE" w:themeFill="accent1" w:themeFillTint="33"/>
      </w:tcPr>
    </w:tblStylePr>
    <w:tblStylePr w:type="band1Vert">
      <w:tblPr/>
      <w:tcPr>
        <w:shd w:val="clear" w:color="auto" w:fill="4FFBFE" w:themeFill="accent1" w:themeFillTint="7F"/>
      </w:tcPr>
    </w:tblStylePr>
    <w:tblStylePr w:type="band1Horz">
      <w:tblPr/>
      <w:tcPr>
        <w:tcBorders>
          <w:insideH w:val="single" w:sz="6" w:space="0" w:color="01999B" w:themeColor="accent1"/>
          <w:insideV w:val="single" w:sz="6" w:space="0" w:color="01999B" w:themeColor="accent1"/>
        </w:tcBorders>
        <w:shd w:val="clear" w:color="auto" w:fill="4FFB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84781" w:themeColor="accent2"/>
        <w:left w:val="single" w:sz="8" w:space="0" w:color="084781" w:themeColor="accent2"/>
        <w:bottom w:val="single" w:sz="8" w:space="0" w:color="084781" w:themeColor="accent2"/>
        <w:right w:val="single" w:sz="8" w:space="0" w:color="084781" w:themeColor="accent2"/>
        <w:insideH w:val="single" w:sz="8" w:space="0" w:color="084781" w:themeColor="accent2"/>
        <w:insideV w:val="single" w:sz="8" w:space="0" w:color="084781" w:themeColor="accent2"/>
      </w:tblBorders>
    </w:tblPr>
    <w:tcPr>
      <w:shd w:val="clear" w:color="auto" w:fill="A8D2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AFA" w:themeFill="accent2" w:themeFillTint="33"/>
      </w:tcPr>
    </w:tblStylePr>
    <w:tblStylePr w:type="band1Vert">
      <w:tblPr/>
      <w:tcPr>
        <w:shd w:val="clear" w:color="auto" w:fill="4FA4F4" w:themeFill="accent2" w:themeFillTint="7F"/>
      </w:tcPr>
    </w:tblStylePr>
    <w:tblStylePr w:type="band1Horz">
      <w:tblPr/>
      <w:tcPr>
        <w:tcBorders>
          <w:insideH w:val="single" w:sz="6" w:space="0" w:color="084781" w:themeColor="accent2"/>
          <w:insideV w:val="single" w:sz="6" w:space="0" w:color="084781" w:themeColor="accent2"/>
        </w:tcBorders>
        <w:shd w:val="clear" w:color="auto" w:fill="4FA4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68489" w:themeColor="accent3"/>
        <w:left w:val="single" w:sz="8" w:space="0" w:color="768489" w:themeColor="accent3"/>
        <w:bottom w:val="single" w:sz="8" w:space="0" w:color="768489" w:themeColor="accent3"/>
        <w:right w:val="single" w:sz="8" w:space="0" w:color="768489" w:themeColor="accent3"/>
        <w:insideH w:val="single" w:sz="8" w:space="0" w:color="768489" w:themeColor="accent3"/>
        <w:insideV w:val="single" w:sz="8" w:space="0" w:color="768489" w:themeColor="accent3"/>
      </w:tblBorders>
    </w:tblPr>
    <w:tcPr>
      <w:shd w:val="clear" w:color="auto" w:fill="DDE0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6E7" w:themeFill="accent3" w:themeFillTint="33"/>
      </w:tcPr>
    </w:tblStylePr>
    <w:tblStylePr w:type="band1Vert">
      <w:tblPr/>
      <w:tcPr>
        <w:shd w:val="clear" w:color="auto" w:fill="BAC1C4" w:themeFill="accent3" w:themeFillTint="7F"/>
      </w:tcPr>
    </w:tblStylePr>
    <w:tblStylePr w:type="band1Horz">
      <w:tblPr/>
      <w:tcPr>
        <w:tcBorders>
          <w:insideH w:val="single" w:sz="6" w:space="0" w:color="768489" w:themeColor="accent3"/>
          <w:insideV w:val="single" w:sz="6" w:space="0" w:color="768489" w:themeColor="accent3"/>
        </w:tcBorders>
        <w:shd w:val="clear" w:color="auto" w:fill="BAC1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0BBBB" w:themeColor="accent4"/>
        <w:left w:val="single" w:sz="8" w:space="0" w:color="50BBBB" w:themeColor="accent4"/>
        <w:bottom w:val="single" w:sz="8" w:space="0" w:color="50BBBB" w:themeColor="accent4"/>
        <w:right w:val="single" w:sz="8" w:space="0" w:color="50BBBB" w:themeColor="accent4"/>
        <w:insideH w:val="single" w:sz="8" w:space="0" w:color="50BBBB" w:themeColor="accent4"/>
        <w:insideV w:val="single" w:sz="8" w:space="0" w:color="50BBBB" w:themeColor="accent4"/>
      </w:tblBorders>
    </w:tblPr>
    <w:tcPr>
      <w:shd w:val="clear" w:color="auto" w:fill="D3EE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8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1" w:themeFill="accent4" w:themeFillTint="33"/>
      </w:tcPr>
    </w:tblStylePr>
    <w:tblStylePr w:type="band1Vert">
      <w:tblPr/>
      <w:tcPr>
        <w:shd w:val="clear" w:color="auto" w:fill="A7DDDD" w:themeFill="accent4" w:themeFillTint="7F"/>
      </w:tcPr>
    </w:tblStylePr>
    <w:tblStylePr w:type="band1Horz">
      <w:tblPr/>
      <w:tcPr>
        <w:tcBorders>
          <w:insideH w:val="single" w:sz="6" w:space="0" w:color="50BBBB" w:themeColor="accent4"/>
          <w:insideV w:val="single" w:sz="6" w:space="0" w:color="50BBBB" w:themeColor="accent4"/>
        </w:tcBorders>
        <w:shd w:val="clear" w:color="auto" w:fill="A7DDD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cPr>
      <w:shd w:val="clear" w:color="auto" w:fill="ACFF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5" w:themeFillTint="33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tcBorders>
          <w:insideH w:val="single" w:sz="6" w:space="0" w:color="00B050" w:themeColor="accent5"/>
          <w:insideV w:val="single" w:sz="6" w:space="0" w:color="00B050" w:themeColor="accent5"/>
        </w:tcBorders>
        <w:shd w:val="clear" w:color="auto" w:fill="58F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7CAE0" w:themeColor="accent6"/>
        <w:left w:val="single" w:sz="8" w:space="0" w:color="87CAE0" w:themeColor="accent6"/>
        <w:bottom w:val="single" w:sz="8" w:space="0" w:color="87CAE0" w:themeColor="accent6"/>
        <w:right w:val="single" w:sz="8" w:space="0" w:color="87CAE0" w:themeColor="accent6"/>
        <w:insideH w:val="single" w:sz="8" w:space="0" w:color="87CAE0" w:themeColor="accent6"/>
        <w:insideV w:val="single" w:sz="8" w:space="0" w:color="87CAE0" w:themeColor="accent6"/>
      </w:tblBorders>
    </w:tblPr>
    <w:tcPr>
      <w:shd w:val="clear" w:color="auto" w:fill="E1F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4F8" w:themeFill="accent6" w:themeFillTint="33"/>
      </w:tcPr>
    </w:tblStylePr>
    <w:tblStylePr w:type="band1Vert">
      <w:tblPr/>
      <w:tcPr>
        <w:shd w:val="clear" w:color="auto" w:fill="C3E4EF" w:themeFill="accent6" w:themeFillTint="7F"/>
      </w:tcPr>
    </w:tblStylePr>
    <w:tblStylePr w:type="band1Horz">
      <w:tblPr/>
      <w:tcPr>
        <w:tcBorders>
          <w:insideH w:val="single" w:sz="6" w:space="0" w:color="87CAE0" w:themeColor="accent6"/>
          <w:insideV w:val="single" w:sz="6" w:space="0" w:color="87CAE0" w:themeColor="accent6"/>
        </w:tcBorders>
        <w:shd w:val="clear" w:color="auto" w:fill="C3E4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D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99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99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99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99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B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BF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2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478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478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478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478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A4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A4F4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0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848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6848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6848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6848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C1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C1C4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E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BB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BB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BB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BB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DD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DDD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CA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CA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CA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CA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E4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E4E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8478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1999B" w:themeColor="accent1"/>
        <w:bottom w:val="single" w:sz="8" w:space="0" w:color="0199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999B" w:themeColor="accent1"/>
        </w:tcBorders>
      </w:tcPr>
    </w:tblStylePr>
    <w:tblStylePr w:type="lastRow">
      <w:rPr>
        <w:b/>
        <w:bCs/>
        <w:color w:val="084781" w:themeColor="text2"/>
      </w:rPr>
      <w:tblPr/>
      <w:tcPr>
        <w:tcBorders>
          <w:top w:val="single" w:sz="8" w:space="0" w:color="01999B" w:themeColor="accent1"/>
          <w:bottom w:val="single" w:sz="8" w:space="0" w:color="0199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999B" w:themeColor="accent1"/>
          <w:bottom w:val="single" w:sz="8" w:space="0" w:color="01999B" w:themeColor="accent1"/>
        </w:tcBorders>
      </w:tcPr>
    </w:tblStylePr>
    <w:tblStylePr w:type="band1Vert">
      <w:tblPr/>
      <w:tcPr>
        <w:shd w:val="clear" w:color="auto" w:fill="A7FDFE" w:themeFill="accent1" w:themeFillTint="3F"/>
      </w:tcPr>
    </w:tblStylePr>
    <w:tblStylePr w:type="band1Horz">
      <w:tblPr/>
      <w:tcPr>
        <w:shd w:val="clear" w:color="auto" w:fill="A7FD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84781" w:themeColor="accent2"/>
        <w:bottom w:val="single" w:sz="8" w:space="0" w:color="08478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4781" w:themeColor="accent2"/>
        </w:tcBorders>
      </w:tcPr>
    </w:tblStylePr>
    <w:tblStylePr w:type="lastRow">
      <w:rPr>
        <w:b/>
        <w:bCs/>
        <w:color w:val="084781" w:themeColor="text2"/>
      </w:rPr>
      <w:tblPr/>
      <w:tcPr>
        <w:tcBorders>
          <w:top w:val="single" w:sz="8" w:space="0" w:color="084781" w:themeColor="accent2"/>
          <w:bottom w:val="single" w:sz="8" w:space="0" w:color="084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4781" w:themeColor="accent2"/>
          <w:bottom w:val="single" w:sz="8" w:space="0" w:color="084781" w:themeColor="accent2"/>
        </w:tcBorders>
      </w:tcPr>
    </w:tblStylePr>
    <w:tblStylePr w:type="band1Vert">
      <w:tblPr/>
      <w:tcPr>
        <w:shd w:val="clear" w:color="auto" w:fill="A8D2F9" w:themeFill="accent2" w:themeFillTint="3F"/>
      </w:tcPr>
    </w:tblStylePr>
    <w:tblStylePr w:type="band1Horz">
      <w:tblPr/>
      <w:tcPr>
        <w:shd w:val="clear" w:color="auto" w:fill="A8D2F9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768489" w:themeColor="accent3"/>
        <w:bottom w:val="single" w:sz="8" w:space="0" w:color="76848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68489" w:themeColor="accent3"/>
        </w:tcBorders>
      </w:tcPr>
    </w:tblStylePr>
    <w:tblStylePr w:type="lastRow">
      <w:rPr>
        <w:b/>
        <w:bCs/>
        <w:color w:val="084781" w:themeColor="text2"/>
      </w:rPr>
      <w:tblPr/>
      <w:tcPr>
        <w:tcBorders>
          <w:top w:val="single" w:sz="8" w:space="0" w:color="768489" w:themeColor="accent3"/>
          <w:bottom w:val="single" w:sz="8" w:space="0" w:color="7684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68489" w:themeColor="accent3"/>
          <w:bottom w:val="single" w:sz="8" w:space="0" w:color="768489" w:themeColor="accent3"/>
        </w:tcBorders>
      </w:tcPr>
    </w:tblStylePr>
    <w:tblStylePr w:type="band1Vert">
      <w:tblPr/>
      <w:tcPr>
        <w:shd w:val="clear" w:color="auto" w:fill="DDE0E2" w:themeFill="accent3" w:themeFillTint="3F"/>
      </w:tcPr>
    </w:tblStylePr>
    <w:tblStylePr w:type="band1Horz">
      <w:tblPr/>
      <w:tcPr>
        <w:shd w:val="clear" w:color="auto" w:fill="DDE0E2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50BBBB" w:themeColor="accent4"/>
        <w:bottom w:val="single" w:sz="8" w:space="0" w:color="50BB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BBBB" w:themeColor="accent4"/>
        </w:tcBorders>
      </w:tcPr>
    </w:tblStylePr>
    <w:tblStylePr w:type="lastRow">
      <w:rPr>
        <w:b/>
        <w:bCs/>
        <w:color w:val="084781" w:themeColor="text2"/>
      </w:rPr>
      <w:tblPr/>
      <w:tcPr>
        <w:tcBorders>
          <w:top w:val="single" w:sz="8" w:space="0" w:color="50BBBB" w:themeColor="accent4"/>
          <w:bottom w:val="single" w:sz="8" w:space="0" w:color="50BB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BBBB" w:themeColor="accent4"/>
          <w:bottom w:val="single" w:sz="8" w:space="0" w:color="50BBBB" w:themeColor="accent4"/>
        </w:tcBorders>
      </w:tcPr>
    </w:tblStylePr>
    <w:tblStylePr w:type="band1Vert">
      <w:tblPr/>
      <w:tcPr>
        <w:shd w:val="clear" w:color="auto" w:fill="D3EEEE" w:themeFill="accent4" w:themeFillTint="3F"/>
      </w:tcPr>
    </w:tblStylePr>
    <w:tblStylePr w:type="band1Horz">
      <w:tblPr/>
      <w:tcPr>
        <w:shd w:val="clear" w:color="auto" w:fill="D3EEEE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5"/>
        </w:tcBorders>
      </w:tcPr>
    </w:tblStylePr>
    <w:tblStylePr w:type="lastRow">
      <w:rPr>
        <w:b/>
        <w:bCs/>
        <w:color w:val="084781" w:themeColor="text2"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shd w:val="clear" w:color="auto" w:fill="ACFFD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87CAE0" w:themeColor="accent6"/>
        <w:bottom w:val="single" w:sz="8" w:space="0" w:color="87CA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CAE0" w:themeColor="accent6"/>
        </w:tcBorders>
      </w:tcPr>
    </w:tblStylePr>
    <w:tblStylePr w:type="lastRow">
      <w:rPr>
        <w:b/>
        <w:bCs/>
        <w:color w:val="084781" w:themeColor="text2"/>
      </w:rPr>
      <w:tblPr/>
      <w:tcPr>
        <w:tcBorders>
          <w:top w:val="single" w:sz="8" w:space="0" w:color="87CAE0" w:themeColor="accent6"/>
          <w:bottom w:val="single" w:sz="8" w:space="0" w:color="87CA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CAE0" w:themeColor="accent6"/>
          <w:bottom w:val="single" w:sz="8" w:space="0" w:color="87CAE0" w:themeColor="accent6"/>
        </w:tcBorders>
      </w:tcPr>
    </w:tblStylePr>
    <w:tblStylePr w:type="band1Vert">
      <w:tblPr/>
      <w:tcPr>
        <w:shd w:val="clear" w:color="auto" w:fill="E1F1F7" w:themeFill="accent6" w:themeFillTint="3F"/>
      </w:tcPr>
    </w:tblStylePr>
    <w:tblStylePr w:type="band1Horz">
      <w:tblPr/>
      <w:tcPr>
        <w:shd w:val="clear" w:color="auto" w:fill="E1F1F7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999B" w:themeColor="accent1"/>
        <w:left w:val="single" w:sz="8" w:space="0" w:color="01999B" w:themeColor="accent1"/>
        <w:bottom w:val="single" w:sz="8" w:space="0" w:color="01999B" w:themeColor="accent1"/>
        <w:right w:val="single" w:sz="8" w:space="0" w:color="0199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99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999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99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99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84781" w:themeColor="accent2"/>
        <w:left w:val="single" w:sz="8" w:space="0" w:color="084781" w:themeColor="accent2"/>
        <w:bottom w:val="single" w:sz="8" w:space="0" w:color="084781" w:themeColor="accent2"/>
        <w:right w:val="single" w:sz="8" w:space="0" w:color="08478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478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8478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478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478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2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2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68489" w:themeColor="accent3"/>
        <w:left w:val="single" w:sz="8" w:space="0" w:color="768489" w:themeColor="accent3"/>
        <w:bottom w:val="single" w:sz="8" w:space="0" w:color="768489" w:themeColor="accent3"/>
        <w:right w:val="single" w:sz="8" w:space="0" w:color="76848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6848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6848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6848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6848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0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0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0BBBB" w:themeColor="accent4"/>
        <w:left w:val="single" w:sz="8" w:space="0" w:color="50BBBB" w:themeColor="accent4"/>
        <w:bottom w:val="single" w:sz="8" w:space="0" w:color="50BBBB" w:themeColor="accent4"/>
        <w:right w:val="single" w:sz="8" w:space="0" w:color="50BB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BB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BBB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BB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BB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E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E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514692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7CAE0" w:themeColor="accent6"/>
        <w:left w:val="single" w:sz="8" w:space="0" w:color="87CAE0" w:themeColor="accent6"/>
        <w:bottom w:val="single" w:sz="8" w:space="0" w:color="87CAE0" w:themeColor="accent6"/>
        <w:right w:val="single" w:sz="8" w:space="0" w:color="87CA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CA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CAE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CA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CA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1EFF3" w:themeColor="accent1" w:themeTint="BF"/>
        <w:left w:val="single" w:sz="8" w:space="0" w:color="01EFF3" w:themeColor="accent1" w:themeTint="BF"/>
        <w:bottom w:val="single" w:sz="8" w:space="0" w:color="01EFF3" w:themeColor="accent1" w:themeTint="BF"/>
        <w:right w:val="single" w:sz="8" w:space="0" w:color="01EFF3" w:themeColor="accent1" w:themeTint="BF"/>
        <w:insideH w:val="single" w:sz="8" w:space="0" w:color="01EF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EFF3" w:themeColor="accent1" w:themeTint="BF"/>
          <w:left w:val="single" w:sz="8" w:space="0" w:color="01EFF3" w:themeColor="accent1" w:themeTint="BF"/>
          <w:bottom w:val="single" w:sz="8" w:space="0" w:color="01EFF3" w:themeColor="accent1" w:themeTint="BF"/>
          <w:right w:val="single" w:sz="8" w:space="0" w:color="01EFF3" w:themeColor="accent1" w:themeTint="BF"/>
          <w:insideH w:val="nil"/>
          <w:insideV w:val="nil"/>
        </w:tcBorders>
        <w:shd w:val="clear" w:color="auto" w:fill="0199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EFF3" w:themeColor="accent1" w:themeTint="BF"/>
          <w:left w:val="single" w:sz="8" w:space="0" w:color="01EFF3" w:themeColor="accent1" w:themeTint="BF"/>
          <w:bottom w:val="single" w:sz="8" w:space="0" w:color="01EFF3" w:themeColor="accent1" w:themeTint="BF"/>
          <w:right w:val="single" w:sz="8" w:space="0" w:color="01EF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D76D8" w:themeColor="accent2" w:themeTint="BF"/>
        <w:left w:val="single" w:sz="8" w:space="0" w:color="0D76D8" w:themeColor="accent2" w:themeTint="BF"/>
        <w:bottom w:val="single" w:sz="8" w:space="0" w:color="0D76D8" w:themeColor="accent2" w:themeTint="BF"/>
        <w:right w:val="single" w:sz="8" w:space="0" w:color="0D76D8" w:themeColor="accent2" w:themeTint="BF"/>
        <w:insideH w:val="single" w:sz="8" w:space="0" w:color="0D76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76D8" w:themeColor="accent2" w:themeTint="BF"/>
          <w:left w:val="single" w:sz="8" w:space="0" w:color="0D76D8" w:themeColor="accent2" w:themeTint="BF"/>
          <w:bottom w:val="single" w:sz="8" w:space="0" w:color="0D76D8" w:themeColor="accent2" w:themeTint="BF"/>
          <w:right w:val="single" w:sz="8" w:space="0" w:color="0D76D8" w:themeColor="accent2" w:themeTint="BF"/>
          <w:insideH w:val="nil"/>
          <w:insideV w:val="nil"/>
        </w:tcBorders>
        <w:shd w:val="clear" w:color="auto" w:fill="08478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76D8" w:themeColor="accent2" w:themeTint="BF"/>
          <w:left w:val="single" w:sz="8" w:space="0" w:color="0D76D8" w:themeColor="accent2" w:themeTint="BF"/>
          <w:bottom w:val="single" w:sz="8" w:space="0" w:color="0D76D8" w:themeColor="accent2" w:themeTint="BF"/>
          <w:right w:val="single" w:sz="8" w:space="0" w:color="0D76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2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2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98A2A6" w:themeColor="accent3" w:themeTint="BF"/>
        <w:left w:val="single" w:sz="8" w:space="0" w:color="98A2A6" w:themeColor="accent3" w:themeTint="BF"/>
        <w:bottom w:val="single" w:sz="8" w:space="0" w:color="98A2A6" w:themeColor="accent3" w:themeTint="BF"/>
        <w:right w:val="single" w:sz="8" w:space="0" w:color="98A2A6" w:themeColor="accent3" w:themeTint="BF"/>
        <w:insideH w:val="single" w:sz="8" w:space="0" w:color="98A2A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A2A6" w:themeColor="accent3" w:themeTint="BF"/>
          <w:left w:val="single" w:sz="8" w:space="0" w:color="98A2A6" w:themeColor="accent3" w:themeTint="BF"/>
          <w:bottom w:val="single" w:sz="8" w:space="0" w:color="98A2A6" w:themeColor="accent3" w:themeTint="BF"/>
          <w:right w:val="single" w:sz="8" w:space="0" w:color="98A2A6" w:themeColor="accent3" w:themeTint="BF"/>
          <w:insideH w:val="nil"/>
          <w:insideV w:val="nil"/>
        </w:tcBorders>
        <w:shd w:val="clear" w:color="auto" w:fill="76848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2A6" w:themeColor="accent3" w:themeTint="BF"/>
          <w:left w:val="single" w:sz="8" w:space="0" w:color="98A2A6" w:themeColor="accent3" w:themeTint="BF"/>
          <w:bottom w:val="single" w:sz="8" w:space="0" w:color="98A2A6" w:themeColor="accent3" w:themeTint="BF"/>
          <w:right w:val="single" w:sz="8" w:space="0" w:color="98A2A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0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7BCCCC" w:themeColor="accent4" w:themeTint="BF"/>
        <w:left w:val="single" w:sz="8" w:space="0" w:color="7BCCCC" w:themeColor="accent4" w:themeTint="BF"/>
        <w:bottom w:val="single" w:sz="8" w:space="0" w:color="7BCCCC" w:themeColor="accent4" w:themeTint="BF"/>
        <w:right w:val="single" w:sz="8" w:space="0" w:color="7BCCCC" w:themeColor="accent4" w:themeTint="BF"/>
        <w:insideH w:val="single" w:sz="8" w:space="0" w:color="7BCCC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CCCC" w:themeColor="accent4" w:themeTint="BF"/>
          <w:left w:val="single" w:sz="8" w:space="0" w:color="7BCCCC" w:themeColor="accent4" w:themeTint="BF"/>
          <w:bottom w:val="single" w:sz="8" w:space="0" w:color="7BCCCC" w:themeColor="accent4" w:themeTint="BF"/>
          <w:right w:val="single" w:sz="8" w:space="0" w:color="7BCCCC" w:themeColor="accent4" w:themeTint="BF"/>
          <w:insideH w:val="nil"/>
          <w:insideV w:val="nil"/>
        </w:tcBorders>
        <w:shd w:val="clear" w:color="auto" w:fill="50BB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CCC" w:themeColor="accent4" w:themeTint="BF"/>
          <w:left w:val="single" w:sz="8" w:space="0" w:color="7BCCCC" w:themeColor="accent4" w:themeTint="BF"/>
          <w:bottom w:val="single" w:sz="8" w:space="0" w:color="7BCCCC" w:themeColor="accent4" w:themeTint="BF"/>
          <w:right w:val="single" w:sz="8" w:space="0" w:color="7BCCC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E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E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8" w:space="0" w:color="A4D7E7" w:themeColor="accent6" w:themeTint="BF"/>
        <w:left w:val="single" w:sz="8" w:space="0" w:color="A4D7E7" w:themeColor="accent6" w:themeTint="BF"/>
        <w:bottom w:val="single" w:sz="8" w:space="0" w:color="A4D7E7" w:themeColor="accent6" w:themeTint="BF"/>
        <w:right w:val="single" w:sz="8" w:space="0" w:color="A4D7E7" w:themeColor="accent6" w:themeTint="BF"/>
        <w:insideH w:val="single" w:sz="8" w:space="0" w:color="A4D7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D7E7" w:themeColor="accent6" w:themeTint="BF"/>
          <w:left w:val="single" w:sz="8" w:space="0" w:color="A4D7E7" w:themeColor="accent6" w:themeTint="BF"/>
          <w:bottom w:val="single" w:sz="8" w:space="0" w:color="A4D7E7" w:themeColor="accent6" w:themeTint="BF"/>
          <w:right w:val="single" w:sz="8" w:space="0" w:color="A4D7E7" w:themeColor="accent6" w:themeTint="BF"/>
          <w:insideH w:val="nil"/>
          <w:insideV w:val="nil"/>
        </w:tcBorders>
        <w:shd w:val="clear" w:color="auto" w:fill="87CA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D7E7" w:themeColor="accent6" w:themeTint="BF"/>
          <w:left w:val="single" w:sz="8" w:space="0" w:color="A4D7E7" w:themeColor="accent6" w:themeTint="BF"/>
          <w:bottom w:val="single" w:sz="8" w:space="0" w:color="A4D7E7" w:themeColor="accent6" w:themeTint="BF"/>
          <w:right w:val="single" w:sz="8" w:space="0" w:color="A4D7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99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99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99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478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478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478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848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6848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6848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BB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BB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BB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51469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CA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CA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CA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5146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4692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514692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51469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5146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51469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4692"/>
  </w:style>
  <w:style w:type="character" w:styleId="PageNumber">
    <w:name w:val="page number"/>
    <w:basedOn w:val="DefaultParagraphFont"/>
    <w:uiPriority w:val="99"/>
    <w:semiHidden/>
    <w:unhideWhenUsed/>
    <w:locked/>
    <w:rsid w:val="00514692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5146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469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51469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1469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5146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4692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51469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4692"/>
  </w:style>
  <w:style w:type="character" w:styleId="Strong">
    <w:name w:val="Strong"/>
    <w:basedOn w:val="DefaultParagraphFont"/>
    <w:uiPriority w:val="22"/>
    <w:semiHidden/>
    <w:qFormat/>
    <w:locked/>
    <w:rsid w:val="00514692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514692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999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14692"/>
    <w:rPr>
      <w:rFonts w:asciiTheme="majorHAnsi" w:eastAsiaTheme="majorEastAsia" w:hAnsiTheme="majorHAnsi" w:cstheme="majorBidi"/>
      <w:i/>
      <w:iCs/>
      <w:color w:val="01999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514692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514692"/>
    <w:rPr>
      <w:smallCaps/>
      <w:noProof w:val="0"/>
      <w:color w:val="084781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51469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51469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5146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5146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5146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5146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51469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5146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51469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51469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51469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51469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51469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51469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51469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5146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5146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5146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51469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51469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51469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5146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5146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51469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51469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5146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5146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51469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5146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5146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5146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5146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5146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514692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51469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5146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51469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5146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5146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5146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5146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51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5146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5146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51469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514692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14692"/>
    <w:pPr>
      <w:tabs>
        <w:tab w:val="left" w:pos="720"/>
        <w:tab w:val="right" w:leader="dot" w:pos="14572"/>
      </w:tabs>
      <w:spacing w:before="0" w:after="0"/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514692"/>
    <w:pPr>
      <w:tabs>
        <w:tab w:val="left" w:pos="720"/>
        <w:tab w:val="left" w:pos="2156"/>
        <w:tab w:val="right" w:leader="dot" w:pos="14572"/>
      </w:tabs>
      <w:spacing w:before="0" w:after="0"/>
      <w:ind w:left="2155" w:hanging="720"/>
    </w:pPr>
  </w:style>
  <w:style w:type="paragraph" w:styleId="TOC4">
    <w:name w:val="toc 4"/>
    <w:basedOn w:val="Normal"/>
    <w:next w:val="Normal"/>
    <w:autoRedefine/>
    <w:uiPriority w:val="39"/>
    <w:rsid w:val="00514692"/>
    <w:pPr>
      <w:tabs>
        <w:tab w:val="right" w:leader="dot" w:pos="14572"/>
      </w:tabs>
      <w:spacing w:before="0" w:after="0"/>
      <w:ind w:left="2155"/>
    </w:pPr>
  </w:style>
  <w:style w:type="paragraph" w:styleId="TOC5">
    <w:name w:val="toc 5"/>
    <w:basedOn w:val="Normal"/>
    <w:next w:val="Normal"/>
    <w:autoRedefine/>
    <w:uiPriority w:val="39"/>
    <w:rsid w:val="00514692"/>
    <w:pPr>
      <w:tabs>
        <w:tab w:val="right" w:leader="dot" w:pos="14572"/>
      </w:tabs>
      <w:spacing w:before="0" w:after="0"/>
    </w:pPr>
  </w:style>
  <w:style w:type="paragraph" w:styleId="TOC6">
    <w:name w:val="toc 6"/>
    <w:basedOn w:val="Normal"/>
    <w:next w:val="Normal"/>
    <w:autoRedefine/>
    <w:uiPriority w:val="39"/>
    <w:rsid w:val="00514692"/>
    <w:pPr>
      <w:tabs>
        <w:tab w:val="right" w:leader="dot" w:pos="14572"/>
      </w:tabs>
      <w:spacing w:before="0" w:after="0"/>
      <w:ind w:left="720"/>
    </w:pPr>
  </w:style>
  <w:style w:type="paragraph" w:styleId="TOC7">
    <w:name w:val="toc 7"/>
    <w:basedOn w:val="Normal"/>
    <w:next w:val="Normal"/>
    <w:autoRedefine/>
    <w:uiPriority w:val="39"/>
    <w:rsid w:val="00514692"/>
    <w:pPr>
      <w:tabs>
        <w:tab w:val="right" w:leader="dot" w:pos="14572"/>
      </w:tabs>
      <w:spacing w:before="0" w:after="0"/>
      <w:ind w:left="1435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514692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514692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514692"/>
    <w:pPr>
      <w:numPr>
        <w:numId w:val="5"/>
      </w:numPr>
    </w:pPr>
  </w:style>
  <w:style w:type="paragraph" w:customStyle="1" w:styleId="Introduction">
    <w:name w:val="Introduction"/>
    <w:basedOn w:val="Normal"/>
    <w:uiPriority w:val="11"/>
    <w:semiHidden/>
    <w:qFormat/>
    <w:locked/>
    <w:rsid w:val="00514692"/>
    <w:rPr>
      <w:b/>
      <w:color w:val="000000" w:themeColor="text1"/>
    </w:rPr>
  </w:style>
  <w:style w:type="table" w:styleId="TableGridLight">
    <w:name w:val="Grid Table Light"/>
    <w:basedOn w:val="TableNormal"/>
    <w:uiPriority w:val="40"/>
    <w:locked/>
    <w:rsid w:val="005146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514692"/>
    <w:pPr>
      <w:numPr>
        <w:numId w:val="16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514692"/>
    <w:pPr>
      <w:numPr>
        <w:numId w:val="7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514692"/>
    <w:pPr>
      <w:numPr>
        <w:numId w:val="7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514692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514692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514692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semiHidden/>
    <w:qFormat/>
    <w:rsid w:val="00514692"/>
  </w:style>
  <w:style w:type="numbering" w:customStyle="1" w:styleId="BulletList">
    <w:name w:val="Bullet List"/>
    <w:uiPriority w:val="99"/>
    <w:locked/>
    <w:rsid w:val="00514692"/>
    <w:pPr>
      <w:numPr>
        <w:numId w:val="8"/>
      </w:numPr>
    </w:pPr>
  </w:style>
  <w:style w:type="paragraph" w:customStyle="1" w:styleId="HeaderTitle">
    <w:name w:val="Header Title"/>
    <w:basedOn w:val="Normal"/>
    <w:next w:val="Normal"/>
    <w:uiPriority w:val="33"/>
    <w:rsid w:val="00514692"/>
    <w:pPr>
      <w:keepNext/>
      <w:keepLines/>
      <w:pBdr>
        <w:bottom w:val="single" w:sz="4" w:space="0" w:color="000000" w:themeColor="text1"/>
      </w:pBdr>
      <w:spacing w:before="240" w:after="240"/>
    </w:pPr>
    <w:rPr>
      <w:b/>
      <w:color w:val="87CAE0" w:themeColor="background2"/>
      <w:sz w:val="36"/>
    </w:rPr>
  </w:style>
  <w:style w:type="table" w:customStyle="1" w:styleId="NoBorder">
    <w:name w:val="No Border"/>
    <w:basedOn w:val="TableNormal"/>
    <w:uiPriority w:val="99"/>
    <w:rsid w:val="00514692"/>
    <w:pPr>
      <w:spacing w:before="0" w:after="0" w:line="240" w:lineRule="auto"/>
      <w:jc w:val="right"/>
    </w:p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right"/>
      </w:pPr>
      <w:rPr>
        <w:b w:val="0"/>
        <w:color w:val="000000" w:themeColor="text1"/>
        <w:sz w:val="22"/>
      </w:rPr>
    </w:tblStylePr>
  </w:style>
  <w:style w:type="character" w:customStyle="1" w:styleId="Titlefollower">
    <w:name w:val="Title (follower)"/>
    <w:basedOn w:val="DefaultParagraphFont"/>
    <w:uiPriority w:val="34"/>
    <w:rsid w:val="00514692"/>
    <w:rPr>
      <w:color w:val="084781" w:themeColor="text2"/>
    </w:rPr>
  </w:style>
  <w:style w:type="paragraph" w:customStyle="1" w:styleId="DocumentTitle">
    <w:name w:val="Document Title"/>
    <w:basedOn w:val="Normal"/>
    <w:autoRedefine/>
    <w:uiPriority w:val="34"/>
    <w:rsid w:val="00514692"/>
    <w:pPr>
      <w:spacing w:after="0"/>
    </w:pPr>
    <w:rPr>
      <w:b/>
      <w:color w:val="6B6E71"/>
      <w:sz w:val="36"/>
    </w:rPr>
  </w:style>
  <w:style w:type="character" w:customStyle="1" w:styleId="DocTypeinBodyChar">
    <w:name w:val="DocTypeinBody Char"/>
    <w:basedOn w:val="DefaultParagraphFont"/>
    <w:link w:val="DocTypeinBody"/>
    <w:uiPriority w:val="34"/>
    <w:rsid w:val="00514692"/>
    <w:rPr>
      <w:color w:val="FFFFFF" w:themeColor="background1"/>
      <w:sz w:val="18"/>
    </w:rPr>
  </w:style>
  <w:style w:type="table" w:customStyle="1" w:styleId="TableGrid20">
    <w:name w:val="Table Grid2"/>
    <w:basedOn w:val="TableNormal"/>
    <w:next w:val="TableGrid"/>
    <w:uiPriority w:val="59"/>
    <w:rsid w:val="00514692"/>
    <w:pPr>
      <w:spacing w:before="0" w:after="0" w:line="240" w:lineRule="auto"/>
    </w:pPr>
    <w:rPr>
      <w:rFonts w:asciiTheme="minorHAnsi" w:hAnsiTheme="minorHAnsi"/>
      <w:color w:val="auto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Subject">
    <w:name w:val="Subject"/>
    <w:basedOn w:val="Normal"/>
    <w:next w:val="Normal"/>
    <w:uiPriority w:val="31"/>
    <w:rsid w:val="00514692"/>
    <w:pPr>
      <w:spacing w:before="360" w:after="360"/>
    </w:pPr>
    <w:rPr>
      <w:b/>
    </w:rPr>
  </w:style>
  <w:style w:type="paragraph" w:customStyle="1" w:styleId="YoursSincerely">
    <w:name w:val="Yours Sincerely"/>
    <w:basedOn w:val="Normal"/>
    <w:uiPriority w:val="31"/>
    <w:rsid w:val="00514692"/>
    <w:pPr>
      <w:spacing w:before="360" w:after="360"/>
      <w:contextualSpacing/>
    </w:pPr>
  </w:style>
  <w:style w:type="paragraph" w:customStyle="1" w:styleId="Address">
    <w:name w:val="Address"/>
    <w:basedOn w:val="Normal"/>
    <w:uiPriority w:val="31"/>
    <w:rsid w:val="00514692"/>
    <w:pPr>
      <w:spacing w:before="360" w:after="360" w:line="240" w:lineRule="auto"/>
      <w:contextualSpacing/>
    </w:pPr>
  </w:style>
  <w:style w:type="paragraph" w:customStyle="1" w:styleId="Dear">
    <w:name w:val="Dear"/>
    <w:basedOn w:val="Normal"/>
    <w:next w:val="Subject"/>
    <w:uiPriority w:val="95"/>
    <w:rsid w:val="00514692"/>
    <w:pPr>
      <w:spacing w:before="360"/>
    </w:pPr>
  </w:style>
  <w:style w:type="paragraph" w:customStyle="1" w:styleId="LetterDate">
    <w:name w:val="Letter Date"/>
    <w:basedOn w:val="Normal"/>
    <w:next w:val="Normal"/>
    <w:uiPriority w:val="31"/>
    <w:rsid w:val="00514692"/>
    <w:pPr>
      <w:spacing w:before="360"/>
    </w:pPr>
  </w:style>
  <w:style w:type="paragraph" w:customStyle="1" w:styleId="SubHeadingBlack">
    <w:name w:val="Sub Heading Black"/>
    <w:basedOn w:val="Normal"/>
    <w:uiPriority w:val="99"/>
    <w:qFormat/>
    <w:rsid w:val="00514692"/>
    <w:pPr>
      <w:keepNext/>
      <w:keepLines/>
      <w:spacing w:before="240" w:after="0"/>
    </w:pPr>
    <w:rPr>
      <w:b/>
      <w:i/>
      <w:color w:val="000000" w:themeColor="text1"/>
    </w:rPr>
  </w:style>
  <w:style w:type="numbering" w:customStyle="1" w:styleId="CitationListContinue">
    <w:name w:val="Citation List Continue"/>
    <w:uiPriority w:val="99"/>
    <w:rsid w:val="00514692"/>
    <w:pPr>
      <w:numPr>
        <w:numId w:val="9"/>
      </w:numPr>
    </w:pPr>
  </w:style>
  <w:style w:type="character" w:customStyle="1" w:styleId="MainTitleBlue">
    <w:name w:val="Main Title Blue"/>
    <w:basedOn w:val="DefaultParagraphFont"/>
    <w:uiPriority w:val="33"/>
    <w:rsid w:val="00514692"/>
    <w:rPr>
      <w:color w:val="084781" w:themeColor="text2"/>
    </w:rPr>
  </w:style>
  <w:style w:type="paragraph" w:customStyle="1" w:styleId="HeaderRef">
    <w:name w:val="Header Ref"/>
    <w:basedOn w:val="Header"/>
    <w:link w:val="HeaderRefChar"/>
    <w:autoRedefine/>
    <w:uiPriority w:val="37"/>
    <w:rsid w:val="00514692"/>
    <w:pPr>
      <w:ind w:right="-1"/>
      <w:jc w:val="right"/>
    </w:pPr>
    <w:rPr>
      <w:color w:val="6B6E71"/>
      <w:sz w:val="20"/>
    </w:rPr>
  </w:style>
  <w:style w:type="paragraph" w:customStyle="1" w:styleId="HeaderImage">
    <w:name w:val="Header Image"/>
    <w:basedOn w:val="Normal"/>
    <w:uiPriority w:val="44"/>
    <w:rsid w:val="00514692"/>
    <w:pPr>
      <w:framePr w:wrap="around" w:vAnchor="page" w:hAnchor="margin" w:x="-73" w:y="285" w:anchorLock="1"/>
    </w:pPr>
    <w:rPr>
      <w:color w:val="FFFFFF" w:themeColor="background1"/>
    </w:rPr>
  </w:style>
  <w:style w:type="paragraph" w:customStyle="1" w:styleId="DocumentType">
    <w:name w:val="Document Type"/>
    <w:link w:val="DocumentTypeChar"/>
    <w:uiPriority w:val="99"/>
    <w:rsid w:val="00514692"/>
    <w:pPr>
      <w:pBdr>
        <w:top w:val="single" w:sz="18" w:space="1" w:color="768489"/>
        <w:left w:val="single" w:sz="18" w:space="4" w:color="768489"/>
        <w:bottom w:val="single" w:sz="18" w:space="1" w:color="768489"/>
        <w:right w:val="single" w:sz="18" w:space="4" w:color="768489"/>
      </w:pBdr>
      <w:shd w:val="clear" w:color="01999B" w:themeColor="accent1" w:fill="auto"/>
      <w:spacing w:after="0"/>
      <w:ind w:left="6804"/>
      <w:jc w:val="center"/>
    </w:pPr>
    <w:rPr>
      <w:b/>
      <w:caps/>
      <w:color w:val="084781"/>
      <w:kern w:val="28"/>
      <w:sz w:val="24"/>
    </w:rPr>
  </w:style>
  <w:style w:type="character" w:customStyle="1" w:styleId="DocumentTypeChar">
    <w:name w:val="Document Type Char"/>
    <w:basedOn w:val="DefaultParagraphFont"/>
    <w:link w:val="DocumentType"/>
    <w:uiPriority w:val="99"/>
    <w:rsid w:val="00514692"/>
    <w:rPr>
      <w:b/>
      <w:caps/>
      <w:color w:val="084781"/>
      <w:kern w:val="28"/>
      <w:sz w:val="24"/>
      <w:shd w:val="clear" w:color="01999B" w:themeColor="accent1" w:fill="auto"/>
    </w:rPr>
  </w:style>
  <w:style w:type="paragraph" w:customStyle="1" w:styleId="QMSFooter">
    <w:name w:val="QMS Footer"/>
    <w:basedOn w:val="Normal"/>
    <w:uiPriority w:val="99"/>
    <w:rsid w:val="00514692"/>
    <w:pPr>
      <w:spacing w:before="0" w:after="0" w:line="240" w:lineRule="auto"/>
    </w:pPr>
    <w:rPr>
      <w:sz w:val="14"/>
    </w:rPr>
  </w:style>
  <w:style w:type="paragraph" w:customStyle="1" w:styleId="QMSHidden">
    <w:name w:val="QMSHidden"/>
    <w:basedOn w:val="QMSFooter"/>
    <w:uiPriority w:val="99"/>
    <w:rsid w:val="00514692"/>
    <w:rPr>
      <w:vanish/>
    </w:rPr>
  </w:style>
  <w:style w:type="paragraph" w:customStyle="1" w:styleId="Dateref">
    <w:name w:val="Dateref"/>
    <w:basedOn w:val="Normal"/>
    <w:uiPriority w:val="34"/>
    <w:rsid w:val="00514692"/>
    <w:pPr>
      <w:tabs>
        <w:tab w:val="left" w:pos="1440"/>
      </w:tabs>
      <w:contextualSpacing/>
    </w:pPr>
  </w:style>
  <w:style w:type="character" w:customStyle="1" w:styleId="HeaderRefChar">
    <w:name w:val="Header Ref Char"/>
    <w:basedOn w:val="HeaderChar"/>
    <w:link w:val="HeaderRef"/>
    <w:uiPriority w:val="37"/>
    <w:rsid w:val="00514692"/>
    <w:rPr>
      <w:color w:val="6B6E71"/>
      <w:sz w:val="20"/>
    </w:rPr>
  </w:style>
  <w:style w:type="paragraph" w:customStyle="1" w:styleId="HeaderRefDocType">
    <w:name w:val="HeaderRefDocType"/>
    <w:basedOn w:val="Normal"/>
    <w:link w:val="HeaderRefDocTypeChar"/>
    <w:autoRedefine/>
    <w:uiPriority w:val="99"/>
    <w:rsid w:val="00514692"/>
    <w:pPr>
      <w:spacing w:before="0" w:after="0"/>
      <w:jc w:val="right"/>
    </w:pPr>
    <w:rPr>
      <w:color w:val="6B6E71"/>
      <w:sz w:val="16"/>
    </w:rPr>
  </w:style>
  <w:style w:type="character" w:customStyle="1" w:styleId="HeaderRefDocTypeChar">
    <w:name w:val="HeaderRefDocType Char"/>
    <w:basedOn w:val="HeaderRefChar"/>
    <w:link w:val="HeaderRefDocType"/>
    <w:uiPriority w:val="99"/>
    <w:rsid w:val="00514692"/>
    <w:rPr>
      <w:color w:val="6B6E71"/>
      <w:sz w:val="16"/>
    </w:rPr>
  </w:style>
  <w:style w:type="paragraph" w:customStyle="1" w:styleId="NoticeType">
    <w:name w:val="Notice Type"/>
    <w:basedOn w:val="Heading1NoNumber"/>
    <w:uiPriority w:val="99"/>
    <w:rsid w:val="00514692"/>
    <w:pPr>
      <w:spacing w:before="120" w:after="200"/>
      <w:jc w:val="center"/>
    </w:pPr>
    <w:rPr>
      <w:sz w:val="40"/>
    </w:rPr>
  </w:style>
  <w:style w:type="paragraph" w:customStyle="1" w:styleId="NoticeNumebr">
    <w:name w:val="NoticeNumebr"/>
    <w:basedOn w:val="Normal"/>
    <w:next w:val="Normal"/>
    <w:uiPriority w:val="99"/>
    <w:rsid w:val="00514692"/>
    <w:pPr>
      <w:spacing w:before="0" w:line="240" w:lineRule="auto"/>
      <w:jc w:val="center"/>
    </w:pPr>
    <w:rPr>
      <w:b/>
      <w:color w:val="FFFFFF" w:themeColor="background1"/>
      <w:sz w:val="24"/>
    </w:rPr>
  </w:style>
  <w:style w:type="paragraph" w:customStyle="1" w:styleId="PageNumbers">
    <w:name w:val="Page Numbers"/>
    <w:basedOn w:val="HeaderRef"/>
    <w:link w:val="PageNumbersChar"/>
    <w:uiPriority w:val="99"/>
    <w:rsid w:val="00514692"/>
    <w:pPr>
      <w:tabs>
        <w:tab w:val="clear" w:pos="4513"/>
        <w:tab w:val="clear" w:pos="9026"/>
      </w:tabs>
      <w:spacing w:before="360"/>
      <w:ind w:right="0"/>
    </w:pPr>
    <w:rPr>
      <w:noProof/>
      <w:sz w:val="14"/>
      <w:lang w:eastAsia="en-AU"/>
    </w:rPr>
  </w:style>
  <w:style w:type="character" w:customStyle="1" w:styleId="PageNumbersChar">
    <w:name w:val="Page Numbers Char"/>
    <w:basedOn w:val="HeaderRefChar"/>
    <w:link w:val="PageNumbers"/>
    <w:uiPriority w:val="99"/>
    <w:rsid w:val="00514692"/>
    <w:rPr>
      <w:noProof/>
      <w:color w:val="6B6E71"/>
      <w:sz w:val="14"/>
      <w:lang w:eastAsia="en-AU"/>
    </w:rPr>
  </w:style>
  <w:style w:type="paragraph" w:customStyle="1" w:styleId="SAN">
    <w:name w:val="SAN"/>
    <w:basedOn w:val="Normal"/>
    <w:uiPriority w:val="99"/>
    <w:rsid w:val="00514692"/>
    <w:pPr>
      <w:spacing w:before="0" w:after="0" w:line="240" w:lineRule="auto"/>
    </w:pPr>
    <w:rPr>
      <w:i/>
      <w:sz w:val="18"/>
    </w:rPr>
  </w:style>
  <w:style w:type="paragraph" w:customStyle="1" w:styleId="ToCHeader">
    <w:name w:val="ToC Header"/>
    <w:basedOn w:val="Heading1NoNumber"/>
    <w:uiPriority w:val="99"/>
    <w:rsid w:val="00514692"/>
  </w:style>
  <w:style w:type="paragraph" w:customStyle="1" w:styleId="BodyTextIndent1">
    <w:name w:val="Body Text Indent1"/>
    <w:basedOn w:val="BodyTextIndent"/>
    <w:autoRedefine/>
    <w:uiPriority w:val="99"/>
    <w:qFormat/>
    <w:rsid w:val="00514692"/>
    <w:pPr>
      <w:spacing w:line="240" w:lineRule="auto"/>
      <w:ind w:left="567" w:hanging="567"/>
    </w:pPr>
    <w:rPr>
      <w:rFonts w:eastAsia="Cambria" w:cs="Times New Roman"/>
      <w:color w:val="auto"/>
      <w:szCs w:val="24"/>
    </w:rPr>
  </w:style>
  <w:style w:type="paragraph" w:customStyle="1" w:styleId="LegislativeList2">
    <w:name w:val="Legislative List 2"/>
    <w:basedOn w:val="LegislativeList"/>
    <w:uiPriority w:val="19"/>
    <w:qFormat/>
    <w:rsid w:val="00514692"/>
    <w:pPr>
      <w:numPr>
        <w:ilvl w:val="1"/>
      </w:numPr>
    </w:pPr>
  </w:style>
  <w:style w:type="paragraph" w:customStyle="1" w:styleId="LegislativeList3">
    <w:name w:val="Legislative List 3"/>
    <w:basedOn w:val="LegislativeList2"/>
    <w:uiPriority w:val="19"/>
    <w:qFormat/>
    <w:rsid w:val="00514692"/>
    <w:pPr>
      <w:numPr>
        <w:ilvl w:val="2"/>
      </w:numPr>
    </w:pPr>
  </w:style>
  <w:style w:type="numbering" w:customStyle="1" w:styleId="LegislativeLists">
    <w:name w:val="Legislative Lists"/>
    <w:basedOn w:val="NoList"/>
    <w:uiPriority w:val="99"/>
    <w:rsid w:val="00514692"/>
    <w:pPr>
      <w:numPr>
        <w:numId w:val="11"/>
      </w:numPr>
    </w:pPr>
  </w:style>
  <w:style w:type="paragraph" w:customStyle="1" w:styleId="LegislativeNote">
    <w:name w:val="Legislative Note"/>
    <w:basedOn w:val="Normal"/>
    <w:uiPriority w:val="19"/>
    <w:qFormat/>
    <w:rsid w:val="00514692"/>
    <w:pPr>
      <w:numPr>
        <w:numId w:val="14"/>
      </w:numPr>
    </w:pPr>
    <w:rPr>
      <w:sz w:val="18"/>
    </w:rPr>
  </w:style>
  <w:style w:type="numbering" w:customStyle="1" w:styleId="LegislativeNoteList">
    <w:name w:val="Legislative Note List"/>
    <w:basedOn w:val="NoList"/>
    <w:uiPriority w:val="99"/>
    <w:rsid w:val="00514692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944F4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locked/>
    <w:rsid w:val="002913A0"/>
    <w:pPr>
      <w:numPr>
        <w:numId w:val="18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2913A0"/>
    <w:pPr>
      <w:numPr>
        <w:numId w:val="19"/>
      </w:numPr>
    </w:pPr>
  </w:style>
  <w:style w:type="character" w:styleId="Emphasis">
    <w:name w:val="Emphasis"/>
    <w:basedOn w:val="DefaultParagraphFont"/>
    <w:semiHidden/>
    <w:qFormat/>
    <w:locked/>
    <w:rsid w:val="002913A0"/>
    <w:rPr>
      <w:i/>
      <w:iCs/>
    </w:rPr>
  </w:style>
  <w:style w:type="table" w:styleId="GridTable1Light">
    <w:name w:val="Grid Table 1 Light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72FBFE" w:themeColor="accent1" w:themeTint="66"/>
        <w:left w:val="single" w:sz="4" w:space="0" w:color="72FBFE" w:themeColor="accent1" w:themeTint="66"/>
        <w:bottom w:val="single" w:sz="4" w:space="0" w:color="72FBFE" w:themeColor="accent1" w:themeTint="66"/>
        <w:right w:val="single" w:sz="4" w:space="0" w:color="72FBFE" w:themeColor="accent1" w:themeTint="66"/>
        <w:insideH w:val="single" w:sz="4" w:space="0" w:color="72FBFE" w:themeColor="accent1" w:themeTint="66"/>
        <w:insideV w:val="single" w:sz="4" w:space="0" w:color="72FB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BFA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FA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72B6F6" w:themeColor="accent2" w:themeTint="66"/>
        <w:left w:val="single" w:sz="4" w:space="0" w:color="72B6F6" w:themeColor="accent2" w:themeTint="66"/>
        <w:bottom w:val="single" w:sz="4" w:space="0" w:color="72B6F6" w:themeColor="accent2" w:themeTint="66"/>
        <w:right w:val="single" w:sz="4" w:space="0" w:color="72B6F6" w:themeColor="accent2" w:themeTint="66"/>
        <w:insideH w:val="single" w:sz="4" w:space="0" w:color="72B6F6" w:themeColor="accent2" w:themeTint="66"/>
        <w:insideV w:val="single" w:sz="4" w:space="0" w:color="72B6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C92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92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C8CDCF" w:themeColor="accent3" w:themeTint="66"/>
        <w:left w:val="single" w:sz="4" w:space="0" w:color="C8CDCF" w:themeColor="accent3" w:themeTint="66"/>
        <w:bottom w:val="single" w:sz="4" w:space="0" w:color="C8CDCF" w:themeColor="accent3" w:themeTint="66"/>
        <w:right w:val="single" w:sz="4" w:space="0" w:color="C8CDCF" w:themeColor="accent3" w:themeTint="66"/>
        <w:insideH w:val="single" w:sz="4" w:space="0" w:color="C8CDCF" w:themeColor="accent3" w:themeTint="66"/>
        <w:insideV w:val="single" w:sz="4" w:space="0" w:color="C8CDC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B5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B5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B8E3E3" w:themeColor="accent4" w:themeTint="66"/>
        <w:left w:val="single" w:sz="4" w:space="0" w:color="B8E3E3" w:themeColor="accent4" w:themeTint="66"/>
        <w:bottom w:val="single" w:sz="4" w:space="0" w:color="B8E3E3" w:themeColor="accent4" w:themeTint="66"/>
        <w:right w:val="single" w:sz="4" w:space="0" w:color="B8E3E3" w:themeColor="accent4" w:themeTint="66"/>
        <w:insideH w:val="single" w:sz="4" w:space="0" w:color="B8E3E3" w:themeColor="accent4" w:themeTint="66"/>
        <w:insideV w:val="single" w:sz="4" w:space="0" w:color="B8E3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D6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6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79FFB5" w:themeColor="accent5" w:themeTint="66"/>
        <w:left w:val="single" w:sz="4" w:space="0" w:color="79FFB5" w:themeColor="accent5" w:themeTint="66"/>
        <w:bottom w:val="single" w:sz="4" w:space="0" w:color="79FFB5" w:themeColor="accent5" w:themeTint="66"/>
        <w:right w:val="single" w:sz="4" w:space="0" w:color="79FFB5" w:themeColor="accent5" w:themeTint="66"/>
        <w:insideH w:val="single" w:sz="4" w:space="0" w:color="79FFB5" w:themeColor="accent5" w:themeTint="66"/>
        <w:insideV w:val="single" w:sz="4" w:space="0" w:color="79FF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CEE9F2" w:themeColor="accent6" w:themeTint="66"/>
        <w:left w:val="single" w:sz="4" w:space="0" w:color="CEE9F2" w:themeColor="accent6" w:themeTint="66"/>
        <w:bottom w:val="single" w:sz="4" w:space="0" w:color="CEE9F2" w:themeColor="accent6" w:themeTint="66"/>
        <w:right w:val="single" w:sz="4" w:space="0" w:color="CEE9F2" w:themeColor="accent6" w:themeTint="66"/>
        <w:insideH w:val="single" w:sz="4" w:space="0" w:color="CEE9F2" w:themeColor="accent6" w:themeTint="66"/>
        <w:insideV w:val="single" w:sz="4" w:space="0" w:color="CEE9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6DF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F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2" w:space="0" w:color="2BFAFD" w:themeColor="accent1" w:themeTint="99"/>
        <w:bottom w:val="single" w:sz="2" w:space="0" w:color="2BFAFD" w:themeColor="accent1" w:themeTint="99"/>
        <w:insideH w:val="single" w:sz="2" w:space="0" w:color="2BFAFD" w:themeColor="accent1" w:themeTint="99"/>
        <w:insideV w:val="single" w:sz="2" w:space="0" w:color="2BFAF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BFA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BFA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2" w:space="0" w:color="2C92F2" w:themeColor="accent2" w:themeTint="99"/>
        <w:bottom w:val="single" w:sz="2" w:space="0" w:color="2C92F2" w:themeColor="accent2" w:themeTint="99"/>
        <w:insideH w:val="single" w:sz="2" w:space="0" w:color="2C92F2" w:themeColor="accent2" w:themeTint="99"/>
        <w:insideV w:val="single" w:sz="2" w:space="0" w:color="2C92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92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92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2" w:space="0" w:color="ACB5B8" w:themeColor="accent3" w:themeTint="99"/>
        <w:bottom w:val="single" w:sz="2" w:space="0" w:color="ACB5B8" w:themeColor="accent3" w:themeTint="99"/>
        <w:insideH w:val="single" w:sz="2" w:space="0" w:color="ACB5B8" w:themeColor="accent3" w:themeTint="99"/>
        <w:insideV w:val="single" w:sz="2" w:space="0" w:color="ACB5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B5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B5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2" w:space="0" w:color="95D6D6" w:themeColor="accent4" w:themeTint="99"/>
        <w:bottom w:val="single" w:sz="2" w:space="0" w:color="95D6D6" w:themeColor="accent4" w:themeTint="99"/>
        <w:insideH w:val="single" w:sz="2" w:space="0" w:color="95D6D6" w:themeColor="accent4" w:themeTint="99"/>
        <w:insideV w:val="single" w:sz="2" w:space="0" w:color="95D6D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D6D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D6D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2" w:space="0" w:color="36FF90" w:themeColor="accent5" w:themeTint="99"/>
        <w:bottom w:val="single" w:sz="2" w:space="0" w:color="36FF90" w:themeColor="accent5" w:themeTint="99"/>
        <w:insideH w:val="single" w:sz="2" w:space="0" w:color="36FF90" w:themeColor="accent5" w:themeTint="99"/>
        <w:insideV w:val="single" w:sz="2" w:space="0" w:color="36FF9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9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9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2" w:space="0" w:color="B6DFEC" w:themeColor="accent6" w:themeTint="99"/>
        <w:bottom w:val="single" w:sz="2" w:space="0" w:color="B6DFEC" w:themeColor="accent6" w:themeTint="99"/>
        <w:insideH w:val="single" w:sz="2" w:space="0" w:color="B6DFEC" w:themeColor="accent6" w:themeTint="99"/>
        <w:insideV w:val="single" w:sz="2" w:space="0" w:color="B6DF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F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F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2BFAFD" w:themeColor="accent1" w:themeTint="99"/>
        <w:left w:val="single" w:sz="4" w:space="0" w:color="2BFAFD" w:themeColor="accent1" w:themeTint="99"/>
        <w:bottom w:val="single" w:sz="4" w:space="0" w:color="2BFAFD" w:themeColor="accent1" w:themeTint="99"/>
        <w:right w:val="single" w:sz="4" w:space="0" w:color="2BFAFD" w:themeColor="accent1" w:themeTint="99"/>
        <w:insideH w:val="single" w:sz="4" w:space="0" w:color="2BFAFD" w:themeColor="accent1" w:themeTint="99"/>
        <w:insideV w:val="single" w:sz="4" w:space="0" w:color="2BFA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  <w:tblStylePr w:type="neCell">
      <w:tblPr/>
      <w:tcPr>
        <w:tcBorders>
          <w:bottom w:val="single" w:sz="4" w:space="0" w:color="2BFAFD" w:themeColor="accent1" w:themeTint="99"/>
        </w:tcBorders>
      </w:tcPr>
    </w:tblStylePr>
    <w:tblStylePr w:type="nwCell">
      <w:tblPr/>
      <w:tcPr>
        <w:tcBorders>
          <w:bottom w:val="single" w:sz="4" w:space="0" w:color="2BFAFD" w:themeColor="accent1" w:themeTint="99"/>
        </w:tcBorders>
      </w:tcPr>
    </w:tblStylePr>
    <w:tblStylePr w:type="seCell">
      <w:tblPr/>
      <w:tcPr>
        <w:tcBorders>
          <w:top w:val="single" w:sz="4" w:space="0" w:color="2BFAFD" w:themeColor="accent1" w:themeTint="99"/>
        </w:tcBorders>
      </w:tcPr>
    </w:tblStylePr>
    <w:tblStylePr w:type="swCell">
      <w:tblPr/>
      <w:tcPr>
        <w:tcBorders>
          <w:top w:val="single" w:sz="4" w:space="0" w:color="2BFAF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2C92F2" w:themeColor="accent2" w:themeTint="99"/>
        <w:left w:val="single" w:sz="4" w:space="0" w:color="2C92F2" w:themeColor="accent2" w:themeTint="99"/>
        <w:bottom w:val="single" w:sz="4" w:space="0" w:color="2C92F2" w:themeColor="accent2" w:themeTint="99"/>
        <w:right w:val="single" w:sz="4" w:space="0" w:color="2C92F2" w:themeColor="accent2" w:themeTint="99"/>
        <w:insideH w:val="single" w:sz="4" w:space="0" w:color="2C92F2" w:themeColor="accent2" w:themeTint="99"/>
        <w:insideV w:val="single" w:sz="4" w:space="0" w:color="2C92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  <w:tblStylePr w:type="neCell">
      <w:tblPr/>
      <w:tcPr>
        <w:tcBorders>
          <w:bottom w:val="single" w:sz="4" w:space="0" w:color="2C92F2" w:themeColor="accent2" w:themeTint="99"/>
        </w:tcBorders>
      </w:tcPr>
    </w:tblStylePr>
    <w:tblStylePr w:type="nwCell">
      <w:tblPr/>
      <w:tcPr>
        <w:tcBorders>
          <w:bottom w:val="single" w:sz="4" w:space="0" w:color="2C92F2" w:themeColor="accent2" w:themeTint="99"/>
        </w:tcBorders>
      </w:tcPr>
    </w:tblStylePr>
    <w:tblStylePr w:type="seCell">
      <w:tblPr/>
      <w:tcPr>
        <w:tcBorders>
          <w:top w:val="single" w:sz="4" w:space="0" w:color="2C92F2" w:themeColor="accent2" w:themeTint="99"/>
        </w:tcBorders>
      </w:tcPr>
    </w:tblStylePr>
    <w:tblStylePr w:type="swCell">
      <w:tblPr/>
      <w:tcPr>
        <w:tcBorders>
          <w:top w:val="single" w:sz="4" w:space="0" w:color="2C92F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ACB5B8" w:themeColor="accent3" w:themeTint="99"/>
        <w:left w:val="single" w:sz="4" w:space="0" w:color="ACB5B8" w:themeColor="accent3" w:themeTint="99"/>
        <w:bottom w:val="single" w:sz="4" w:space="0" w:color="ACB5B8" w:themeColor="accent3" w:themeTint="99"/>
        <w:right w:val="single" w:sz="4" w:space="0" w:color="ACB5B8" w:themeColor="accent3" w:themeTint="99"/>
        <w:insideH w:val="single" w:sz="4" w:space="0" w:color="ACB5B8" w:themeColor="accent3" w:themeTint="99"/>
        <w:insideV w:val="single" w:sz="4" w:space="0" w:color="ACB5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  <w:tblStylePr w:type="neCell">
      <w:tblPr/>
      <w:tcPr>
        <w:tcBorders>
          <w:bottom w:val="single" w:sz="4" w:space="0" w:color="ACB5B8" w:themeColor="accent3" w:themeTint="99"/>
        </w:tcBorders>
      </w:tcPr>
    </w:tblStylePr>
    <w:tblStylePr w:type="nwCell">
      <w:tblPr/>
      <w:tcPr>
        <w:tcBorders>
          <w:bottom w:val="single" w:sz="4" w:space="0" w:color="ACB5B8" w:themeColor="accent3" w:themeTint="99"/>
        </w:tcBorders>
      </w:tcPr>
    </w:tblStylePr>
    <w:tblStylePr w:type="seCell">
      <w:tblPr/>
      <w:tcPr>
        <w:tcBorders>
          <w:top w:val="single" w:sz="4" w:space="0" w:color="ACB5B8" w:themeColor="accent3" w:themeTint="99"/>
        </w:tcBorders>
      </w:tcPr>
    </w:tblStylePr>
    <w:tblStylePr w:type="swCell">
      <w:tblPr/>
      <w:tcPr>
        <w:tcBorders>
          <w:top w:val="single" w:sz="4" w:space="0" w:color="ACB5B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95D6D6" w:themeColor="accent4" w:themeTint="99"/>
        <w:left w:val="single" w:sz="4" w:space="0" w:color="95D6D6" w:themeColor="accent4" w:themeTint="99"/>
        <w:bottom w:val="single" w:sz="4" w:space="0" w:color="95D6D6" w:themeColor="accent4" w:themeTint="99"/>
        <w:right w:val="single" w:sz="4" w:space="0" w:color="95D6D6" w:themeColor="accent4" w:themeTint="99"/>
        <w:insideH w:val="single" w:sz="4" w:space="0" w:color="95D6D6" w:themeColor="accent4" w:themeTint="99"/>
        <w:insideV w:val="single" w:sz="4" w:space="0" w:color="95D6D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  <w:tblStylePr w:type="neCell">
      <w:tblPr/>
      <w:tcPr>
        <w:tcBorders>
          <w:bottom w:val="single" w:sz="4" w:space="0" w:color="95D6D6" w:themeColor="accent4" w:themeTint="99"/>
        </w:tcBorders>
      </w:tcPr>
    </w:tblStylePr>
    <w:tblStylePr w:type="nwCell">
      <w:tblPr/>
      <w:tcPr>
        <w:tcBorders>
          <w:bottom w:val="single" w:sz="4" w:space="0" w:color="95D6D6" w:themeColor="accent4" w:themeTint="99"/>
        </w:tcBorders>
      </w:tcPr>
    </w:tblStylePr>
    <w:tblStylePr w:type="seCell">
      <w:tblPr/>
      <w:tcPr>
        <w:tcBorders>
          <w:top w:val="single" w:sz="4" w:space="0" w:color="95D6D6" w:themeColor="accent4" w:themeTint="99"/>
        </w:tcBorders>
      </w:tcPr>
    </w:tblStylePr>
    <w:tblStylePr w:type="swCell">
      <w:tblPr/>
      <w:tcPr>
        <w:tcBorders>
          <w:top w:val="single" w:sz="4" w:space="0" w:color="95D6D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5" w:themeTint="99"/>
        <w:left w:val="single" w:sz="4" w:space="0" w:color="36FF90" w:themeColor="accent5" w:themeTint="99"/>
        <w:bottom w:val="single" w:sz="4" w:space="0" w:color="36FF90" w:themeColor="accent5" w:themeTint="99"/>
        <w:right w:val="single" w:sz="4" w:space="0" w:color="36FF90" w:themeColor="accent5" w:themeTint="99"/>
        <w:insideH w:val="single" w:sz="4" w:space="0" w:color="36FF90" w:themeColor="accent5" w:themeTint="99"/>
        <w:insideV w:val="single" w:sz="4" w:space="0" w:color="36FF9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  <w:tblStylePr w:type="neCell">
      <w:tblPr/>
      <w:tcPr>
        <w:tcBorders>
          <w:bottom w:val="single" w:sz="4" w:space="0" w:color="36FF90" w:themeColor="accent5" w:themeTint="99"/>
        </w:tcBorders>
      </w:tcPr>
    </w:tblStylePr>
    <w:tblStylePr w:type="nwCell">
      <w:tblPr/>
      <w:tcPr>
        <w:tcBorders>
          <w:bottom w:val="single" w:sz="4" w:space="0" w:color="36FF90" w:themeColor="accent5" w:themeTint="99"/>
        </w:tcBorders>
      </w:tcPr>
    </w:tblStylePr>
    <w:tblStylePr w:type="seCell">
      <w:tblPr/>
      <w:tcPr>
        <w:tcBorders>
          <w:top w:val="single" w:sz="4" w:space="0" w:color="36FF90" w:themeColor="accent5" w:themeTint="99"/>
        </w:tcBorders>
      </w:tcPr>
    </w:tblStylePr>
    <w:tblStylePr w:type="swCell">
      <w:tblPr/>
      <w:tcPr>
        <w:tcBorders>
          <w:top w:val="single" w:sz="4" w:space="0" w:color="36FF9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B6DFEC" w:themeColor="accent6" w:themeTint="99"/>
        <w:left w:val="single" w:sz="4" w:space="0" w:color="B6DFEC" w:themeColor="accent6" w:themeTint="99"/>
        <w:bottom w:val="single" w:sz="4" w:space="0" w:color="B6DFEC" w:themeColor="accent6" w:themeTint="99"/>
        <w:right w:val="single" w:sz="4" w:space="0" w:color="B6DFEC" w:themeColor="accent6" w:themeTint="99"/>
        <w:insideH w:val="single" w:sz="4" w:space="0" w:color="B6DFEC" w:themeColor="accent6" w:themeTint="99"/>
        <w:insideV w:val="single" w:sz="4" w:space="0" w:color="B6DF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  <w:tblStylePr w:type="neCell">
      <w:tblPr/>
      <w:tcPr>
        <w:tcBorders>
          <w:bottom w:val="single" w:sz="4" w:space="0" w:color="B6DFEC" w:themeColor="accent6" w:themeTint="99"/>
        </w:tcBorders>
      </w:tcPr>
    </w:tblStylePr>
    <w:tblStylePr w:type="nwCell">
      <w:tblPr/>
      <w:tcPr>
        <w:tcBorders>
          <w:bottom w:val="single" w:sz="4" w:space="0" w:color="B6DFEC" w:themeColor="accent6" w:themeTint="99"/>
        </w:tcBorders>
      </w:tcPr>
    </w:tblStylePr>
    <w:tblStylePr w:type="seCell">
      <w:tblPr/>
      <w:tcPr>
        <w:tcBorders>
          <w:top w:val="single" w:sz="4" w:space="0" w:color="B6DFEC" w:themeColor="accent6" w:themeTint="99"/>
        </w:tcBorders>
      </w:tcPr>
    </w:tblStylePr>
    <w:tblStylePr w:type="swCell">
      <w:tblPr/>
      <w:tcPr>
        <w:tcBorders>
          <w:top w:val="single" w:sz="4" w:space="0" w:color="B6DFEC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2BFAFD" w:themeColor="accent1" w:themeTint="99"/>
        <w:left w:val="single" w:sz="4" w:space="0" w:color="2BFAFD" w:themeColor="accent1" w:themeTint="99"/>
        <w:bottom w:val="single" w:sz="4" w:space="0" w:color="2BFAFD" w:themeColor="accent1" w:themeTint="99"/>
        <w:right w:val="single" w:sz="4" w:space="0" w:color="2BFAFD" w:themeColor="accent1" w:themeTint="99"/>
        <w:insideH w:val="single" w:sz="4" w:space="0" w:color="2BFAFD" w:themeColor="accent1" w:themeTint="99"/>
        <w:insideV w:val="single" w:sz="4" w:space="0" w:color="2BFA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999B" w:themeColor="accent1"/>
          <w:left w:val="single" w:sz="4" w:space="0" w:color="01999B" w:themeColor="accent1"/>
          <w:bottom w:val="single" w:sz="4" w:space="0" w:color="01999B" w:themeColor="accent1"/>
          <w:right w:val="single" w:sz="4" w:space="0" w:color="01999B" w:themeColor="accent1"/>
          <w:insideH w:val="nil"/>
          <w:insideV w:val="nil"/>
        </w:tcBorders>
        <w:shd w:val="clear" w:color="auto" w:fill="01999B" w:themeFill="accent1"/>
      </w:tcPr>
    </w:tblStylePr>
    <w:tblStylePr w:type="lastRow">
      <w:rPr>
        <w:b/>
        <w:bCs/>
      </w:rPr>
      <w:tblPr/>
      <w:tcPr>
        <w:tcBorders>
          <w:top w:val="double" w:sz="4" w:space="0" w:color="0199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2C92F2" w:themeColor="accent2" w:themeTint="99"/>
        <w:left w:val="single" w:sz="4" w:space="0" w:color="2C92F2" w:themeColor="accent2" w:themeTint="99"/>
        <w:bottom w:val="single" w:sz="4" w:space="0" w:color="2C92F2" w:themeColor="accent2" w:themeTint="99"/>
        <w:right w:val="single" w:sz="4" w:space="0" w:color="2C92F2" w:themeColor="accent2" w:themeTint="99"/>
        <w:insideH w:val="single" w:sz="4" w:space="0" w:color="2C92F2" w:themeColor="accent2" w:themeTint="99"/>
        <w:insideV w:val="single" w:sz="4" w:space="0" w:color="2C92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4781" w:themeColor="accent2"/>
          <w:left w:val="single" w:sz="4" w:space="0" w:color="084781" w:themeColor="accent2"/>
          <w:bottom w:val="single" w:sz="4" w:space="0" w:color="084781" w:themeColor="accent2"/>
          <w:right w:val="single" w:sz="4" w:space="0" w:color="084781" w:themeColor="accent2"/>
          <w:insideH w:val="nil"/>
          <w:insideV w:val="nil"/>
        </w:tcBorders>
        <w:shd w:val="clear" w:color="auto" w:fill="084781" w:themeFill="accent2"/>
      </w:tcPr>
    </w:tblStylePr>
    <w:tblStylePr w:type="lastRow">
      <w:rPr>
        <w:b/>
        <w:bCs/>
      </w:rPr>
      <w:tblPr/>
      <w:tcPr>
        <w:tcBorders>
          <w:top w:val="double" w:sz="4" w:space="0" w:color="084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ACB5B8" w:themeColor="accent3" w:themeTint="99"/>
        <w:left w:val="single" w:sz="4" w:space="0" w:color="ACB5B8" w:themeColor="accent3" w:themeTint="99"/>
        <w:bottom w:val="single" w:sz="4" w:space="0" w:color="ACB5B8" w:themeColor="accent3" w:themeTint="99"/>
        <w:right w:val="single" w:sz="4" w:space="0" w:color="ACB5B8" w:themeColor="accent3" w:themeTint="99"/>
        <w:insideH w:val="single" w:sz="4" w:space="0" w:color="ACB5B8" w:themeColor="accent3" w:themeTint="99"/>
        <w:insideV w:val="single" w:sz="4" w:space="0" w:color="ACB5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8489" w:themeColor="accent3"/>
          <w:left w:val="single" w:sz="4" w:space="0" w:color="768489" w:themeColor="accent3"/>
          <w:bottom w:val="single" w:sz="4" w:space="0" w:color="768489" w:themeColor="accent3"/>
          <w:right w:val="single" w:sz="4" w:space="0" w:color="768489" w:themeColor="accent3"/>
          <w:insideH w:val="nil"/>
          <w:insideV w:val="nil"/>
        </w:tcBorders>
        <w:shd w:val="clear" w:color="auto" w:fill="768489" w:themeFill="accent3"/>
      </w:tcPr>
    </w:tblStylePr>
    <w:tblStylePr w:type="lastRow">
      <w:rPr>
        <w:b/>
        <w:bCs/>
      </w:rPr>
      <w:tblPr/>
      <w:tcPr>
        <w:tcBorders>
          <w:top w:val="double" w:sz="4" w:space="0" w:color="7684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95D6D6" w:themeColor="accent4" w:themeTint="99"/>
        <w:left w:val="single" w:sz="4" w:space="0" w:color="95D6D6" w:themeColor="accent4" w:themeTint="99"/>
        <w:bottom w:val="single" w:sz="4" w:space="0" w:color="95D6D6" w:themeColor="accent4" w:themeTint="99"/>
        <w:right w:val="single" w:sz="4" w:space="0" w:color="95D6D6" w:themeColor="accent4" w:themeTint="99"/>
        <w:insideH w:val="single" w:sz="4" w:space="0" w:color="95D6D6" w:themeColor="accent4" w:themeTint="99"/>
        <w:insideV w:val="single" w:sz="4" w:space="0" w:color="95D6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BBB" w:themeColor="accent4"/>
          <w:left w:val="single" w:sz="4" w:space="0" w:color="50BBBB" w:themeColor="accent4"/>
          <w:bottom w:val="single" w:sz="4" w:space="0" w:color="50BBBB" w:themeColor="accent4"/>
          <w:right w:val="single" w:sz="4" w:space="0" w:color="50BBBB" w:themeColor="accent4"/>
          <w:insideH w:val="nil"/>
          <w:insideV w:val="nil"/>
        </w:tcBorders>
        <w:shd w:val="clear" w:color="auto" w:fill="50BBBB" w:themeFill="accent4"/>
      </w:tcPr>
    </w:tblStylePr>
    <w:tblStylePr w:type="lastRow">
      <w:rPr>
        <w:b/>
        <w:bCs/>
      </w:rPr>
      <w:tblPr/>
      <w:tcPr>
        <w:tcBorders>
          <w:top w:val="double" w:sz="4" w:space="0" w:color="50BB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5" w:themeTint="99"/>
        <w:left w:val="single" w:sz="4" w:space="0" w:color="36FF90" w:themeColor="accent5" w:themeTint="99"/>
        <w:bottom w:val="single" w:sz="4" w:space="0" w:color="36FF90" w:themeColor="accent5" w:themeTint="99"/>
        <w:right w:val="single" w:sz="4" w:space="0" w:color="36FF90" w:themeColor="accent5" w:themeTint="99"/>
        <w:insideH w:val="single" w:sz="4" w:space="0" w:color="36FF90" w:themeColor="accent5" w:themeTint="99"/>
        <w:insideV w:val="single" w:sz="4" w:space="0" w:color="36FF9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50" w:themeColor="accent5"/>
          <w:left w:val="single" w:sz="4" w:space="0" w:color="00B050" w:themeColor="accent5"/>
          <w:bottom w:val="single" w:sz="4" w:space="0" w:color="00B050" w:themeColor="accent5"/>
          <w:right w:val="single" w:sz="4" w:space="0" w:color="00B050" w:themeColor="accent5"/>
          <w:insideH w:val="nil"/>
          <w:insideV w:val="nil"/>
        </w:tcBorders>
        <w:shd w:val="clear" w:color="auto" w:fill="00B050" w:themeFill="accent5"/>
      </w:tcPr>
    </w:tblStylePr>
    <w:tblStylePr w:type="lastRow">
      <w:rPr>
        <w:b/>
        <w:bCs/>
      </w:rPr>
      <w:tblPr/>
      <w:tcPr>
        <w:tcBorders>
          <w:top w:val="double" w:sz="4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B6DFEC" w:themeColor="accent6" w:themeTint="99"/>
        <w:left w:val="single" w:sz="4" w:space="0" w:color="B6DFEC" w:themeColor="accent6" w:themeTint="99"/>
        <w:bottom w:val="single" w:sz="4" w:space="0" w:color="B6DFEC" w:themeColor="accent6" w:themeTint="99"/>
        <w:right w:val="single" w:sz="4" w:space="0" w:color="B6DFEC" w:themeColor="accent6" w:themeTint="99"/>
        <w:insideH w:val="single" w:sz="4" w:space="0" w:color="B6DFEC" w:themeColor="accent6" w:themeTint="99"/>
        <w:insideV w:val="single" w:sz="4" w:space="0" w:color="B6DF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CAE0" w:themeColor="accent6"/>
          <w:left w:val="single" w:sz="4" w:space="0" w:color="87CAE0" w:themeColor="accent6"/>
          <w:bottom w:val="single" w:sz="4" w:space="0" w:color="87CAE0" w:themeColor="accent6"/>
          <w:right w:val="single" w:sz="4" w:space="0" w:color="87CAE0" w:themeColor="accent6"/>
          <w:insideH w:val="nil"/>
          <w:insideV w:val="nil"/>
        </w:tcBorders>
        <w:shd w:val="clear" w:color="auto" w:fill="87CAE0" w:themeFill="accent6"/>
      </w:tcPr>
    </w:tblStylePr>
    <w:tblStylePr w:type="lastRow">
      <w:rPr>
        <w:b/>
        <w:bCs/>
      </w:rPr>
      <w:tblPr/>
      <w:tcPr>
        <w:tcBorders>
          <w:top w:val="double" w:sz="4" w:space="0" w:color="87CA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D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99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99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99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999B" w:themeFill="accent1"/>
      </w:tcPr>
    </w:tblStylePr>
    <w:tblStylePr w:type="band1Vert">
      <w:tblPr/>
      <w:tcPr>
        <w:shd w:val="clear" w:color="auto" w:fill="72FBFE" w:themeFill="accent1" w:themeFillTint="66"/>
      </w:tcPr>
    </w:tblStylePr>
    <w:tblStylePr w:type="band1Horz">
      <w:tblPr/>
      <w:tcPr>
        <w:shd w:val="clear" w:color="auto" w:fill="72FBF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A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478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478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478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4781" w:themeFill="accent2"/>
      </w:tcPr>
    </w:tblStylePr>
    <w:tblStylePr w:type="band1Vert">
      <w:tblPr/>
      <w:tcPr>
        <w:shd w:val="clear" w:color="auto" w:fill="72B6F6" w:themeFill="accent2" w:themeFillTint="66"/>
      </w:tcPr>
    </w:tblStylePr>
    <w:tblStylePr w:type="band1Horz">
      <w:tblPr/>
      <w:tcPr>
        <w:shd w:val="clear" w:color="auto" w:fill="72B6F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6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848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848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848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8489" w:themeFill="accent3"/>
      </w:tcPr>
    </w:tblStylePr>
    <w:tblStylePr w:type="band1Vert">
      <w:tblPr/>
      <w:tcPr>
        <w:shd w:val="clear" w:color="auto" w:fill="C8CDCF" w:themeFill="accent3" w:themeFillTint="66"/>
      </w:tcPr>
    </w:tblStylePr>
    <w:tblStylePr w:type="band1Horz">
      <w:tblPr/>
      <w:tcPr>
        <w:shd w:val="clear" w:color="auto" w:fill="C8CDC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1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BB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BB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BB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BBBB" w:themeFill="accent4"/>
      </w:tcPr>
    </w:tblStylePr>
    <w:tblStylePr w:type="band1Vert">
      <w:tblPr/>
      <w:tcPr>
        <w:shd w:val="clear" w:color="auto" w:fill="B8E3E3" w:themeFill="accent4" w:themeFillTint="66"/>
      </w:tcPr>
    </w:tblStylePr>
    <w:tblStylePr w:type="band1Horz">
      <w:tblPr/>
      <w:tcPr>
        <w:shd w:val="clear" w:color="auto" w:fill="B8E3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050" w:themeFill="accent5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79FFB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CA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CA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CA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CAE0" w:themeFill="accent6"/>
      </w:tcPr>
    </w:tblStylePr>
    <w:tblStylePr w:type="band1Vert">
      <w:tblPr/>
      <w:tcPr>
        <w:shd w:val="clear" w:color="auto" w:fill="CEE9F2" w:themeFill="accent6" w:themeFillTint="66"/>
      </w:tcPr>
    </w:tblStylePr>
    <w:tblStylePr w:type="band1Horz">
      <w:tblPr/>
      <w:tcPr>
        <w:shd w:val="clear" w:color="auto" w:fill="CEE9F2" w:themeFill="accent6" w:themeFillTint="66"/>
      </w:tcPr>
    </w:tblStylePr>
  </w:style>
  <w:style w:type="table" w:styleId="GridTable6Colourful">
    <w:name w:val="Grid Table 6 Colorful"/>
    <w:basedOn w:val="TableNormal"/>
    <w:uiPriority w:val="51"/>
    <w:locked/>
    <w:rsid w:val="002913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locked/>
    <w:rsid w:val="002913A0"/>
    <w:pPr>
      <w:spacing w:after="0" w:line="240" w:lineRule="auto"/>
    </w:pPr>
    <w:rPr>
      <w:color w:val="007273" w:themeColor="accent1" w:themeShade="BF"/>
    </w:rPr>
    <w:tblPr>
      <w:tblStyleRowBandSize w:val="1"/>
      <w:tblStyleColBandSize w:val="1"/>
      <w:tblBorders>
        <w:top w:val="single" w:sz="4" w:space="0" w:color="2BFAFD" w:themeColor="accent1" w:themeTint="99"/>
        <w:left w:val="single" w:sz="4" w:space="0" w:color="2BFAFD" w:themeColor="accent1" w:themeTint="99"/>
        <w:bottom w:val="single" w:sz="4" w:space="0" w:color="2BFAFD" w:themeColor="accent1" w:themeTint="99"/>
        <w:right w:val="single" w:sz="4" w:space="0" w:color="2BFAFD" w:themeColor="accent1" w:themeTint="99"/>
        <w:insideH w:val="single" w:sz="4" w:space="0" w:color="2BFAFD" w:themeColor="accent1" w:themeTint="99"/>
        <w:insideV w:val="single" w:sz="4" w:space="0" w:color="2BFAF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BFA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BFA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locked/>
    <w:rsid w:val="002913A0"/>
    <w:pPr>
      <w:spacing w:after="0" w:line="240" w:lineRule="auto"/>
    </w:pPr>
    <w:rPr>
      <w:color w:val="063460" w:themeColor="accent2" w:themeShade="BF"/>
    </w:rPr>
    <w:tblPr>
      <w:tblStyleRowBandSize w:val="1"/>
      <w:tblStyleColBandSize w:val="1"/>
      <w:tblBorders>
        <w:top w:val="single" w:sz="4" w:space="0" w:color="2C92F2" w:themeColor="accent2" w:themeTint="99"/>
        <w:left w:val="single" w:sz="4" w:space="0" w:color="2C92F2" w:themeColor="accent2" w:themeTint="99"/>
        <w:bottom w:val="single" w:sz="4" w:space="0" w:color="2C92F2" w:themeColor="accent2" w:themeTint="99"/>
        <w:right w:val="single" w:sz="4" w:space="0" w:color="2C92F2" w:themeColor="accent2" w:themeTint="99"/>
        <w:insideH w:val="single" w:sz="4" w:space="0" w:color="2C92F2" w:themeColor="accent2" w:themeTint="99"/>
        <w:insideV w:val="single" w:sz="4" w:space="0" w:color="2C92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C92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92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locked/>
    <w:rsid w:val="002913A0"/>
    <w:pPr>
      <w:spacing w:after="0" w:line="240" w:lineRule="auto"/>
    </w:pPr>
    <w:rPr>
      <w:color w:val="586266" w:themeColor="accent3" w:themeShade="BF"/>
    </w:rPr>
    <w:tblPr>
      <w:tblStyleRowBandSize w:val="1"/>
      <w:tblStyleColBandSize w:val="1"/>
      <w:tblBorders>
        <w:top w:val="single" w:sz="4" w:space="0" w:color="ACB5B8" w:themeColor="accent3" w:themeTint="99"/>
        <w:left w:val="single" w:sz="4" w:space="0" w:color="ACB5B8" w:themeColor="accent3" w:themeTint="99"/>
        <w:bottom w:val="single" w:sz="4" w:space="0" w:color="ACB5B8" w:themeColor="accent3" w:themeTint="99"/>
        <w:right w:val="single" w:sz="4" w:space="0" w:color="ACB5B8" w:themeColor="accent3" w:themeTint="99"/>
        <w:insideH w:val="single" w:sz="4" w:space="0" w:color="ACB5B8" w:themeColor="accent3" w:themeTint="99"/>
        <w:insideV w:val="single" w:sz="4" w:space="0" w:color="ACB5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B5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B5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locked/>
    <w:rsid w:val="002913A0"/>
    <w:pPr>
      <w:spacing w:after="0" w:line="240" w:lineRule="auto"/>
    </w:pPr>
    <w:rPr>
      <w:color w:val="388F8F" w:themeColor="accent4" w:themeShade="BF"/>
    </w:rPr>
    <w:tblPr>
      <w:tblStyleRowBandSize w:val="1"/>
      <w:tblStyleColBandSize w:val="1"/>
      <w:tblBorders>
        <w:top w:val="single" w:sz="4" w:space="0" w:color="95D6D6" w:themeColor="accent4" w:themeTint="99"/>
        <w:left w:val="single" w:sz="4" w:space="0" w:color="95D6D6" w:themeColor="accent4" w:themeTint="99"/>
        <w:bottom w:val="single" w:sz="4" w:space="0" w:color="95D6D6" w:themeColor="accent4" w:themeTint="99"/>
        <w:right w:val="single" w:sz="4" w:space="0" w:color="95D6D6" w:themeColor="accent4" w:themeTint="99"/>
        <w:insideH w:val="single" w:sz="4" w:space="0" w:color="95D6D6" w:themeColor="accent4" w:themeTint="99"/>
        <w:insideV w:val="single" w:sz="4" w:space="0" w:color="95D6D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D6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D6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locked/>
    <w:rsid w:val="002913A0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4" w:space="0" w:color="36FF90" w:themeColor="accent5" w:themeTint="99"/>
        <w:left w:val="single" w:sz="4" w:space="0" w:color="36FF90" w:themeColor="accent5" w:themeTint="99"/>
        <w:bottom w:val="single" w:sz="4" w:space="0" w:color="36FF90" w:themeColor="accent5" w:themeTint="99"/>
        <w:right w:val="single" w:sz="4" w:space="0" w:color="36FF90" w:themeColor="accent5" w:themeTint="99"/>
        <w:insideH w:val="single" w:sz="4" w:space="0" w:color="36FF90" w:themeColor="accent5" w:themeTint="99"/>
        <w:insideV w:val="single" w:sz="4" w:space="0" w:color="36FF9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6FF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FF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locked/>
    <w:rsid w:val="002913A0"/>
    <w:pPr>
      <w:spacing w:after="0" w:line="240" w:lineRule="auto"/>
    </w:pPr>
    <w:rPr>
      <w:color w:val="3FA9CD" w:themeColor="accent6" w:themeShade="BF"/>
    </w:rPr>
    <w:tblPr>
      <w:tblStyleRowBandSize w:val="1"/>
      <w:tblStyleColBandSize w:val="1"/>
      <w:tblBorders>
        <w:top w:val="single" w:sz="4" w:space="0" w:color="B6DFEC" w:themeColor="accent6" w:themeTint="99"/>
        <w:left w:val="single" w:sz="4" w:space="0" w:color="B6DFEC" w:themeColor="accent6" w:themeTint="99"/>
        <w:bottom w:val="single" w:sz="4" w:space="0" w:color="B6DFEC" w:themeColor="accent6" w:themeTint="99"/>
        <w:right w:val="single" w:sz="4" w:space="0" w:color="B6DFEC" w:themeColor="accent6" w:themeTint="99"/>
        <w:insideH w:val="single" w:sz="4" w:space="0" w:color="B6DFEC" w:themeColor="accent6" w:themeTint="99"/>
        <w:insideV w:val="single" w:sz="4" w:space="0" w:color="B6DF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6DF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F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</w:style>
  <w:style w:type="table" w:styleId="GridTable7Colourful">
    <w:name w:val="Grid Table 7 Colorful"/>
    <w:basedOn w:val="TableNormal"/>
    <w:uiPriority w:val="52"/>
    <w:locked/>
    <w:rsid w:val="002913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locked/>
    <w:rsid w:val="002913A0"/>
    <w:pPr>
      <w:spacing w:after="0" w:line="240" w:lineRule="auto"/>
    </w:pPr>
    <w:rPr>
      <w:color w:val="007273" w:themeColor="accent1" w:themeShade="BF"/>
    </w:rPr>
    <w:tblPr>
      <w:tblStyleRowBandSize w:val="1"/>
      <w:tblStyleColBandSize w:val="1"/>
      <w:tblBorders>
        <w:top w:val="single" w:sz="4" w:space="0" w:color="2BFAFD" w:themeColor="accent1" w:themeTint="99"/>
        <w:left w:val="single" w:sz="4" w:space="0" w:color="2BFAFD" w:themeColor="accent1" w:themeTint="99"/>
        <w:bottom w:val="single" w:sz="4" w:space="0" w:color="2BFAFD" w:themeColor="accent1" w:themeTint="99"/>
        <w:right w:val="single" w:sz="4" w:space="0" w:color="2BFAFD" w:themeColor="accent1" w:themeTint="99"/>
        <w:insideH w:val="single" w:sz="4" w:space="0" w:color="2BFAFD" w:themeColor="accent1" w:themeTint="99"/>
        <w:insideV w:val="single" w:sz="4" w:space="0" w:color="2BFA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  <w:tblStylePr w:type="neCell">
      <w:tblPr/>
      <w:tcPr>
        <w:tcBorders>
          <w:bottom w:val="single" w:sz="4" w:space="0" w:color="2BFAFD" w:themeColor="accent1" w:themeTint="99"/>
        </w:tcBorders>
      </w:tcPr>
    </w:tblStylePr>
    <w:tblStylePr w:type="nwCell">
      <w:tblPr/>
      <w:tcPr>
        <w:tcBorders>
          <w:bottom w:val="single" w:sz="4" w:space="0" w:color="2BFAFD" w:themeColor="accent1" w:themeTint="99"/>
        </w:tcBorders>
      </w:tcPr>
    </w:tblStylePr>
    <w:tblStylePr w:type="seCell">
      <w:tblPr/>
      <w:tcPr>
        <w:tcBorders>
          <w:top w:val="single" w:sz="4" w:space="0" w:color="2BFAFD" w:themeColor="accent1" w:themeTint="99"/>
        </w:tcBorders>
      </w:tcPr>
    </w:tblStylePr>
    <w:tblStylePr w:type="swCell">
      <w:tblPr/>
      <w:tcPr>
        <w:tcBorders>
          <w:top w:val="single" w:sz="4" w:space="0" w:color="2BFAFD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locked/>
    <w:rsid w:val="002913A0"/>
    <w:pPr>
      <w:spacing w:after="0" w:line="240" w:lineRule="auto"/>
    </w:pPr>
    <w:rPr>
      <w:color w:val="063460" w:themeColor="accent2" w:themeShade="BF"/>
    </w:rPr>
    <w:tblPr>
      <w:tblStyleRowBandSize w:val="1"/>
      <w:tblStyleColBandSize w:val="1"/>
      <w:tblBorders>
        <w:top w:val="single" w:sz="4" w:space="0" w:color="2C92F2" w:themeColor="accent2" w:themeTint="99"/>
        <w:left w:val="single" w:sz="4" w:space="0" w:color="2C92F2" w:themeColor="accent2" w:themeTint="99"/>
        <w:bottom w:val="single" w:sz="4" w:space="0" w:color="2C92F2" w:themeColor="accent2" w:themeTint="99"/>
        <w:right w:val="single" w:sz="4" w:space="0" w:color="2C92F2" w:themeColor="accent2" w:themeTint="99"/>
        <w:insideH w:val="single" w:sz="4" w:space="0" w:color="2C92F2" w:themeColor="accent2" w:themeTint="99"/>
        <w:insideV w:val="single" w:sz="4" w:space="0" w:color="2C92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  <w:tblStylePr w:type="neCell">
      <w:tblPr/>
      <w:tcPr>
        <w:tcBorders>
          <w:bottom w:val="single" w:sz="4" w:space="0" w:color="2C92F2" w:themeColor="accent2" w:themeTint="99"/>
        </w:tcBorders>
      </w:tcPr>
    </w:tblStylePr>
    <w:tblStylePr w:type="nwCell">
      <w:tblPr/>
      <w:tcPr>
        <w:tcBorders>
          <w:bottom w:val="single" w:sz="4" w:space="0" w:color="2C92F2" w:themeColor="accent2" w:themeTint="99"/>
        </w:tcBorders>
      </w:tcPr>
    </w:tblStylePr>
    <w:tblStylePr w:type="seCell">
      <w:tblPr/>
      <w:tcPr>
        <w:tcBorders>
          <w:top w:val="single" w:sz="4" w:space="0" w:color="2C92F2" w:themeColor="accent2" w:themeTint="99"/>
        </w:tcBorders>
      </w:tcPr>
    </w:tblStylePr>
    <w:tblStylePr w:type="swCell">
      <w:tblPr/>
      <w:tcPr>
        <w:tcBorders>
          <w:top w:val="single" w:sz="4" w:space="0" w:color="2C92F2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locked/>
    <w:rsid w:val="002913A0"/>
    <w:pPr>
      <w:spacing w:after="0" w:line="240" w:lineRule="auto"/>
    </w:pPr>
    <w:rPr>
      <w:color w:val="586266" w:themeColor="accent3" w:themeShade="BF"/>
    </w:rPr>
    <w:tblPr>
      <w:tblStyleRowBandSize w:val="1"/>
      <w:tblStyleColBandSize w:val="1"/>
      <w:tblBorders>
        <w:top w:val="single" w:sz="4" w:space="0" w:color="ACB5B8" w:themeColor="accent3" w:themeTint="99"/>
        <w:left w:val="single" w:sz="4" w:space="0" w:color="ACB5B8" w:themeColor="accent3" w:themeTint="99"/>
        <w:bottom w:val="single" w:sz="4" w:space="0" w:color="ACB5B8" w:themeColor="accent3" w:themeTint="99"/>
        <w:right w:val="single" w:sz="4" w:space="0" w:color="ACB5B8" w:themeColor="accent3" w:themeTint="99"/>
        <w:insideH w:val="single" w:sz="4" w:space="0" w:color="ACB5B8" w:themeColor="accent3" w:themeTint="99"/>
        <w:insideV w:val="single" w:sz="4" w:space="0" w:color="ACB5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  <w:tblStylePr w:type="neCell">
      <w:tblPr/>
      <w:tcPr>
        <w:tcBorders>
          <w:bottom w:val="single" w:sz="4" w:space="0" w:color="ACB5B8" w:themeColor="accent3" w:themeTint="99"/>
        </w:tcBorders>
      </w:tcPr>
    </w:tblStylePr>
    <w:tblStylePr w:type="nwCell">
      <w:tblPr/>
      <w:tcPr>
        <w:tcBorders>
          <w:bottom w:val="single" w:sz="4" w:space="0" w:color="ACB5B8" w:themeColor="accent3" w:themeTint="99"/>
        </w:tcBorders>
      </w:tcPr>
    </w:tblStylePr>
    <w:tblStylePr w:type="seCell">
      <w:tblPr/>
      <w:tcPr>
        <w:tcBorders>
          <w:top w:val="single" w:sz="4" w:space="0" w:color="ACB5B8" w:themeColor="accent3" w:themeTint="99"/>
        </w:tcBorders>
      </w:tcPr>
    </w:tblStylePr>
    <w:tblStylePr w:type="swCell">
      <w:tblPr/>
      <w:tcPr>
        <w:tcBorders>
          <w:top w:val="single" w:sz="4" w:space="0" w:color="ACB5B8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locked/>
    <w:rsid w:val="002913A0"/>
    <w:pPr>
      <w:spacing w:after="0" w:line="240" w:lineRule="auto"/>
    </w:pPr>
    <w:rPr>
      <w:color w:val="388F8F" w:themeColor="accent4" w:themeShade="BF"/>
    </w:rPr>
    <w:tblPr>
      <w:tblStyleRowBandSize w:val="1"/>
      <w:tblStyleColBandSize w:val="1"/>
      <w:tblBorders>
        <w:top w:val="single" w:sz="4" w:space="0" w:color="95D6D6" w:themeColor="accent4" w:themeTint="99"/>
        <w:left w:val="single" w:sz="4" w:space="0" w:color="95D6D6" w:themeColor="accent4" w:themeTint="99"/>
        <w:bottom w:val="single" w:sz="4" w:space="0" w:color="95D6D6" w:themeColor="accent4" w:themeTint="99"/>
        <w:right w:val="single" w:sz="4" w:space="0" w:color="95D6D6" w:themeColor="accent4" w:themeTint="99"/>
        <w:insideH w:val="single" w:sz="4" w:space="0" w:color="95D6D6" w:themeColor="accent4" w:themeTint="99"/>
        <w:insideV w:val="single" w:sz="4" w:space="0" w:color="95D6D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  <w:tblStylePr w:type="neCell">
      <w:tblPr/>
      <w:tcPr>
        <w:tcBorders>
          <w:bottom w:val="single" w:sz="4" w:space="0" w:color="95D6D6" w:themeColor="accent4" w:themeTint="99"/>
        </w:tcBorders>
      </w:tcPr>
    </w:tblStylePr>
    <w:tblStylePr w:type="nwCell">
      <w:tblPr/>
      <w:tcPr>
        <w:tcBorders>
          <w:bottom w:val="single" w:sz="4" w:space="0" w:color="95D6D6" w:themeColor="accent4" w:themeTint="99"/>
        </w:tcBorders>
      </w:tcPr>
    </w:tblStylePr>
    <w:tblStylePr w:type="seCell">
      <w:tblPr/>
      <w:tcPr>
        <w:tcBorders>
          <w:top w:val="single" w:sz="4" w:space="0" w:color="95D6D6" w:themeColor="accent4" w:themeTint="99"/>
        </w:tcBorders>
      </w:tcPr>
    </w:tblStylePr>
    <w:tblStylePr w:type="swCell">
      <w:tblPr/>
      <w:tcPr>
        <w:tcBorders>
          <w:top w:val="single" w:sz="4" w:space="0" w:color="95D6D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locked/>
    <w:rsid w:val="002913A0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4" w:space="0" w:color="36FF90" w:themeColor="accent5" w:themeTint="99"/>
        <w:left w:val="single" w:sz="4" w:space="0" w:color="36FF90" w:themeColor="accent5" w:themeTint="99"/>
        <w:bottom w:val="single" w:sz="4" w:space="0" w:color="36FF90" w:themeColor="accent5" w:themeTint="99"/>
        <w:right w:val="single" w:sz="4" w:space="0" w:color="36FF90" w:themeColor="accent5" w:themeTint="99"/>
        <w:insideH w:val="single" w:sz="4" w:space="0" w:color="36FF90" w:themeColor="accent5" w:themeTint="99"/>
        <w:insideV w:val="single" w:sz="4" w:space="0" w:color="36FF9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  <w:tblStylePr w:type="neCell">
      <w:tblPr/>
      <w:tcPr>
        <w:tcBorders>
          <w:bottom w:val="single" w:sz="4" w:space="0" w:color="36FF90" w:themeColor="accent5" w:themeTint="99"/>
        </w:tcBorders>
      </w:tcPr>
    </w:tblStylePr>
    <w:tblStylePr w:type="nwCell">
      <w:tblPr/>
      <w:tcPr>
        <w:tcBorders>
          <w:bottom w:val="single" w:sz="4" w:space="0" w:color="36FF90" w:themeColor="accent5" w:themeTint="99"/>
        </w:tcBorders>
      </w:tcPr>
    </w:tblStylePr>
    <w:tblStylePr w:type="seCell">
      <w:tblPr/>
      <w:tcPr>
        <w:tcBorders>
          <w:top w:val="single" w:sz="4" w:space="0" w:color="36FF90" w:themeColor="accent5" w:themeTint="99"/>
        </w:tcBorders>
      </w:tcPr>
    </w:tblStylePr>
    <w:tblStylePr w:type="swCell">
      <w:tblPr/>
      <w:tcPr>
        <w:tcBorders>
          <w:top w:val="single" w:sz="4" w:space="0" w:color="36FF90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locked/>
    <w:rsid w:val="002913A0"/>
    <w:pPr>
      <w:spacing w:after="0" w:line="240" w:lineRule="auto"/>
    </w:pPr>
    <w:rPr>
      <w:color w:val="3FA9CD" w:themeColor="accent6" w:themeShade="BF"/>
    </w:rPr>
    <w:tblPr>
      <w:tblStyleRowBandSize w:val="1"/>
      <w:tblStyleColBandSize w:val="1"/>
      <w:tblBorders>
        <w:top w:val="single" w:sz="4" w:space="0" w:color="B6DFEC" w:themeColor="accent6" w:themeTint="99"/>
        <w:left w:val="single" w:sz="4" w:space="0" w:color="B6DFEC" w:themeColor="accent6" w:themeTint="99"/>
        <w:bottom w:val="single" w:sz="4" w:space="0" w:color="B6DFEC" w:themeColor="accent6" w:themeTint="99"/>
        <w:right w:val="single" w:sz="4" w:space="0" w:color="B6DFEC" w:themeColor="accent6" w:themeTint="99"/>
        <w:insideH w:val="single" w:sz="4" w:space="0" w:color="B6DFEC" w:themeColor="accent6" w:themeTint="99"/>
        <w:insideV w:val="single" w:sz="4" w:space="0" w:color="B6DF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  <w:tblStylePr w:type="neCell">
      <w:tblPr/>
      <w:tcPr>
        <w:tcBorders>
          <w:bottom w:val="single" w:sz="4" w:space="0" w:color="B6DFEC" w:themeColor="accent6" w:themeTint="99"/>
        </w:tcBorders>
      </w:tcPr>
    </w:tblStylePr>
    <w:tblStylePr w:type="nwCell">
      <w:tblPr/>
      <w:tcPr>
        <w:tcBorders>
          <w:bottom w:val="single" w:sz="4" w:space="0" w:color="B6DFEC" w:themeColor="accent6" w:themeTint="99"/>
        </w:tcBorders>
      </w:tcPr>
    </w:tblStylePr>
    <w:tblStylePr w:type="seCell">
      <w:tblPr/>
      <w:tcPr>
        <w:tcBorders>
          <w:top w:val="single" w:sz="4" w:space="0" w:color="B6DFEC" w:themeColor="accent6" w:themeTint="99"/>
        </w:tcBorders>
      </w:tcPr>
    </w:tblStylePr>
    <w:tblStylePr w:type="swCell">
      <w:tblPr/>
      <w:tcPr>
        <w:tcBorders>
          <w:top w:val="single" w:sz="4" w:space="0" w:color="B6DFE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913A0"/>
    <w:rPr>
      <w:color w:val="2B579A"/>
      <w:shd w:val="clear" w:color="auto" w:fill="E1DFDD"/>
    </w:rPr>
  </w:style>
  <w:style w:type="paragraph" w:styleId="ListBullet4">
    <w:name w:val="List Bullet 4"/>
    <w:basedOn w:val="Normal"/>
    <w:uiPriority w:val="99"/>
    <w:semiHidden/>
    <w:qFormat/>
    <w:locked/>
    <w:rsid w:val="002913A0"/>
    <w:pPr>
      <w:numPr>
        <w:numId w:val="20"/>
      </w:numPr>
      <w:contextualSpacing/>
    </w:pPr>
  </w:style>
  <w:style w:type="table" w:styleId="ListTable1Light">
    <w:name w:val="List Table 1 Light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BFA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BFA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92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92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B5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B5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D6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D6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6FF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6FF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F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F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2BFAFD" w:themeColor="accent1" w:themeTint="99"/>
        <w:bottom w:val="single" w:sz="4" w:space="0" w:color="2BFAFD" w:themeColor="accent1" w:themeTint="99"/>
        <w:insideH w:val="single" w:sz="4" w:space="0" w:color="2BFAF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2C92F2" w:themeColor="accent2" w:themeTint="99"/>
        <w:bottom w:val="single" w:sz="4" w:space="0" w:color="2C92F2" w:themeColor="accent2" w:themeTint="99"/>
        <w:insideH w:val="single" w:sz="4" w:space="0" w:color="2C92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ACB5B8" w:themeColor="accent3" w:themeTint="99"/>
        <w:bottom w:val="single" w:sz="4" w:space="0" w:color="ACB5B8" w:themeColor="accent3" w:themeTint="99"/>
        <w:insideH w:val="single" w:sz="4" w:space="0" w:color="ACB5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95D6D6" w:themeColor="accent4" w:themeTint="99"/>
        <w:bottom w:val="single" w:sz="4" w:space="0" w:color="95D6D6" w:themeColor="accent4" w:themeTint="99"/>
        <w:insideH w:val="single" w:sz="4" w:space="0" w:color="95D6D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5" w:themeTint="99"/>
        <w:bottom w:val="single" w:sz="4" w:space="0" w:color="36FF90" w:themeColor="accent5" w:themeTint="99"/>
        <w:insideH w:val="single" w:sz="4" w:space="0" w:color="36FF9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B6DFEC" w:themeColor="accent6" w:themeTint="99"/>
        <w:bottom w:val="single" w:sz="4" w:space="0" w:color="B6DFEC" w:themeColor="accent6" w:themeTint="99"/>
        <w:insideH w:val="single" w:sz="4" w:space="0" w:color="B6DF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01999B" w:themeColor="accent1"/>
        <w:left w:val="single" w:sz="4" w:space="0" w:color="01999B" w:themeColor="accent1"/>
        <w:bottom w:val="single" w:sz="4" w:space="0" w:color="01999B" w:themeColor="accent1"/>
        <w:right w:val="single" w:sz="4" w:space="0" w:color="0199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999B" w:themeFill="accent1"/>
      </w:tcPr>
    </w:tblStylePr>
    <w:tblStylePr w:type="lastRow">
      <w:rPr>
        <w:b/>
        <w:bCs/>
      </w:rPr>
      <w:tblPr/>
      <w:tcPr>
        <w:tcBorders>
          <w:top w:val="double" w:sz="4" w:space="0" w:color="0199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999B" w:themeColor="accent1"/>
          <w:right w:val="single" w:sz="4" w:space="0" w:color="01999B" w:themeColor="accent1"/>
        </w:tcBorders>
      </w:tcPr>
    </w:tblStylePr>
    <w:tblStylePr w:type="band1Horz">
      <w:tblPr/>
      <w:tcPr>
        <w:tcBorders>
          <w:top w:val="single" w:sz="4" w:space="0" w:color="01999B" w:themeColor="accent1"/>
          <w:bottom w:val="single" w:sz="4" w:space="0" w:color="0199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999B" w:themeColor="accent1"/>
          <w:left w:val="nil"/>
        </w:tcBorders>
      </w:tcPr>
    </w:tblStylePr>
    <w:tblStylePr w:type="swCell">
      <w:tblPr/>
      <w:tcPr>
        <w:tcBorders>
          <w:top w:val="double" w:sz="4" w:space="0" w:color="0199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084781" w:themeColor="accent2"/>
        <w:left w:val="single" w:sz="4" w:space="0" w:color="084781" w:themeColor="accent2"/>
        <w:bottom w:val="single" w:sz="4" w:space="0" w:color="084781" w:themeColor="accent2"/>
        <w:right w:val="single" w:sz="4" w:space="0" w:color="08478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4781" w:themeFill="accent2"/>
      </w:tcPr>
    </w:tblStylePr>
    <w:tblStylePr w:type="lastRow">
      <w:rPr>
        <w:b/>
        <w:bCs/>
      </w:rPr>
      <w:tblPr/>
      <w:tcPr>
        <w:tcBorders>
          <w:top w:val="double" w:sz="4" w:space="0" w:color="08478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4781" w:themeColor="accent2"/>
          <w:right w:val="single" w:sz="4" w:space="0" w:color="084781" w:themeColor="accent2"/>
        </w:tcBorders>
      </w:tcPr>
    </w:tblStylePr>
    <w:tblStylePr w:type="band1Horz">
      <w:tblPr/>
      <w:tcPr>
        <w:tcBorders>
          <w:top w:val="single" w:sz="4" w:space="0" w:color="084781" w:themeColor="accent2"/>
          <w:bottom w:val="single" w:sz="4" w:space="0" w:color="08478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4781" w:themeColor="accent2"/>
          <w:left w:val="nil"/>
        </w:tcBorders>
      </w:tcPr>
    </w:tblStylePr>
    <w:tblStylePr w:type="swCell">
      <w:tblPr/>
      <w:tcPr>
        <w:tcBorders>
          <w:top w:val="double" w:sz="4" w:space="0" w:color="08478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768489" w:themeColor="accent3"/>
        <w:left w:val="single" w:sz="4" w:space="0" w:color="768489" w:themeColor="accent3"/>
        <w:bottom w:val="single" w:sz="4" w:space="0" w:color="768489" w:themeColor="accent3"/>
        <w:right w:val="single" w:sz="4" w:space="0" w:color="76848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8489" w:themeFill="accent3"/>
      </w:tcPr>
    </w:tblStylePr>
    <w:tblStylePr w:type="lastRow">
      <w:rPr>
        <w:b/>
        <w:bCs/>
      </w:rPr>
      <w:tblPr/>
      <w:tcPr>
        <w:tcBorders>
          <w:top w:val="double" w:sz="4" w:space="0" w:color="76848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68489" w:themeColor="accent3"/>
          <w:right w:val="single" w:sz="4" w:space="0" w:color="768489" w:themeColor="accent3"/>
        </w:tcBorders>
      </w:tcPr>
    </w:tblStylePr>
    <w:tblStylePr w:type="band1Horz">
      <w:tblPr/>
      <w:tcPr>
        <w:tcBorders>
          <w:top w:val="single" w:sz="4" w:space="0" w:color="768489" w:themeColor="accent3"/>
          <w:bottom w:val="single" w:sz="4" w:space="0" w:color="76848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68489" w:themeColor="accent3"/>
          <w:left w:val="nil"/>
        </w:tcBorders>
      </w:tcPr>
    </w:tblStylePr>
    <w:tblStylePr w:type="swCell">
      <w:tblPr/>
      <w:tcPr>
        <w:tcBorders>
          <w:top w:val="double" w:sz="4" w:space="0" w:color="76848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50BBBB" w:themeColor="accent4"/>
        <w:left w:val="single" w:sz="4" w:space="0" w:color="50BBBB" w:themeColor="accent4"/>
        <w:bottom w:val="single" w:sz="4" w:space="0" w:color="50BBBB" w:themeColor="accent4"/>
        <w:right w:val="single" w:sz="4" w:space="0" w:color="50BB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BBBB" w:themeFill="accent4"/>
      </w:tcPr>
    </w:tblStylePr>
    <w:tblStylePr w:type="lastRow">
      <w:rPr>
        <w:b/>
        <w:bCs/>
      </w:rPr>
      <w:tblPr/>
      <w:tcPr>
        <w:tcBorders>
          <w:top w:val="double" w:sz="4" w:space="0" w:color="50BB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BBBB" w:themeColor="accent4"/>
          <w:right w:val="single" w:sz="4" w:space="0" w:color="50BBBB" w:themeColor="accent4"/>
        </w:tcBorders>
      </w:tcPr>
    </w:tblStylePr>
    <w:tblStylePr w:type="band1Horz">
      <w:tblPr/>
      <w:tcPr>
        <w:tcBorders>
          <w:top w:val="single" w:sz="4" w:space="0" w:color="50BBBB" w:themeColor="accent4"/>
          <w:bottom w:val="single" w:sz="4" w:space="0" w:color="50BB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BBBB" w:themeColor="accent4"/>
          <w:left w:val="nil"/>
        </w:tcBorders>
      </w:tcPr>
    </w:tblStylePr>
    <w:tblStylePr w:type="swCell">
      <w:tblPr/>
      <w:tcPr>
        <w:tcBorders>
          <w:top w:val="double" w:sz="4" w:space="0" w:color="50BB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00B050" w:themeColor="accent5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rPr>
        <w:b/>
        <w:bCs/>
      </w:rPr>
      <w:tblPr/>
      <w:tcPr>
        <w:tcBorders>
          <w:top w:val="double" w:sz="4" w:space="0" w:color="00B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50" w:themeColor="accent5"/>
          <w:right w:val="single" w:sz="4" w:space="0" w:color="00B050" w:themeColor="accent5"/>
        </w:tcBorders>
      </w:tcPr>
    </w:tblStylePr>
    <w:tblStylePr w:type="band1Horz">
      <w:tblPr/>
      <w:tcPr>
        <w:tcBorders>
          <w:top w:val="single" w:sz="4" w:space="0" w:color="00B050" w:themeColor="accent5"/>
          <w:bottom w:val="single" w:sz="4" w:space="0" w:color="00B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50" w:themeColor="accent5"/>
          <w:left w:val="nil"/>
        </w:tcBorders>
      </w:tcPr>
    </w:tblStylePr>
    <w:tblStylePr w:type="swCell">
      <w:tblPr/>
      <w:tcPr>
        <w:tcBorders>
          <w:top w:val="double" w:sz="4" w:space="0" w:color="00B05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87CAE0" w:themeColor="accent6"/>
        <w:left w:val="single" w:sz="4" w:space="0" w:color="87CAE0" w:themeColor="accent6"/>
        <w:bottom w:val="single" w:sz="4" w:space="0" w:color="87CAE0" w:themeColor="accent6"/>
        <w:right w:val="single" w:sz="4" w:space="0" w:color="87CA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CAE0" w:themeFill="accent6"/>
      </w:tcPr>
    </w:tblStylePr>
    <w:tblStylePr w:type="lastRow">
      <w:rPr>
        <w:b/>
        <w:bCs/>
      </w:rPr>
      <w:tblPr/>
      <w:tcPr>
        <w:tcBorders>
          <w:top w:val="double" w:sz="4" w:space="0" w:color="87CA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CAE0" w:themeColor="accent6"/>
          <w:right w:val="single" w:sz="4" w:space="0" w:color="87CAE0" w:themeColor="accent6"/>
        </w:tcBorders>
      </w:tcPr>
    </w:tblStylePr>
    <w:tblStylePr w:type="band1Horz">
      <w:tblPr/>
      <w:tcPr>
        <w:tcBorders>
          <w:top w:val="single" w:sz="4" w:space="0" w:color="87CAE0" w:themeColor="accent6"/>
          <w:bottom w:val="single" w:sz="4" w:space="0" w:color="87CA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CAE0" w:themeColor="accent6"/>
          <w:left w:val="nil"/>
        </w:tcBorders>
      </w:tcPr>
    </w:tblStylePr>
    <w:tblStylePr w:type="swCell">
      <w:tblPr/>
      <w:tcPr>
        <w:tcBorders>
          <w:top w:val="double" w:sz="4" w:space="0" w:color="87CAE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2BFAFD" w:themeColor="accent1" w:themeTint="99"/>
        <w:left w:val="single" w:sz="4" w:space="0" w:color="2BFAFD" w:themeColor="accent1" w:themeTint="99"/>
        <w:bottom w:val="single" w:sz="4" w:space="0" w:color="2BFAFD" w:themeColor="accent1" w:themeTint="99"/>
        <w:right w:val="single" w:sz="4" w:space="0" w:color="2BFAFD" w:themeColor="accent1" w:themeTint="99"/>
        <w:insideH w:val="single" w:sz="4" w:space="0" w:color="2BFA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999B" w:themeColor="accent1"/>
          <w:left w:val="single" w:sz="4" w:space="0" w:color="01999B" w:themeColor="accent1"/>
          <w:bottom w:val="single" w:sz="4" w:space="0" w:color="01999B" w:themeColor="accent1"/>
          <w:right w:val="single" w:sz="4" w:space="0" w:color="01999B" w:themeColor="accent1"/>
          <w:insideH w:val="nil"/>
        </w:tcBorders>
        <w:shd w:val="clear" w:color="auto" w:fill="01999B" w:themeFill="accent1"/>
      </w:tcPr>
    </w:tblStylePr>
    <w:tblStylePr w:type="lastRow">
      <w:rPr>
        <w:b/>
        <w:bCs/>
      </w:rPr>
      <w:tblPr/>
      <w:tcPr>
        <w:tcBorders>
          <w:top w:val="double" w:sz="4" w:space="0" w:color="2BFA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2C92F2" w:themeColor="accent2" w:themeTint="99"/>
        <w:left w:val="single" w:sz="4" w:space="0" w:color="2C92F2" w:themeColor="accent2" w:themeTint="99"/>
        <w:bottom w:val="single" w:sz="4" w:space="0" w:color="2C92F2" w:themeColor="accent2" w:themeTint="99"/>
        <w:right w:val="single" w:sz="4" w:space="0" w:color="2C92F2" w:themeColor="accent2" w:themeTint="99"/>
        <w:insideH w:val="single" w:sz="4" w:space="0" w:color="2C92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4781" w:themeColor="accent2"/>
          <w:left w:val="single" w:sz="4" w:space="0" w:color="084781" w:themeColor="accent2"/>
          <w:bottom w:val="single" w:sz="4" w:space="0" w:color="084781" w:themeColor="accent2"/>
          <w:right w:val="single" w:sz="4" w:space="0" w:color="084781" w:themeColor="accent2"/>
          <w:insideH w:val="nil"/>
        </w:tcBorders>
        <w:shd w:val="clear" w:color="auto" w:fill="084781" w:themeFill="accent2"/>
      </w:tcPr>
    </w:tblStylePr>
    <w:tblStylePr w:type="lastRow">
      <w:rPr>
        <w:b/>
        <w:bCs/>
      </w:rPr>
      <w:tblPr/>
      <w:tcPr>
        <w:tcBorders>
          <w:top w:val="double" w:sz="4" w:space="0" w:color="2C92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ACB5B8" w:themeColor="accent3" w:themeTint="99"/>
        <w:left w:val="single" w:sz="4" w:space="0" w:color="ACB5B8" w:themeColor="accent3" w:themeTint="99"/>
        <w:bottom w:val="single" w:sz="4" w:space="0" w:color="ACB5B8" w:themeColor="accent3" w:themeTint="99"/>
        <w:right w:val="single" w:sz="4" w:space="0" w:color="ACB5B8" w:themeColor="accent3" w:themeTint="99"/>
        <w:insideH w:val="single" w:sz="4" w:space="0" w:color="ACB5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68489" w:themeColor="accent3"/>
          <w:left w:val="single" w:sz="4" w:space="0" w:color="768489" w:themeColor="accent3"/>
          <w:bottom w:val="single" w:sz="4" w:space="0" w:color="768489" w:themeColor="accent3"/>
          <w:right w:val="single" w:sz="4" w:space="0" w:color="768489" w:themeColor="accent3"/>
          <w:insideH w:val="nil"/>
        </w:tcBorders>
        <w:shd w:val="clear" w:color="auto" w:fill="768489" w:themeFill="accent3"/>
      </w:tcPr>
    </w:tblStylePr>
    <w:tblStylePr w:type="lastRow">
      <w:rPr>
        <w:b/>
        <w:bCs/>
      </w:rPr>
      <w:tblPr/>
      <w:tcPr>
        <w:tcBorders>
          <w:top w:val="double" w:sz="4" w:space="0" w:color="ACB5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95D6D6" w:themeColor="accent4" w:themeTint="99"/>
        <w:left w:val="single" w:sz="4" w:space="0" w:color="95D6D6" w:themeColor="accent4" w:themeTint="99"/>
        <w:bottom w:val="single" w:sz="4" w:space="0" w:color="95D6D6" w:themeColor="accent4" w:themeTint="99"/>
        <w:right w:val="single" w:sz="4" w:space="0" w:color="95D6D6" w:themeColor="accent4" w:themeTint="99"/>
        <w:insideH w:val="single" w:sz="4" w:space="0" w:color="95D6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BBBB" w:themeColor="accent4"/>
          <w:left w:val="single" w:sz="4" w:space="0" w:color="50BBBB" w:themeColor="accent4"/>
          <w:bottom w:val="single" w:sz="4" w:space="0" w:color="50BBBB" w:themeColor="accent4"/>
          <w:right w:val="single" w:sz="4" w:space="0" w:color="50BBBB" w:themeColor="accent4"/>
          <w:insideH w:val="nil"/>
        </w:tcBorders>
        <w:shd w:val="clear" w:color="auto" w:fill="50BBBB" w:themeFill="accent4"/>
      </w:tcPr>
    </w:tblStylePr>
    <w:tblStylePr w:type="lastRow">
      <w:rPr>
        <w:b/>
        <w:bCs/>
      </w:rPr>
      <w:tblPr/>
      <w:tcPr>
        <w:tcBorders>
          <w:top w:val="double" w:sz="4" w:space="0" w:color="95D6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36FF90" w:themeColor="accent5" w:themeTint="99"/>
        <w:left w:val="single" w:sz="4" w:space="0" w:color="36FF90" w:themeColor="accent5" w:themeTint="99"/>
        <w:bottom w:val="single" w:sz="4" w:space="0" w:color="36FF90" w:themeColor="accent5" w:themeTint="99"/>
        <w:right w:val="single" w:sz="4" w:space="0" w:color="36FF90" w:themeColor="accent5" w:themeTint="99"/>
        <w:insideH w:val="single" w:sz="4" w:space="0" w:color="36FF9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50" w:themeColor="accent5"/>
          <w:left w:val="single" w:sz="4" w:space="0" w:color="00B050" w:themeColor="accent5"/>
          <w:bottom w:val="single" w:sz="4" w:space="0" w:color="00B050" w:themeColor="accent5"/>
          <w:right w:val="single" w:sz="4" w:space="0" w:color="00B050" w:themeColor="accent5"/>
          <w:insideH w:val="nil"/>
        </w:tcBorders>
        <w:shd w:val="clear" w:color="auto" w:fill="00B050" w:themeFill="accent5"/>
      </w:tcPr>
    </w:tblStylePr>
    <w:tblStylePr w:type="lastRow">
      <w:rPr>
        <w:b/>
        <w:bCs/>
      </w:rPr>
      <w:tblPr/>
      <w:tcPr>
        <w:tcBorders>
          <w:top w:val="double" w:sz="4" w:space="0" w:color="36FF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B6DFEC" w:themeColor="accent6" w:themeTint="99"/>
        <w:left w:val="single" w:sz="4" w:space="0" w:color="B6DFEC" w:themeColor="accent6" w:themeTint="99"/>
        <w:bottom w:val="single" w:sz="4" w:space="0" w:color="B6DFEC" w:themeColor="accent6" w:themeTint="99"/>
        <w:right w:val="single" w:sz="4" w:space="0" w:color="B6DFEC" w:themeColor="accent6" w:themeTint="99"/>
        <w:insideH w:val="single" w:sz="4" w:space="0" w:color="B6DF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CAE0" w:themeColor="accent6"/>
          <w:left w:val="single" w:sz="4" w:space="0" w:color="87CAE0" w:themeColor="accent6"/>
          <w:bottom w:val="single" w:sz="4" w:space="0" w:color="87CAE0" w:themeColor="accent6"/>
          <w:right w:val="single" w:sz="4" w:space="0" w:color="87CAE0" w:themeColor="accent6"/>
          <w:insideH w:val="nil"/>
        </w:tcBorders>
        <w:shd w:val="clear" w:color="auto" w:fill="87CAE0" w:themeFill="accent6"/>
      </w:tcPr>
    </w:tblStylePr>
    <w:tblStylePr w:type="lastRow">
      <w:rPr>
        <w:b/>
        <w:bCs/>
      </w:rPr>
      <w:tblPr/>
      <w:tcPr>
        <w:tcBorders>
          <w:top w:val="double" w:sz="4" w:space="0" w:color="B6DF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291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291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999B" w:themeColor="accent1"/>
        <w:left w:val="single" w:sz="24" w:space="0" w:color="01999B" w:themeColor="accent1"/>
        <w:bottom w:val="single" w:sz="24" w:space="0" w:color="01999B" w:themeColor="accent1"/>
        <w:right w:val="single" w:sz="24" w:space="0" w:color="01999B" w:themeColor="accent1"/>
      </w:tblBorders>
    </w:tblPr>
    <w:tcPr>
      <w:shd w:val="clear" w:color="auto" w:fill="0199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291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84781" w:themeColor="accent2"/>
        <w:left w:val="single" w:sz="24" w:space="0" w:color="084781" w:themeColor="accent2"/>
        <w:bottom w:val="single" w:sz="24" w:space="0" w:color="084781" w:themeColor="accent2"/>
        <w:right w:val="single" w:sz="24" w:space="0" w:color="084781" w:themeColor="accent2"/>
      </w:tblBorders>
    </w:tblPr>
    <w:tcPr>
      <w:shd w:val="clear" w:color="auto" w:fill="08478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291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68489" w:themeColor="accent3"/>
        <w:left w:val="single" w:sz="24" w:space="0" w:color="768489" w:themeColor="accent3"/>
        <w:bottom w:val="single" w:sz="24" w:space="0" w:color="768489" w:themeColor="accent3"/>
        <w:right w:val="single" w:sz="24" w:space="0" w:color="768489" w:themeColor="accent3"/>
      </w:tblBorders>
    </w:tblPr>
    <w:tcPr>
      <w:shd w:val="clear" w:color="auto" w:fill="76848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291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BBBB" w:themeColor="accent4"/>
        <w:left w:val="single" w:sz="24" w:space="0" w:color="50BBBB" w:themeColor="accent4"/>
        <w:bottom w:val="single" w:sz="24" w:space="0" w:color="50BBBB" w:themeColor="accent4"/>
        <w:right w:val="single" w:sz="24" w:space="0" w:color="50BBBB" w:themeColor="accent4"/>
      </w:tblBorders>
    </w:tblPr>
    <w:tcPr>
      <w:shd w:val="clear" w:color="auto" w:fill="50BB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291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050" w:themeColor="accent5"/>
        <w:left w:val="single" w:sz="24" w:space="0" w:color="00B050" w:themeColor="accent5"/>
        <w:bottom w:val="single" w:sz="24" w:space="0" w:color="00B050" w:themeColor="accent5"/>
        <w:right w:val="single" w:sz="24" w:space="0" w:color="00B050" w:themeColor="accent5"/>
      </w:tblBorders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291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CAE0" w:themeColor="accent6"/>
        <w:left w:val="single" w:sz="24" w:space="0" w:color="87CAE0" w:themeColor="accent6"/>
        <w:bottom w:val="single" w:sz="24" w:space="0" w:color="87CAE0" w:themeColor="accent6"/>
        <w:right w:val="single" w:sz="24" w:space="0" w:color="87CAE0" w:themeColor="accent6"/>
      </w:tblBorders>
    </w:tblPr>
    <w:tcPr>
      <w:shd w:val="clear" w:color="auto" w:fill="87CA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locked/>
    <w:rsid w:val="002913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locked/>
    <w:rsid w:val="002913A0"/>
    <w:pPr>
      <w:spacing w:after="0" w:line="240" w:lineRule="auto"/>
    </w:pPr>
    <w:rPr>
      <w:color w:val="007273" w:themeColor="accent1" w:themeShade="BF"/>
    </w:rPr>
    <w:tblPr>
      <w:tblStyleRowBandSize w:val="1"/>
      <w:tblStyleColBandSize w:val="1"/>
      <w:tblBorders>
        <w:top w:val="single" w:sz="4" w:space="0" w:color="01999B" w:themeColor="accent1"/>
        <w:bottom w:val="single" w:sz="4" w:space="0" w:color="0199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99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99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locked/>
    <w:rsid w:val="002913A0"/>
    <w:pPr>
      <w:spacing w:after="0" w:line="240" w:lineRule="auto"/>
    </w:pPr>
    <w:rPr>
      <w:color w:val="063460" w:themeColor="accent2" w:themeShade="BF"/>
    </w:rPr>
    <w:tblPr>
      <w:tblStyleRowBandSize w:val="1"/>
      <w:tblStyleColBandSize w:val="1"/>
      <w:tblBorders>
        <w:top w:val="single" w:sz="4" w:space="0" w:color="084781" w:themeColor="accent2"/>
        <w:bottom w:val="single" w:sz="4" w:space="0" w:color="08478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8478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847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locked/>
    <w:rsid w:val="002913A0"/>
    <w:pPr>
      <w:spacing w:after="0" w:line="240" w:lineRule="auto"/>
    </w:pPr>
    <w:rPr>
      <w:color w:val="586266" w:themeColor="accent3" w:themeShade="BF"/>
    </w:rPr>
    <w:tblPr>
      <w:tblStyleRowBandSize w:val="1"/>
      <w:tblStyleColBandSize w:val="1"/>
      <w:tblBorders>
        <w:top w:val="single" w:sz="4" w:space="0" w:color="768489" w:themeColor="accent3"/>
        <w:bottom w:val="single" w:sz="4" w:space="0" w:color="76848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6848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684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locked/>
    <w:rsid w:val="002913A0"/>
    <w:pPr>
      <w:spacing w:after="0" w:line="240" w:lineRule="auto"/>
    </w:pPr>
    <w:rPr>
      <w:color w:val="388F8F" w:themeColor="accent4" w:themeShade="BF"/>
    </w:rPr>
    <w:tblPr>
      <w:tblStyleRowBandSize w:val="1"/>
      <w:tblStyleColBandSize w:val="1"/>
      <w:tblBorders>
        <w:top w:val="single" w:sz="4" w:space="0" w:color="50BBBB" w:themeColor="accent4"/>
        <w:bottom w:val="single" w:sz="4" w:space="0" w:color="50BB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BB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BB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locked/>
    <w:rsid w:val="002913A0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4" w:space="0" w:color="00B050" w:themeColor="accent5"/>
        <w:bottom w:val="single" w:sz="4" w:space="0" w:color="00B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B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locked/>
    <w:rsid w:val="002913A0"/>
    <w:pPr>
      <w:spacing w:after="0" w:line="240" w:lineRule="auto"/>
    </w:pPr>
    <w:rPr>
      <w:color w:val="3FA9CD" w:themeColor="accent6" w:themeShade="BF"/>
    </w:rPr>
    <w:tblPr>
      <w:tblStyleRowBandSize w:val="1"/>
      <w:tblStyleColBandSize w:val="1"/>
      <w:tblBorders>
        <w:top w:val="single" w:sz="4" w:space="0" w:color="87CAE0" w:themeColor="accent6"/>
        <w:bottom w:val="single" w:sz="4" w:space="0" w:color="87CA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7CA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7CA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</w:style>
  <w:style w:type="table" w:styleId="ListTable7Colourful">
    <w:name w:val="List Table 7 Colorful"/>
    <w:basedOn w:val="TableNormal"/>
    <w:uiPriority w:val="52"/>
    <w:locked/>
    <w:rsid w:val="002913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locked/>
    <w:rsid w:val="002913A0"/>
    <w:pPr>
      <w:spacing w:after="0" w:line="240" w:lineRule="auto"/>
    </w:pPr>
    <w:rPr>
      <w:color w:val="0072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99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99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99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99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FDFE" w:themeFill="accent1" w:themeFillTint="33"/>
      </w:tcPr>
    </w:tblStylePr>
    <w:tblStylePr w:type="band1Horz">
      <w:tblPr/>
      <w:tcPr>
        <w:shd w:val="clear" w:color="auto" w:fill="B8FD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locked/>
    <w:rsid w:val="002913A0"/>
    <w:pPr>
      <w:spacing w:after="0" w:line="240" w:lineRule="auto"/>
    </w:pPr>
    <w:rPr>
      <w:color w:val="06346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478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478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478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478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8DAFA" w:themeFill="accent2" w:themeFillTint="33"/>
      </w:tcPr>
    </w:tblStylePr>
    <w:tblStylePr w:type="band1Horz">
      <w:tblPr/>
      <w:tcPr>
        <w:shd w:val="clear" w:color="auto" w:fill="B8DA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locked/>
    <w:rsid w:val="002913A0"/>
    <w:pPr>
      <w:spacing w:after="0" w:line="240" w:lineRule="auto"/>
    </w:pPr>
    <w:rPr>
      <w:color w:val="58626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6848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6848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6848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6848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E6E7" w:themeFill="accent3" w:themeFillTint="33"/>
      </w:tcPr>
    </w:tblStylePr>
    <w:tblStylePr w:type="band1Horz">
      <w:tblPr/>
      <w:tcPr>
        <w:shd w:val="clear" w:color="auto" w:fill="E3E6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locked/>
    <w:rsid w:val="002913A0"/>
    <w:pPr>
      <w:spacing w:after="0" w:line="240" w:lineRule="auto"/>
    </w:pPr>
    <w:rPr>
      <w:color w:val="388F8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BB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BB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BB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BB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1F1" w:themeFill="accent4" w:themeFillTint="33"/>
      </w:tcPr>
    </w:tblStylePr>
    <w:tblStylePr w:type="band1Horz">
      <w:tblPr/>
      <w:tcPr>
        <w:shd w:val="clear" w:color="auto" w:fill="DBF1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locked/>
    <w:rsid w:val="002913A0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CFFDA" w:themeFill="accent5" w:themeFillTint="33"/>
      </w:tcPr>
    </w:tblStylePr>
    <w:tblStylePr w:type="band1Horz">
      <w:tblPr/>
      <w:tcPr>
        <w:shd w:val="clear" w:color="auto" w:fill="BCFF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locked/>
    <w:rsid w:val="002913A0"/>
    <w:pPr>
      <w:spacing w:after="0" w:line="240" w:lineRule="auto"/>
    </w:pPr>
    <w:rPr>
      <w:color w:val="3FA9C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CA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CA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CA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CA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F4F8" w:themeFill="accent6" w:themeFillTint="33"/>
      </w:tcPr>
    </w:tblStylePr>
    <w:tblStylePr w:type="band1Horz">
      <w:tblPr/>
      <w:tcPr>
        <w:shd w:val="clear" w:color="auto" w:fill="E6F4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913A0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2913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2913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2913A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913A0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771482"/>
    <w:pPr>
      <w:spacing w:before="0" w:after="0" w:line="240" w:lineRule="auto"/>
    </w:pPr>
  </w:style>
  <w:style w:type="paragraph" w:customStyle="1" w:styleId="Note">
    <w:name w:val="Note"/>
    <w:basedOn w:val="Normal"/>
    <w:rsid w:val="00C26B30"/>
    <w:pPr>
      <w:spacing w:after="0" w:line="220" w:lineRule="exact"/>
      <w:ind w:left="964"/>
      <w:jc w:val="both"/>
    </w:pPr>
    <w:rPr>
      <w:rFonts w:ascii="Times New Roman" w:eastAsia="Times New Roman" w:hAnsi="Times New Roman" w:cs="Times New Roman"/>
      <w:color w:val="auto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offshorerenewables@oir.gov.au" TargetMode="Externa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ir.gov.au/how-we-regulate/regulatory-guidanc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opsema.sharepoint.com/sites/CORP/Office%20Templates/OIR/%5bOIR%5d%20External%20Q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6BAFC9AC8D4072BD44D7B0E6723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6192-4F78-4276-A8C0-3DDABCC63E2D}"/>
      </w:docPartPr>
      <w:docPartBody>
        <w:p w:rsidR="00F77DB0" w:rsidRDefault="00F77DB0" w:rsidP="00F77DB0">
          <w:pPr>
            <w:pStyle w:val="6A6BAFC9AC8D4072BD44D7B0E6723CB1"/>
          </w:pPr>
          <w:r w:rsidRPr="00A7237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B3C3F-70F5-476A-A814-63B12353C456}"/>
      </w:docPartPr>
      <w:docPartBody>
        <w:p w:rsidR="0087798D" w:rsidRDefault="00F17E7C">
          <w:r w:rsidRPr="00BF3A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444D0613764528BFDED8DF464B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58E3-3293-4FEE-A12C-E322AF1B6F1F}"/>
      </w:docPartPr>
      <w:docPartBody>
        <w:p w:rsidR="004037C5" w:rsidRDefault="00D109E1" w:rsidP="00D109E1">
          <w:pPr>
            <w:pStyle w:val="87444D0613764528BFDED8DF464B7642"/>
          </w:pPr>
          <w:r w:rsidRPr="00BF3A2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5C"/>
    <w:rsid w:val="000230A1"/>
    <w:rsid w:val="00037834"/>
    <w:rsid w:val="000527CB"/>
    <w:rsid w:val="000840BF"/>
    <w:rsid w:val="000910CA"/>
    <w:rsid w:val="000A47DE"/>
    <w:rsid w:val="000B2438"/>
    <w:rsid w:val="000D234B"/>
    <w:rsid w:val="000D58A5"/>
    <w:rsid w:val="00130E41"/>
    <w:rsid w:val="001321CC"/>
    <w:rsid w:val="00136CA0"/>
    <w:rsid w:val="001B33A5"/>
    <w:rsid w:val="001E41DF"/>
    <w:rsid w:val="001F61BE"/>
    <w:rsid w:val="001F62D8"/>
    <w:rsid w:val="00256367"/>
    <w:rsid w:val="00256BD2"/>
    <w:rsid w:val="002768CD"/>
    <w:rsid w:val="00297F8E"/>
    <w:rsid w:val="002E762C"/>
    <w:rsid w:val="0030752D"/>
    <w:rsid w:val="00386419"/>
    <w:rsid w:val="003E6F3C"/>
    <w:rsid w:val="003F68ED"/>
    <w:rsid w:val="004037C5"/>
    <w:rsid w:val="00474568"/>
    <w:rsid w:val="004C292B"/>
    <w:rsid w:val="004F6C0E"/>
    <w:rsid w:val="005164E1"/>
    <w:rsid w:val="00535123"/>
    <w:rsid w:val="00554E2E"/>
    <w:rsid w:val="005A4C57"/>
    <w:rsid w:val="00641923"/>
    <w:rsid w:val="006A7851"/>
    <w:rsid w:val="006D6CD8"/>
    <w:rsid w:val="00712EAB"/>
    <w:rsid w:val="0076632C"/>
    <w:rsid w:val="007B3AE3"/>
    <w:rsid w:val="007C130F"/>
    <w:rsid w:val="007D238A"/>
    <w:rsid w:val="007E3AE1"/>
    <w:rsid w:val="00862637"/>
    <w:rsid w:val="0087798D"/>
    <w:rsid w:val="008B1A88"/>
    <w:rsid w:val="0091253D"/>
    <w:rsid w:val="00922839"/>
    <w:rsid w:val="00957FC5"/>
    <w:rsid w:val="00973A9E"/>
    <w:rsid w:val="009D42B7"/>
    <w:rsid w:val="009F4138"/>
    <w:rsid w:val="009F59DF"/>
    <w:rsid w:val="00A16304"/>
    <w:rsid w:val="00A247C5"/>
    <w:rsid w:val="00A678C2"/>
    <w:rsid w:val="00A92899"/>
    <w:rsid w:val="00AB308A"/>
    <w:rsid w:val="00AB5772"/>
    <w:rsid w:val="00B06AAA"/>
    <w:rsid w:val="00B20B42"/>
    <w:rsid w:val="00B43624"/>
    <w:rsid w:val="00B57D15"/>
    <w:rsid w:val="00B877AA"/>
    <w:rsid w:val="00B97E5C"/>
    <w:rsid w:val="00BA59B7"/>
    <w:rsid w:val="00C468BF"/>
    <w:rsid w:val="00C51FF7"/>
    <w:rsid w:val="00C759F3"/>
    <w:rsid w:val="00C81C8D"/>
    <w:rsid w:val="00CD213F"/>
    <w:rsid w:val="00D109E1"/>
    <w:rsid w:val="00D134FC"/>
    <w:rsid w:val="00D43D56"/>
    <w:rsid w:val="00D46D52"/>
    <w:rsid w:val="00DC4114"/>
    <w:rsid w:val="00DD42A4"/>
    <w:rsid w:val="00E77222"/>
    <w:rsid w:val="00E97F7B"/>
    <w:rsid w:val="00EB4CB8"/>
    <w:rsid w:val="00ED16D1"/>
    <w:rsid w:val="00ED2090"/>
    <w:rsid w:val="00EF5F7A"/>
    <w:rsid w:val="00F17E7C"/>
    <w:rsid w:val="00F67494"/>
    <w:rsid w:val="00F77A88"/>
    <w:rsid w:val="00F77DB0"/>
    <w:rsid w:val="00F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F5F7A"/>
    <w:rPr>
      <w:noProof w:val="0"/>
      <w:color w:val="FF0000"/>
      <w:sz w:val="22"/>
      <w:lang w:val="en-AU"/>
    </w:rPr>
  </w:style>
  <w:style w:type="paragraph" w:customStyle="1" w:styleId="6A6BAFC9AC8D4072BD44D7B0E6723CB1">
    <w:name w:val="6A6BAFC9AC8D4072BD44D7B0E6723CB1"/>
    <w:rsid w:val="00F77DB0"/>
    <w:pPr>
      <w:spacing w:before="120" w:after="120" w:line="276" w:lineRule="auto"/>
    </w:pPr>
    <w:rPr>
      <w:rFonts w:ascii="Calibri" w:eastAsiaTheme="minorHAnsi" w:hAnsi="Calibri"/>
      <w:color w:val="000000"/>
      <w:kern w:val="0"/>
      <w:lang w:eastAsia="en-US"/>
      <w14:ligatures w14:val="none"/>
    </w:rPr>
  </w:style>
  <w:style w:type="paragraph" w:customStyle="1" w:styleId="87444D0613764528BFDED8DF464B7642">
    <w:name w:val="87444D0613764528BFDED8DF464B7642"/>
    <w:rsid w:val="00D109E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PSEM OIR">
      <a:dk1>
        <a:srgbClr val="000000"/>
      </a:dk1>
      <a:lt1>
        <a:srgbClr val="FFFFFF"/>
      </a:lt1>
      <a:dk2>
        <a:srgbClr val="084781"/>
      </a:dk2>
      <a:lt2>
        <a:srgbClr val="87CAE0"/>
      </a:lt2>
      <a:accent1>
        <a:srgbClr val="01999B"/>
      </a:accent1>
      <a:accent2>
        <a:srgbClr val="084781"/>
      </a:accent2>
      <a:accent3>
        <a:srgbClr val="768489"/>
      </a:accent3>
      <a:accent4>
        <a:srgbClr val="50BBBB"/>
      </a:accent4>
      <a:accent5>
        <a:srgbClr val="00B050"/>
      </a:accent5>
      <a:accent6>
        <a:srgbClr val="87CAE0"/>
      </a:accent6>
      <a:hlink>
        <a:srgbClr val="084781"/>
      </a:hlink>
      <a:folHlink>
        <a:srgbClr val="76848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metadata xmlns="http://www.objective.com/ecm/document/metadata/2C89A8D7623F46F88A15EF133A706EA0" version="1.0.0">
  <systemFields>
    <field name="Objective-Id">
      <value order="0">A1157403</value>
    </field>
    <field name="Objective-Title">
      <value order="0">N-03402-FM2255 - Report of a notifiable incident - 48 hr Report - OIR</value>
    </field>
    <field name="Objective-Description">
      <value order="0"/>
    </field>
    <field name="Objective-CreationStamp">
      <value order="0">2024-12-02T07:19:42Z</value>
    </field>
    <field name="Objective-IsApproved">
      <value order="0">false</value>
    </field>
    <field name="Objective-IsPublished">
      <value order="0">true</value>
    </field>
    <field name="Objective-DatePublished">
      <value order="0">2025-01-14T06:30:19Z</value>
    </field>
    <field name="Objective-ModificationStamp">
      <value order="0">2025-01-14T06:30:27Z</value>
    </field>
    <field name="Objective-Owner">
      <value order="0">Melba Fisher</value>
    </field>
    <field name="Objective-Path">
      <value order="0">Objective Global Folder:File Plan:Strategic Management:Document Control:N-03402 Notification and Reporting - OIR:N-03402-FM2255 - Report of a notifiable incident - 48 hr Report - OIR</value>
    </field>
    <field name="Objective-Parent">
      <value order="0">N-03402-FM2255 - Report of a notifiable incident - 48 hr Report - OIR</value>
    </field>
    <field name="Objective-State">
      <value order="0">Published</value>
    </field>
    <field name="Objective-VersionId">
      <value order="0">vA2275350</value>
    </field>
    <field name="Objective-Version">
      <value order="0">2.0</value>
    </field>
    <field name="Objective-VersionNumber">
      <value order="0">28</value>
    </field>
    <field name="Objective-VersionComment">
      <value order="0">QA Checks completed</value>
    </field>
    <field name="Objective-FileNumber">
      <value order="0">N-03402-FM2255</value>
    </field>
    <field name="Objective-Classification">
      <value order="0">OFFICIAL</value>
    </field>
    <field name="Objective-Caveats">
      <value order="0"/>
    </field>
  </systemFields>
  <catalogues>
    <catalogue name="Document - Quality Management Type Catalogue" type="type" ori="id:cA7">
      <field name="Objective-IMM (prev DLM)">
        <value order="0"/>
      </field>
      <field name="Objective-QM Type">
        <value order="0">Form</value>
      </field>
      <field name="Objective-Revision Number">
        <value order="0">NA</value>
      </field>
      <field name="Objective-Approved for External Publication">
        <value order="0">Yes</value>
      </field>
      <field name="Objective-Internal Author">
        <value order="0">Melba Fisher</value>
      </field>
      <field name="Objective-Date last reviewed">
        <value order="0">2025-01-13T16:00:00Z</value>
      </field>
      <field name="Objective-RMS Default Name">
        <value order="0"/>
      </field>
      <field name="Objective-RMS Tags">
        <value order="0"/>
      </field>
      <field name="Objective-Approval History">
        <value order="0"/>
      </field>
      <field name="Objective-Connect Creator">
        <value order="0"/>
      </field>
    </catalogue>
  </catalogues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628B2C68B51479A1A142B34A671F5" ma:contentTypeVersion="17" ma:contentTypeDescription="Create a new document." ma:contentTypeScope="" ma:versionID="868ac840555187da5da505c6d521f549">
  <xsd:schema xmlns:xsd="http://www.w3.org/2001/XMLSchema" xmlns:xs="http://www.w3.org/2001/XMLSchema" xmlns:p="http://schemas.microsoft.com/office/2006/metadata/properties" xmlns:ns2="c9370e09-4638-4826-8913-92bba34c371d" xmlns:ns3="27eb3a71-43bb-42f0-98d4-f810e1e200d2" targetNamespace="http://schemas.microsoft.com/office/2006/metadata/properties" ma:root="true" ma:fieldsID="f61c0da602923a285f45e942c747dbea" ns2:_="" ns3:_="">
    <xsd:import namespace="c9370e09-4638-4826-8913-92bba34c371d"/>
    <xsd:import namespace="27eb3a71-43bb-42f0-98d4-f810e1e200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70e09-4638-4826-8913-92bba34c37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cfaa8ae-8560-4b8e-8b4f-fe7fed2865a5}" ma:internalName="TaxCatchAll" ma:showField="CatchAllData" ma:web="c9370e09-4638-4826-8913-92bba34c3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b3a71-43bb-42f0-98d4-f810e1e20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da1a21-3e18-4987-bd20-11f1e4694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370e09-4638-4826-8913-92bba34c371d">4PKQ3F32U4HT-1817677921-170498</_dlc_DocId>
    <_dlc_DocIdUrl xmlns="c9370e09-4638-4826-8913-92bba34c371d">
      <Url>https://nopsema.sharepoint.com/sites/CORP/_layouts/15/DocIdRedir.aspx?ID=4PKQ3F32U4HT-1817677921-170498</Url>
      <Description>4PKQ3F32U4HT-1817677921-170498</Description>
    </_dlc_DocIdUrl>
    <TaxCatchAll xmlns="c9370e09-4638-4826-8913-92bba34c371d" xsi:nil="true"/>
    <lcf76f155ced4ddcb4097134ff3c332f xmlns="27eb3a71-43bb-42f0-98d4-f810e1e200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0A4361-C839-4B9B-9CBE-FEE09A8A0A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D6A005-8380-4899-A289-CAEF00531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29775-8D78-4BE6-93E4-DBA19FED8D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C89A8D7623F46F88A15EF133A706EA0"/>
  </ds:schemaRefs>
</ds:datastoreItem>
</file>

<file path=customXml/itemProps6.xml><?xml version="1.0" encoding="utf-8"?>
<ds:datastoreItem xmlns:ds="http://schemas.openxmlformats.org/officeDocument/2006/customXml" ds:itemID="{B43FA010-BD1B-43C7-B60E-67030363E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70e09-4638-4826-8913-92bba34c371d"/>
    <ds:schemaRef ds:uri="27eb3a71-43bb-42f0-98d4-f810e1e2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CEF841A-51AE-463D-B327-355297E1F729}">
  <ds:schemaRefs>
    <ds:schemaRef ds:uri="http://schemas.microsoft.com/office/2006/metadata/properties"/>
    <ds:schemaRef ds:uri="http://schemas.microsoft.com/office/infopath/2007/PartnerControls"/>
    <ds:schemaRef ds:uri="c9370e09-4638-4826-8913-92bba34c371d"/>
    <ds:schemaRef ds:uri="27eb3a71-43bb-42f0-98d4-f810e1e200d2"/>
  </ds:schemaRefs>
</ds:datastoreItem>
</file>

<file path=docMetadata/LabelInfo.xml><?xml version="1.0" encoding="utf-8"?>
<clbl:labelList xmlns:clbl="http://schemas.microsoft.com/office/2020/mipLabelMetadata">
  <clbl:label id="{d74330c4-cb7b-4969-bef7-60d16fa52008}" enabled="0" method="" siteId="{d74330c4-cb7b-4969-bef7-60d16fa520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%5bOIR%5d%20External%20QMS</Template>
  <TotalTime>0</TotalTime>
  <Pages>7</Pages>
  <Words>1462</Words>
  <Characters>8336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9779</CharactersWithSpaces>
  <SharedDoc>false</SharedDoc>
  <HLinks>
    <vt:vector size="6" baseType="variant"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mailto:%3coffshorerenewables@oir.gov.au%3e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Melba Fisher</dc:creator>
  <cp:lastModifiedBy>Pip Christmass</cp:lastModifiedBy>
  <cp:revision>2</cp:revision>
  <cp:lastPrinted>2018-03-05T07:10:00Z</cp:lastPrinted>
  <dcterms:created xsi:type="dcterms:W3CDTF">2025-01-14T06:47:00Z</dcterms:created>
  <dcterms:modified xsi:type="dcterms:W3CDTF">2025-01-14T06:47:00Z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External</vt:lpwstr>
  </property>
  <property fmtid="{D5CDD505-2E9C-101B-9397-08002B2CF9AE}" pid="5" name="Objective-Id">
    <vt:lpwstr>A1157403</vt:lpwstr>
  </property>
  <property fmtid="{D5CDD505-2E9C-101B-9397-08002B2CF9AE}" pid="6" name="Objective-Title">
    <vt:lpwstr>N-03402-FM2255 - Report of a notifiable incident - 48 hr Report - OIR</vt:lpwstr>
  </property>
  <property fmtid="{D5CDD505-2E9C-101B-9397-08002B2CF9AE}" pid="7" name="Objective-Description">
    <vt:lpwstr/>
  </property>
  <property fmtid="{D5CDD505-2E9C-101B-9397-08002B2CF9AE}" pid="8" name="Objective-CreationStamp">
    <vt:filetime>2024-12-02T07:19:42Z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2025-01-14T06:30:19Z</vt:filetime>
  </property>
  <property fmtid="{D5CDD505-2E9C-101B-9397-08002B2CF9AE}" pid="12" name="Objective-ModificationStamp">
    <vt:filetime>2025-01-14T06:30:27Z</vt:filetime>
  </property>
  <property fmtid="{D5CDD505-2E9C-101B-9397-08002B2CF9AE}" pid="13" name="Objective-Owner">
    <vt:lpwstr>Melba Fisher</vt:lpwstr>
  </property>
  <property fmtid="{D5CDD505-2E9C-101B-9397-08002B2CF9AE}" pid="14" name="Objective-Path">
    <vt:lpwstr>Objective Global Folder:File Plan:Strategic Management:Document Control:N-03402 Notification and Reporting - OIR:N-03402-FM2255 - Report of a notifiable incident - 48 hr Report - OIR</vt:lpwstr>
  </property>
  <property fmtid="{D5CDD505-2E9C-101B-9397-08002B2CF9AE}" pid="15" name="Objective-Parent">
    <vt:lpwstr>N-03402-FM2255 - Report of a notifiable incident - 48 hr Report - OIR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vA2275350</vt:lpwstr>
  </property>
  <property fmtid="{D5CDD505-2E9C-101B-9397-08002B2CF9AE}" pid="18" name="Objective-Version">
    <vt:lpwstr>2.0</vt:lpwstr>
  </property>
  <property fmtid="{D5CDD505-2E9C-101B-9397-08002B2CF9AE}" pid="19" name="Objective-VersionNumber">
    <vt:r8>28</vt:r8>
  </property>
  <property fmtid="{D5CDD505-2E9C-101B-9397-08002B2CF9AE}" pid="20" name="Objective-VersionComment">
    <vt:lpwstr>QA Checks completed</vt:lpwstr>
  </property>
  <property fmtid="{D5CDD505-2E9C-101B-9397-08002B2CF9AE}" pid="21" name="Objective-FileNumber">
    <vt:lpwstr>N-03402-FM2255</vt:lpwstr>
  </property>
  <property fmtid="{D5CDD505-2E9C-101B-9397-08002B2CF9AE}" pid="22" name="Objective-Classification">
    <vt:lpwstr>OFFICIAL</vt:lpwstr>
  </property>
  <property fmtid="{D5CDD505-2E9C-101B-9397-08002B2CF9AE}" pid="23" name="Objective-Caveats">
    <vt:lpwstr/>
  </property>
  <property fmtid="{D5CDD505-2E9C-101B-9397-08002B2CF9AE}" pid="24" name="Objective-Connect Creator">
    <vt:lpwstr/>
  </property>
  <property fmtid="{D5CDD505-2E9C-101B-9397-08002B2CF9AE}" pid="25" name="ContentTypeId">
    <vt:lpwstr>0x01010004A628B2C68B51479A1A142B34A671F5</vt:lpwstr>
  </property>
  <property fmtid="{D5CDD505-2E9C-101B-9397-08002B2CF9AE}" pid="26" name="_dlc_DocIdItemGuid">
    <vt:lpwstr>83d0a9f5-34ed-46fd-8496-b1b971c88d1c</vt:lpwstr>
  </property>
  <property fmtid="{D5CDD505-2E9C-101B-9397-08002B2CF9AE}" pid="27" name="MediaServiceImageTags">
    <vt:lpwstr/>
  </property>
  <property fmtid="{D5CDD505-2E9C-101B-9397-08002B2CF9AE}" pid="28" name="Objective-IMM (prev DLM)">
    <vt:lpwstr/>
  </property>
  <property fmtid="{D5CDD505-2E9C-101B-9397-08002B2CF9AE}" pid="29" name="Objective-Internal Author">
    <vt:lpwstr>Melba Fisher</vt:lpwstr>
  </property>
  <property fmtid="{D5CDD505-2E9C-101B-9397-08002B2CF9AE}" pid="30" name="Objective-Date of Document">
    <vt:lpwstr/>
  </property>
  <property fmtid="{D5CDD505-2E9C-101B-9397-08002B2CF9AE}" pid="31" name="Objective-Duty Holders and Organisations">
    <vt:lpwstr/>
  </property>
  <property fmtid="{D5CDD505-2E9C-101B-9397-08002B2CF9AE}" pid="32" name="Objective-Facility">
    <vt:lpwstr/>
  </property>
  <property fmtid="{D5CDD505-2E9C-101B-9397-08002B2CF9AE}" pid="33" name="Objective-RMS ID">
    <vt:lpwstr/>
  </property>
  <property fmtid="{D5CDD505-2E9C-101B-9397-08002B2CF9AE}" pid="34" name="Objective-Monthly Injury Summary ID">
    <vt:lpwstr/>
  </property>
  <property fmtid="{D5CDD505-2E9C-101B-9397-08002B2CF9AE}" pid="35" name="Objective-Organisation">
    <vt:lpwstr/>
  </property>
  <property fmtid="{D5CDD505-2E9C-101B-9397-08002B2CF9AE}" pid="36" name="Objective-Action History">
    <vt:lpwstr/>
  </property>
  <property fmtid="{D5CDD505-2E9C-101B-9397-08002B2CF9AE}" pid="37" name="Objective-Approved for External Publication">
    <vt:lpwstr>Yes</vt:lpwstr>
  </property>
  <property fmtid="{D5CDD505-2E9C-101B-9397-08002B2CF9AE}" pid="38" name="Objective-Comment">
    <vt:lpwstr/>
  </property>
  <property fmtid="{D5CDD505-2E9C-101B-9397-08002B2CF9AE}" pid="39" name="Objective-Date Received">
    <vt:filetime>2024-02-06T16:00:00Z</vt:filetime>
  </property>
  <property fmtid="{D5CDD505-2E9C-101B-9397-08002B2CF9AE}" pid="40" name="Objective-External Author">
    <vt:lpwstr/>
  </property>
  <property fmtid="{D5CDD505-2E9C-101B-9397-08002B2CF9AE}" pid="41" name="Objective-External Reference">
    <vt:lpwstr/>
  </property>
  <property fmtid="{D5CDD505-2E9C-101B-9397-08002B2CF9AE}" pid="42" name="Objective-QM Type">
    <vt:lpwstr>Form</vt:lpwstr>
  </property>
  <property fmtid="{D5CDD505-2E9C-101B-9397-08002B2CF9AE}" pid="43" name="Objective-Revision Number">
    <vt:lpwstr>NA</vt:lpwstr>
  </property>
  <property fmtid="{D5CDD505-2E9C-101B-9397-08002B2CF9AE}" pid="44" name="Objective-Date last reviewed">
    <vt:filetime>2025-01-13T16:00:00Z</vt:filetime>
  </property>
  <property fmtid="{D5CDD505-2E9C-101B-9397-08002B2CF9AE}" pid="45" name="Objective-RMS Default Name">
    <vt:lpwstr/>
  </property>
  <property fmtid="{D5CDD505-2E9C-101B-9397-08002B2CF9AE}" pid="46" name="Objective-RMS Tags">
    <vt:lpwstr/>
  </property>
  <property fmtid="{D5CDD505-2E9C-101B-9397-08002B2CF9AE}" pid="47" name="Objective-Approval History">
    <vt:lpwstr/>
  </property>
</Properties>
</file>